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7E9"/>
  <w:body>
    <w:p w14:paraId="6852F8B2" w14:textId="6B7453F9" w:rsidR="00AD7302" w:rsidRPr="00FC094B" w:rsidRDefault="00AD7302" w:rsidP="00AD7302">
      <w:pPr>
        <w:spacing w:line="240" w:lineRule="auto"/>
        <w:jc w:val="both"/>
        <w:rPr>
          <w:rFonts w:ascii="Outfit" w:hAnsi="Outfit"/>
        </w:rPr>
      </w:pPr>
      <w:r w:rsidRPr="00FC094B">
        <w:rPr>
          <w:rFonts w:ascii="Outfit" w:hAnsi="Outfit"/>
        </w:rPr>
        <w:t xml:space="preserve">Jigsaw PSHE is a progressive scheme of learning where knowledge and skills build year on year across the programme. The table below shows how the </w:t>
      </w:r>
      <w:r w:rsidR="00882880">
        <w:rPr>
          <w:rFonts w:ascii="Outfit" w:hAnsi="Outfit"/>
        </w:rPr>
        <w:t>Relationships</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8034"/>
        <w:gridCol w:w="5812"/>
      </w:tblGrid>
      <w:tr w:rsidR="00D1140E" w:rsidRPr="00C04B97" w14:paraId="2F2C5926" w14:textId="77777777" w:rsidTr="0C9BB9E9">
        <w:trPr>
          <w:trHeight w:val="587"/>
        </w:trPr>
        <w:tc>
          <w:tcPr>
            <w:tcW w:w="613" w:type="dxa"/>
            <w:vMerge w:val="restart"/>
            <w:shd w:val="clear" w:color="auto" w:fill="97BF3D"/>
            <w:textDirection w:val="btLr"/>
          </w:tcPr>
          <w:p w14:paraId="0EBB07E7" w14:textId="02779CD5" w:rsidR="00D1140E" w:rsidRPr="00C04B97" w:rsidRDefault="00D1140E" w:rsidP="00D1140E">
            <w:pPr>
              <w:spacing w:after="0"/>
              <w:ind w:left="113" w:right="113"/>
              <w:jc w:val="center"/>
              <w:rPr>
                <w:rFonts w:ascii="Outfit" w:hAnsi="Outfit" w:cs="Segoe UI"/>
                <w:b/>
                <w:bCs/>
                <w:color w:val="000C30"/>
              </w:rPr>
            </w:pPr>
            <w:r w:rsidRPr="00C04B97">
              <w:rPr>
                <w:rFonts w:ascii="Outfit" w:hAnsi="Outfit" w:cs="Segoe UI"/>
                <w:b/>
                <w:bCs/>
                <w:color w:val="000C30"/>
                <w:sz w:val="28"/>
                <w:szCs w:val="28"/>
              </w:rPr>
              <w:t>Ages 3-5</w:t>
            </w:r>
          </w:p>
        </w:tc>
        <w:tc>
          <w:tcPr>
            <w:tcW w:w="13846" w:type="dxa"/>
            <w:gridSpan w:val="2"/>
            <w:shd w:val="clear" w:color="auto" w:fill="97BF3D"/>
            <w:vAlign w:val="center"/>
          </w:tcPr>
          <w:p w14:paraId="0579DD52" w14:textId="0A45CACC" w:rsidR="00D1140E" w:rsidRPr="00C04B97" w:rsidRDefault="00D1140E" w:rsidP="005B5265">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E33D99" w:rsidRPr="00C04B97" w14:paraId="058A5424" w14:textId="77777777" w:rsidTr="0C9BB9E9">
        <w:tc>
          <w:tcPr>
            <w:tcW w:w="613" w:type="dxa"/>
            <w:vMerge/>
            <w:textDirection w:val="btLr"/>
          </w:tcPr>
          <w:p w14:paraId="2B6A255F" w14:textId="77777777" w:rsidR="00E33D99" w:rsidRPr="00C04B97" w:rsidRDefault="00E33D99" w:rsidP="00E33D99">
            <w:pPr>
              <w:spacing w:after="0"/>
              <w:ind w:left="113" w:right="113"/>
              <w:jc w:val="center"/>
              <w:rPr>
                <w:rFonts w:ascii="Outfit" w:hAnsi="Outfit" w:cs="Segoe UI"/>
                <w:b/>
                <w:bCs/>
                <w:color w:val="000C30"/>
              </w:rPr>
            </w:pPr>
          </w:p>
        </w:tc>
        <w:tc>
          <w:tcPr>
            <w:tcW w:w="13846" w:type="dxa"/>
            <w:gridSpan w:val="2"/>
            <w:shd w:val="clear" w:color="auto" w:fill="FFFFFF" w:themeFill="background1"/>
          </w:tcPr>
          <w:p w14:paraId="222877D8" w14:textId="67EA1447" w:rsidR="00E33D99" w:rsidRPr="00DC554E" w:rsidRDefault="00E33D99" w:rsidP="00E33D99">
            <w:pPr>
              <w:spacing w:after="0"/>
              <w:jc w:val="both"/>
              <w:rPr>
                <w:rFonts w:ascii="Outfit" w:hAnsi="Outfit" w:cs="Segoe UI"/>
                <w:b/>
                <w:bCs/>
                <w:color w:val="000C30"/>
              </w:rPr>
            </w:pPr>
            <w:r w:rsidRPr="0C9BB9E9">
              <w:rPr>
                <w:rFonts w:ascii="Outfit" w:hAnsi="Outfit"/>
                <w:color w:val="000C30"/>
              </w:rPr>
              <w:t>Children are introduced to the key relationships in their lives. They learn about families and the different roles people can have in a family. They explore the friendships they have and what makes a good friend. They are introduced to simple strategies they can use to mend friendships. The children also practise Jigsaw’s Calm Me and how they can use this when feeling upset or angry.</w:t>
            </w:r>
            <w:r w:rsidR="2BB13B9C" w:rsidRPr="0C9BB9E9">
              <w:rPr>
                <w:rFonts w:ascii="Outfit" w:hAnsi="Outfit"/>
                <w:color w:val="000C30"/>
              </w:rPr>
              <w:t xml:space="preserve"> </w:t>
            </w:r>
          </w:p>
        </w:tc>
      </w:tr>
      <w:tr w:rsidR="00D1140E" w:rsidRPr="00C04B97" w14:paraId="3702FAB3" w14:textId="77777777" w:rsidTr="00A30C99">
        <w:trPr>
          <w:trHeight w:val="447"/>
        </w:trPr>
        <w:tc>
          <w:tcPr>
            <w:tcW w:w="613" w:type="dxa"/>
            <w:vMerge/>
            <w:textDirection w:val="btLr"/>
          </w:tcPr>
          <w:p w14:paraId="5D78B5D4" w14:textId="77777777" w:rsidR="00D1140E" w:rsidRPr="00C04B97" w:rsidRDefault="00D1140E" w:rsidP="00D1140E">
            <w:pPr>
              <w:spacing w:after="0"/>
              <w:ind w:left="113" w:right="113"/>
              <w:jc w:val="center"/>
              <w:rPr>
                <w:rFonts w:ascii="Outfit" w:hAnsi="Outfit" w:cs="Segoe UI"/>
                <w:b/>
                <w:bCs/>
                <w:color w:val="000C30"/>
              </w:rPr>
            </w:pPr>
          </w:p>
        </w:tc>
        <w:tc>
          <w:tcPr>
            <w:tcW w:w="8034" w:type="dxa"/>
            <w:shd w:val="clear" w:color="auto" w:fill="97BF3D"/>
            <w:vAlign w:val="center"/>
          </w:tcPr>
          <w:p w14:paraId="074E428A" w14:textId="382ACFF5" w:rsidR="00D1140E" w:rsidRPr="00C04B97" w:rsidRDefault="00D1140E" w:rsidP="00D1140E">
            <w:pPr>
              <w:spacing w:after="0"/>
              <w:jc w:val="both"/>
              <w:rPr>
                <w:rFonts w:ascii="Outfit" w:hAnsi="Outfit" w:cs="Segoe UI"/>
                <w:b/>
                <w:bCs/>
                <w:color w:val="000C30"/>
              </w:rPr>
            </w:pPr>
            <w:r w:rsidRPr="00C04B97">
              <w:rPr>
                <w:rFonts w:ascii="Outfit" w:hAnsi="Outfit" w:cs="Segoe UI"/>
                <w:b/>
                <w:bCs/>
                <w:color w:val="000C30"/>
              </w:rPr>
              <w:t>Knowledge</w:t>
            </w:r>
          </w:p>
        </w:tc>
        <w:tc>
          <w:tcPr>
            <w:tcW w:w="5812" w:type="dxa"/>
            <w:shd w:val="clear" w:color="auto" w:fill="97BF3D"/>
            <w:vAlign w:val="center"/>
          </w:tcPr>
          <w:p w14:paraId="12BB5044" w14:textId="113FCE63" w:rsidR="00D1140E" w:rsidRPr="00C04B97" w:rsidRDefault="00D1140E" w:rsidP="00D1140E">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E33D99" w:rsidRPr="00C04B97" w14:paraId="4BAF259B" w14:textId="77777777" w:rsidTr="00A30C99">
        <w:tc>
          <w:tcPr>
            <w:tcW w:w="613" w:type="dxa"/>
            <w:vMerge/>
            <w:textDirection w:val="btLr"/>
          </w:tcPr>
          <w:p w14:paraId="2AF56FEA" w14:textId="77777777" w:rsidR="00E33D99" w:rsidRPr="00C04B97" w:rsidRDefault="00E33D99" w:rsidP="00E33D99">
            <w:pPr>
              <w:pStyle w:val="ListParagraph"/>
              <w:numPr>
                <w:ilvl w:val="0"/>
                <w:numId w:val="1"/>
              </w:numPr>
              <w:ind w:left="473" w:right="113"/>
              <w:jc w:val="center"/>
              <w:rPr>
                <w:rFonts w:ascii="Outfit" w:hAnsi="Outfit" w:cs="Segoe UI"/>
                <w:sz w:val="18"/>
                <w:szCs w:val="18"/>
              </w:rPr>
            </w:pPr>
          </w:p>
        </w:tc>
        <w:tc>
          <w:tcPr>
            <w:tcW w:w="8034" w:type="dxa"/>
          </w:tcPr>
          <w:p w14:paraId="299AFEB9" w14:textId="7A81B798" w:rsidR="00E33D99" w:rsidRPr="00F13023" w:rsidRDefault="00E33D99" w:rsidP="00E33D99">
            <w:pPr>
              <w:pStyle w:val="TableParagraph"/>
              <w:numPr>
                <w:ilvl w:val="0"/>
                <w:numId w:val="92"/>
              </w:numPr>
              <w:ind w:left="360"/>
              <w:rPr>
                <w:rFonts w:ascii="Outfit" w:hAnsi="Outfit" w:cstheme="majorHAnsi"/>
                <w:bCs/>
                <w:color w:val="000C30"/>
              </w:rPr>
            </w:pPr>
            <w:r>
              <w:rPr>
                <w:rFonts w:ascii="Outfit" w:hAnsi="Outfit" w:cstheme="majorHAnsi"/>
                <w:bCs/>
                <w:color w:val="000C30"/>
              </w:rPr>
              <w:t>I understand</w:t>
            </w:r>
            <w:r w:rsidRPr="00F13023">
              <w:rPr>
                <w:rFonts w:ascii="Outfit" w:hAnsi="Outfit" w:cstheme="majorHAnsi"/>
                <w:bCs/>
                <w:color w:val="000C30"/>
              </w:rPr>
              <w:t xml:space="preserve"> what a family is</w:t>
            </w:r>
          </w:p>
          <w:p w14:paraId="3A2ABB3A" w14:textId="0831D696" w:rsidR="00E33D99" w:rsidRPr="00F13023" w:rsidRDefault="00E33D99" w:rsidP="00E33D99">
            <w:pPr>
              <w:pStyle w:val="TableParagraph"/>
              <w:numPr>
                <w:ilvl w:val="0"/>
                <w:numId w:val="91"/>
              </w:numPr>
              <w:ind w:left="360"/>
              <w:rPr>
                <w:rFonts w:ascii="Outfit" w:hAnsi="Outfit" w:cstheme="majorHAnsi"/>
                <w:bCs/>
                <w:color w:val="000C30"/>
              </w:rPr>
            </w:pPr>
            <w:r>
              <w:rPr>
                <w:rFonts w:ascii="Outfit" w:hAnsi="Outfit" w:cstheme="majorHAnsi"/>
                <w:bCs/>
                <w:color w:val="000C30"/>
              </w:rPr>
              <w:t>I know</w:t>
            </w:r>
            <w:r w:rsidRPr="00F13023">
              <w:rPr>
                <w:rFonts w:ascii="Outfit" w:hAnsi="Outfit" w:cstheme="majorHAnsi"/>
                <w:bCs/>
                <w:color w:val="000C30"/>
              </w:rPr>
              <w:t xml:space="preserve"> that different people in a family have different responsibilities (jobs)</w:t>
            </w:r>
          </w:p>
          <w:p w14:paraId="145D6682" w14:textId="71EEC1E9" w:rsidR="00E33D99" w:rsidRPr="00F13023" w:rsidRDefault="00E33D99" w:rsidP="00E33D99">
            <w:pPr>
              <w:pStyle w:val="TableParagraph"/>
              <w:numPr>
                <w:ilvl w:val="0"/>
                <w:numId w:val="91"/>
              </w:numPr>
              <w:ind w:left="360"/>
              <w:rPr>
                <w:rFonts w:ascii="Outfit" w:hAnsi="Outfit" w:cstheme="majorHAnsi"/>
                <w:bCs/>
                <w:color w:val="000C30"/>
              </w:rPr>
            </w:pPr>
            <w:r>
              <w:rPr>
                <w:rFonts w:ascii="Outfit" w:hAnsi="Outfit" w:cstheme="majorHAnsi"/>
                <w:bCs/>
                <w:color w:val="000C30"/>
              </w:rPr>
              <w:t>I understand</w:t>
            </w:r>
            <w:r w:rsidRPr="00F13023">
              <w:rPr>
                <w:rFonts w:ascii="Outfit" w:hAnsi="Outfit" w:cstheme="majorHAnsi"/>
                <w:bCs/>
                <w:color w:val="000C30"/>
              </w:rPr>
              <w:t xml:space="preserve"> some of the characteristics of healthy and safe friendships</w:t>
            </w:r>
          </w:p>
          <w:p w14:paraId="5E3232CF" w14:textId="22FF1B79" w:rsidR="00E33D99" w:rsidRPr="00F13023" w:rsidRDefault="00E33D99" w:rsidP="00E33D99">
            <w:pPr>
              <w:pStyle w:val="TableParagraph"/>
              <w:numPr>
                <w:ilvl w:val="0"/>
                <w:numId w:val="91"/>
              </w:numPr>
              <w:ind w:left="360"/>
              <w:rPr>
                <w:rFonts w:ascii="Outfit" w:hAnsi="Outfit" w:cstheme="majorHAnsi"/>
                <w:bCs/>
                <w:color w:val="000C30"/>
              </w:rPr>
            </w:pPr>
            <w:r>
              <w:rPr>
                <w:rFonts w:ascii="Outfit" w:hAnsi="Outfit" w:cstheme="majorHAnsi"/>
                <w:bCs/>
                <w:color w:val="000C30"/>
              </w:rPr>
              <w:t>I understand</w:t>
            </w:r>
            <w:r w:rsidRPr="00F13023">
              <w:rPr>
                <w:rFonts w:ascii="Outfit" w:hAnsi="Outfit" w:cstheme="majorHAnsi"/>
                <w:bCs/>
                <w:color w:val="000C30"/>
              </w:rPr>
              <w:t xml:space="preserve"> that friends sometimes fall out</w:t>
            </w:r>
          </w:p>
          <w:p w14:paraId="46D42822" w14:textId="0FA92DC8" w:rsidR="00E33D99" w:rsidRPr="00F13023" w:rsidRDefault="00E33D99" w:rsidP="00E33D99">
            <w:pPr>
              <w:pStyle w:val="TableParagraph"/>
              <w:numPr>
                <w:ilvl w:val="0"/>
                <w:numId w:val="91"/>
              </w:numPr>
              <w:ind w:left="360"/>
              <w:rPr>
                <w:rFonts w:ascii="Outfit" w:hAnsi="Outfit" w:cstheme="majorHAnsi"/>
                <w:bCs/>
                <w:color w:val="000C30"/>
              </w:rPr>
            </w:pPr>
            <w:r>
              <w:rPr>
                <w:rFonts w:ascii="Outfit" w:hAnsi="Outfit" w:cstheme="majorHAnsi"/>
                <w:bCs/>
                <w:color w:val="000C30"/>
              </w:rPr>
              <w:t>I know</w:t>
            </w:r>
            <w:r w:rsidRPr="00F13023">
              <w:rPr>
                <w:rFonts w:ascii="Outfit" w:hAnsi="Outfit" w:cstheme="majorHAnsi"/>
                <w:bCs/>
                <w:color w:val="000C30"/>
              </w:rPr>
              <w:t xml:space="preserve"> some ways to mend a friendship</w:t>
            </w:r>
          </w:p>
          <w:p w14:paraId="541480A2" w14:textId="39C9AC05" w:rsidR="00E33D99" w:rsidRPr="00F13023" w:rsidRDefault="00E33D99" w:rsidP="00E33D99">
            <w:pPr>
              <w:pStyle w:val="TableParagraph"/>
              <w:numPr>
                <w:ilvl w:val="0"/>
                <w:numId w:val="91"/>
              </w:numPr>
              <w:ind w:left="360"/>
              <w:rPr>
                <w:rFonts w:ascii="Outfit" w:hAnsi="Outfit" w:cstheme="majorHAnsi"/>
                <w:bCs/>
                <w:color w:val="000C30"/>
              </w:rPr>
            </w:pPr>
            <w:r>
              <w:rPr>
                <w:rFonts w:ascii="Outfit" w:hAnsi="Outfit" w:cstheme="majorHAnsi"/>
                <w:bCs/>
                <w:color w:val="000C30"/>
              </w:rPr>
              <w:t>I understand</w:t>
            </w:r>
            <w:r w:rsidRPr="00F13023">
              <w:rPr>
                <w:rFonts w:ascii="Outfit" w:hAnsi="Outfit" w:cstheme="majorHAnsi"/>
                <w:bCs/>
                <w:color w:val="000C30"/>
              </w:rPr>
              <w:t xml:space="preserve"> that unkind words can never be taken back and they can hurt</w:t>
            </w:r>
          </w:p>
          <w:p w14:paraId="6DE0C357" w14:textId="688C4E1D" w:rsidR="00E33D99" w:rsidRDefault="00E33D99" w:rsidP="00E33D99">
            <w:pPr>
              <w:pStyle w:val="TableParagraph"/>
              <w:numPr>
                <w:ilvl w:val="0"/>
                <w:numId w:val="91"/>
              </w:numPr>
              <w:ind w:left="360"/>
              <w:rPr>
                <w:rFonts w:ascii="Outfit" w:hAnsi="Outfit" w:cstheme="majorHAnsi"/>
                <w:color w:val="000C30"/>
              </w:rPr>
            </w:pPr>
            <w:r>
              <w:rPr>
                <w:rFonts w:ascii="Outfit" w:hAnsi="Outfit" w:cstheme="majorHAnsi"/>
                <w:color w:val="000C30"/>
              </w:rPr>
              <w:t xml:space="preserve">I know </w:t>
            </w:r>
            <w:r w:rsidRPr="00F13023">
              <w:rPr>
                <w:rFonts w:ascii="Outfit" w:hAnsi="Outfit" w:cstheme="majorHAnsi"/>
                <w:color w:val="000C30"/>
              </w:rPr>
              <w:t xml:space="preserve"> how to use Jigsaw’s Calm Me to help when feeling angry</w:t>
            </w:r>
          </w:p>
          <w:p w14:paraId="321AAE07" w14:textId="1BE2C516" w:rsidR="00E33D99" w:rsidRPr="00E33D99" w:rsidRDefault="00E33D99" w:rsidP="00E33D99">
            <w:pPr>
              <w:pStyle w:val="TableParagraph"/>
              <w:numPr>
                <w:ilvl w:val="0"/>
                <w:numId w:val="91"/>
              </w:numPr>
              <w:ind w:left="360"/>
              <w:rPr>
                <w:rFonts w:ascii="Outfit" w:hAnsi="Outfit" w:cstheme="majorHAnsi"/>
                <w:color w:val="000C30"/>
              </w:rPr>
            </w:pPr>
            <w:r>
              <w:rPr>
                <w:rFonts w:ascii="Outfit" w:hAnsi="Outfit" w:cstheme="majorHAnsi"/>
                <w:color w:val="000C30"/>
              </w:rPr>
              <w:t>I understand</w:t>
            </w:r>
            <w:r w:rsidRPr="00E33D99">
              <w:rPr>
                <w:rFonts w:ascii="Outfit" w:hAnsi="Outfit" w:cstheme="majorHAnsi"/>
                <w:color w:val="000C30"/>
              </w:rPr>
              <w:t xml:space="preserve"> some reasons why others get angry</w:t>
            </w:r>
          </w:p>
        </w:tc>
        <w:tc>
          <w:tcPr>
            <w:tcW w:w="5812" w:type="dxa"/>
          </w:tcPr>
          <w:p w14:paraId="323D2314" w14:textId="3F308D50" w:rsidR="00E33D99" w:rsidRPr="00F13023" w:rsidRDefault="00E33D99" w:rsidP="00E33D99">
            <w:pPr>
              <w:pStyle w:val="TableParagraph"/>
              <w:numPr>
                <w:ilvl w:val="0"/>
                <w:numId w:val="93"/>
              </w:numPr>
              <w:rPr>
                <w:rFonts w:ascii="Outfit" w:hAnsi="Outfit" w:cstheme="minorHAnsi"/>
                <w:bCs/>
                <w:color w:val="000C30"/>
              </w:rPr>
            </w:pPr>
            <w:r>
              <w:rPr>
                <w:rFonts w:ascii="Outfit" w:hAnsi="Outfit" w:cstheme="minorHAnsi"/>
                <w:bCs/>
                <w:color w:val="000C30"/>
              </w:rPr>
              <w:t>I can</w:t>
            </w:r>
            <w:r w:rsidRPr="00F13023">
              <w:rPr>
                <w:rFonts w:ascii="Outfit" w:hAnsi="Outfit" w:cstheme="minorHAnsi"/>
                <w:bCs/>
                <w:color w:val="000C30"/>
              </w:rPr>
              <w:t xml:space="preserve"> identify what jobs they do in their family and those carried out by parents/carers and siblings</w:t>
            </w:r>
          </w:p>
          <w:p w14:paraId="6E779426" w14:textId="4D68BB31" w:rsidR="00E33D99" w:rsidRPr="00F13023" w:rsidRDefault="00E33D99" w:rsidP="00E33D99">
            <w:pPr>
              <w:pStyle w:val="TableParagraph"/>
              <w:numPr>
                <w:ilvl w:val="0"/>
                <w:numId w:val="93"/>
              </w:numPr>
              <w:rPr>
                <w:rFonts w:ascii="Outfit" w:hAnsi="Outfit" w:cstheme="minorHAnsi"/>
                <w:bCs/>
                <w:color w:val="000C30"/>
              </w:rPr>
            </w:pPr>
            <w:r>
              <w:rPr>
                <w:rFonts w:ascii="Outfit" w:hAnsi="Outfit" w:cstheme="minorHAnsi"/>
                <w:bCs/>
                <w:color w:val="000C30"/>
              </w:rPr>
              <w:t>I can</w:t>
            </w:r>
            <w:r w:rsidRPr="00F13023">
              <w:rPr>
                <w:rFonts w:ascii="Outfit" w:hAnsi="Outfit" w:cstheme="minorHAnsi"/>
                <w:bCs/>
                <w:color w:val="000C30"/>
              </w:rPr>
              <w:t xml:space="preserve"> suggest ways to make a friend or help someone who is lonely</w:t>
            </w:r>
          </w:p>
          <w:p w14:paraId="7C7B667E" w14:textId="564CCC9E" w:rsidR="00E33D99" w:rsidRPr="00F13023" w:rsidRDefault="00E33D99" w:rsidP="00E33D99">
            <w:pPr>
              <w:pStyle w:val="TableParagraph"/>
              <w:numPr>
                <w:ilvl w:val="0"/>
                <w:numId w:val="93"/>
              </w:numPr>
              <w:rPr>
                <w:rFonts w:ascii="Outfit" w:hAnsi="Outfit" w:cstheme="minorHAnsi"/>
                <w:bCs/>
                <w:color w:val="000C30"/>
              </w:rPr>
            </w:pPr>
            <w:r>
              <w:rPr>
                <w:rFonts w:ascii="Outfit" w:hAnsi="Outfit" w:cstheme="minorHAnsi"/>
                <w:bCs/>
                <w:color w:val="000C30"/>
              </w:rPr>
              <w:t xml:space="preserve">I understand there are </w:t>
            </w:r>
            <w:r w:rsidRPr="00F13023">
              <w:rPr>
                <w:rFonts w:ascii="Outfit" w:hAnsi="Outfit" w:cstheme="minorHAnsi"/>
                <w:bCs/>
                <w:color w:val="000C30"/>
              </w:rPr>
              <w:t>different ways to mend a friendship</w:t>
            </w:r>
          </w:p>
          <w:p w14:paraId="2517F72C" w14:textId="7B8342F1" w:rsidR="00E33D99" w:rsidRPr="00F13023" w:rsidRDefault="00E33D99" w:rsidP="00E33D99">
            <w:pPr>
              <w:pStyle w:val="TableParagraph"/>
              <w:numPr>
                <w:ilvl w:val="0"/>
                <w:numId w:val="93"/>
              </w:numPr>
              <w:rPr>
                <w:rFonts w:ascii="Outfit" w:hAnsi="Outfit" w:cstheme="minorHAnsi"/>
                <w:bCs/>
                <w:color w:val="000C30"/>
              </w:rPr>
            </w:pPr>
            <w:r>
              <w:rPr>
                <w:rFonts w:ascii="Outfit" w:hAnsi="Outfit" w:cstheme="minorHAnsi"/>
                <w:bCs/>
                <w:color w:val="000C30"/>
              </w:rPr>
              <w:t>I can</w:t>
            </w:r>
            <w:r w:rsidRPr="00F13023">
              <w:rPr>
                <w:rFonts w:ascii="Outfit" w:hAnsi="Outfit" w:cstheme="minorHAnsi"/>
                <w:bCs/>
                <w:color w:val="000C30"/>
              </w:rPr>
              <w:t xml:space="preserve"> recognise what being angry feels like</w:t>
            </w:r>
          </w:p>
          <w:p w14:paraId="23720F27" w14:textId="670D82E0" w:rsidR="00E33D99" w:rsidRPr="00F13023" w:rsidRDefault="00E33D99" w:rsidP="00E33D99">
            <w:pPr>
              <w:pStyle w:val="TableParagraph"/>
              <w:numPr>
                <w:ilvl w:val="0"/>
                <w:numId w:val="93"/>
              </w:numPr>
              <w:rPr>
                <w:rFonts w:ascii="Outfit" w:hAnsi="Outfit" w:cstheme="minorHAnsi"/>
                <w:bCs/>
                <w:color w:val="000C30"/>
              </w:rPr>
            </w:pPr>
            <w:r>
              <w:rPr>
                <w:rFonts w:ascii="Outfit" w:hAnsi="Outfit" w:cstheme="minorHAnsi"/>
                <w:bCs/>
                <w:color w:val="000C30"/>
              </w:rPr>
              <w:t>I know how to</w:t>
            </w:r>
            <w:r w:rsidRPr="00F13023">
              <w:rPr>
                <w:rFonts w:ascii="Outfit" w:hAnsi="Outfit" w:cstheme="minorHAnsi"/>
                <w:bCs/>
                <w:color w:val="000C30"/>
              </w:rPr>
              <w:t xml:space="preserve"> use Calm Me when angry or upset</w:t>
            </w:r>
          </w:p>
          <w:p w14:paraId="19FE4BD0" w14:textId="2E756C1C" w:rsidR="00E33D99" w:rsidRPr="00DC554E" w:rsidRDefault="00E33D99" w:rsidP="00E33D99">
            <w:pPr>
              <w:pStyle w:val="TableParagraph"/>
              <w:ind w:left="0"/>
              <w:rPr>
                <w:rFonts w:ascii="Outfit" w:hAnsi="Outfit" w:cstheme="majorHAnsi"/>
                <w:bCs/>
                <w:color w:val="000C30"/>
              </w:rPr>
            </w:pPr>
          </w:p>
        </w:tc>
      </w:tr>
      <w:tr w:rsidR="007563C7" w:rsidRPr="00C04B97" w14:paraId="3402930D" w14:textId="77777777" w:rsidTr="0C9BB9E9">
        <w:trPr>
          <w:trHeight w:val="475"/>
        </w:trPr>
        <w:tc>
          <w:tcPr>
            <w:tcW w:w="613" w:type="dxa"/>
            <w:vMerge/>
            <w:textDirection w:val="btLr"/>
          </w:tcPr>
          <w:p w14:paraId="76B7972E" w14:textId="77777777" w:rsidR="007563C7" w:rsidRPr="00C04B97" w:rsidRDefault="007563C7" w:rsidP="007A259F">
            <w:pPr>
              <w:pStyle w:val="ListParagraph"/>
              <w:numPr>
                <w:ilvl w:val="0"/>
                <w:numId w:val="1"/>
              </w:numPr>
              <w:ind w:left="473" w:right="113"/>
              <w:jc w:val="center"/>
              <w:rPr>
                <w:rFonts w:ascii="Outfit" w:hAnsi="Outfit" w:cs="Segoe UI"/>
                <w:sz w:val="18"/>
                <w:szCs w:val="18"/>
              </w:rPr>
            </w:pPr>
          </w:p>
        </w:tc>
        <w:tc>
          <w:tcPr>
            <w:tcW w:w="13846" w:type="dxa"/>
            <w:gridSpan w:val="2"/>
            <w:shd w:val="clear" w:color="auto" w:fill="97BF3D"/>
            <w:vAlign w:val="center"/>
          </w:tcPr>
          <w:p w14:paraId="4FF63957" w14:textId="4A8B445A" w:rsidR="007563C7" w:rsidRPr="00C04B97" w:rsidRDefault="007563C7" w:rsidP="007563C7">
            <w:pPr>
              <w:pStyle w:val="TableParagraph"/>
              <w:spacing w:line="276" w:lineRule="auto"/>
              <w:rPr>
                <w:rFonts w:ascii="Outfit" w:hAnsi="Outfit" w:cs="Segoe UI"/>
                <w:b/>
                <w:bCs/>
              </w:rPr>
            </w:pPr>
            <w:r w:rsidRPr="00C04B97">
              <w:rPr>
                <w:rFonts w:ascii="Outfit" w:hAnsi="Outfit" w:cs="Segoe UI"/>
                <w:b/>
                <w:bCs/>
                <w:color w:val="000C30"/>
              </w:rPr>
              <w:t>Vocabulary</w:t>
            </w:r>
          </w:p>
        </w:tc>
      </w:tr>
      <w:tr w:rsidR="007563C7" w:rsidRPr="00C04B97" w14:paraId="13DDBB1A" w14:textId="77777777" w:rsidTr="0C9BB9E9">
        <w:trPr>
          <w:trHeight w:val="694"/>
        </w:trPr>
        <w:tc>
          <w:tcPr>
            <w:tcW w:w="613" w:type="dxa"/>
            <w:vMerge/>
            <w:textDirection w:val="btLr"/>
          </w:tcPr>
          <w:p w14:paraId="35585842" w14:textId="77777777" w:rsidR="007563C7" w:rsidRPr="00C04B97" w:rsidRDefault="007563C7" w:rsidP="007A259F">
            <w:pPr>
              <w:pStyle w:val="ListParagraph"/>
              <w:numPr>
                <w:ilvl w:val="0"/>
                <w:numId w:val="1"/>
              </w:numPr>
              <w:ind w:left="473" w:right="113"/>
              <w:jc w:val="center"/>
              <w:rPr>
                <w:rFonts w:ascii="Outfit" w:hAnsi="Outfit" w:cs="Segoe UI"/>
                <w:sz w:val="18"/>
                <w:szCs w:val="18"/>
              </w:rPr>
            </w:pPr>
          </w:p>
        </w:tc>
        <w:tc>
          <w:tcPr>
            <w:tcW w:w="13846" w:type="dxa"/>
            <w:gridSpan w:val="2"/>
            <w:shd w:val="clear" w:color="auto" w:fill="FFFFFF" w:themeFill="background1"/>
            <w:vAlign w:val="center"/>
          </w:tcPr>
          <w:p w14:paraId="193EA8C8" w14:textId="19E21D9D" w:rsidR="007563C7" w:rsidRPr="00882880" w:rsidRDefault="00882880" w:rsidP="00882880">
            <w:pPr>
              <w:pStyle w:val="TableParagraph"/>
              <w:rPr>
                <w:rFonts w:ascii="Outfit" w:hAnsi="Outfit" w:cs="Segoe UI"/>
                <w:color w:val="000C30"/>
                <w:lang w:val="en-GB"/>
              </w:rPr>
            </w:pPr>
            <w:r w:rsidRPr="00882880">
              <w:rPr>
                <w:rFonts w:ascii="Outfit" w:hAnsi="Outfit" w:cs="Segoe UI"/>
                <w:color w:val="000C30"/>
                <w:lang w:val="en-GB"/>
              </w:rPr>
              <w:t xml:space="preserve">angry, </w:t>
            </w:r>
            <w:r w:rsidR="00E33D99">
              <w:rPr>
                <w:rFonts w:ascii="Outfit" w:hAnsi="Outfit" w:cs="Segoe UI"/>
                <w:color w:val="000C30"/>
                <w:lang w:val="en-GB"/>
              </w:rPr>
              <w:t>argue, calm, family, friend, feelings, jobs, lonely, relationships, upset</w:t>
            </w:r>
          </w:p>
        </w:tc>
      </w:tr>
    </w:tbl>
    <w:p w14:paraId="40E4E8E6" w14:textId="6AE4C283" w:rsidR="006B1269" w:rsidRPr="00203115" w:rsidRDefault="006B1269" w:rsidP="00203115">
      <w:pPr>
        <w:spacing w:line="240" w:lineRule="auto"/>
        <w:jc w:val="both"/>
        <w:rPr>
          <w:rFonts w:ascii="Outfit" w:hAnsi="Outfit" w:cs="Segoe UI"/>
          <w:color w:val="000C30"/>
        </w:rPr>
      </w:pPr>
      <w:r>
        <w:rPr>
          <w:rFonts w:ascii="Outfit" w:hAnsi="Outfit" w:cs="Segoe UI"/>
          <w:b/>
          <w:bCs/>
          <w:color w:val="000C30"/>
          <w:sz w:val="28"/>
          <w:szCs w:val="28"/>
        </w:rPr>
        <w:br w:type="page"/>
      </w:r>
      <w:r w:rsidR="00203115" w:rsidRPr="00AD7302">
        <w:rPr>
          <w:rFonts w:ascii="Outfit" w:hAnsi="Outfit" w:cs="Segoe UI"/>
          <w:color w:val="000C30"/>
        </w:rPr>
        <w:lastRenderedPageBreak/>
        <w:t>This page offers simple ways to support your child's learning at home. The questions, ideas, and resources below encourage meaningful discussion, independence, and practising key life skills in everyday situations.</w:t>
      </w:r>
      <w:r w:rsidR="00203115">
        <w:rPr>
          <w:rFonts w:ascii="Outfit" w:hAnsi="Outfit" w:cs="Segoe UI"/>
          <w:color w:val="000C30"/>
        </w:rPr>
        <w:t xml:space="preserve"> </w:t>
      </w:r>
    </w:p>
    <w:tbl>
      <w:tblPr>
        <w:tblStyle w:val="TableGrid"/>
        <w:tblW w:w="14520" w:type="dxa"/>
        <w:jc w:val="center"/>
        <w:tblLook w:val="04A0" w:firstRow="1" w:lastRow="0" w:firstColumn="1" w:lastColumn="0" w:noHBand="0" w:noVBand="1"/>
      </w:tblPr>
      <w:tblGrid>
        <w:gridCol w:w="613"/>
        <w:gridCol w:w="4485"/>
        <w:gridCol w:w="4962"/>
        <w:gridCol w:w="4460"/>
      </w:tblGrid>
      <w:tr w:rsidR="00DC554E" w:rsidRPr="00C04B97" w14:paraId="4F4D3229" w14:textId="77777777" w:rsidTr="00223D72">
        <w:trPr>
          <w:trHeight w:val="701"/>
          <w:jc w:val="center"/>
        </w:trPr>
        <w:tc>
          <w:tcPr>
            <w:tcW w:w="613" w:type="dxa"/>
            <w:vMerge w:val="restart"/>
            <w:shd w:val="clear" w:color="auto" w:fill="97BF3D"/>
            <w:textDirection w:val="btLr"/>
          </w:tcPr>
          <w:p w14:paraId="09F8B00B" w14:textId="77777777" w:rsidR="00DC554E" w:rsidRPr="00C04B97" w:rsidRDefault="00DC554E" w:rsidP="00223D72">
            <w:pPr>
              <w:spacing w:after="0"/>
              <w:ind w:left="113" w:right="113"/>
              <w:jc w:val="center"/>
              <w:rPr>
                <w:rFonts w:ascii="Outfit" w:hAnsi="Outfit" w:cs="Segoe UI"/>
                <w:b/>
                <w:bCs/>
                <w:color w:val="000C30"/>
              </w:rPr>
            </w:pPr>
            <w:r w:rsidRPr="00C04B97">
              <w:rPr>
                <w:rFonts w:ascii="Outfit" w:hAnsi="Outfit" w:cs="Segoe UI"/>
                <w:b/>
                <w:bCs/>
                <w:color w:val="000C30"/>
                <w:sz w:val="28"/>
                <w:szCs w:val="28"/>
              </w:rPr>
              <w:t>Ages 3-5</w:t>
            </w:r>
          </w:p>
        </w:tc>
        <w:tc>
          <w:tcPr>
            <w:tcW w:w="13907" w:type="dxa"/>
            <w:gridSpan w:val="3"/>
            <w:shd w:val="clear" w:color="auto" w:fill="97BF3D"/>
            <w:vAlign w:val="center"/>
          </w:tcPr>
          <w:p w14:paraId="24864D38" w14:textId="3329759D" w:rsidR="00DC554E" w:rsidRPr="00C04B97" w:rsidRDefault="00DC554E" w:rsidP="00223D72">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DC554E" w:rsidRPr="00C04B97" w14:paraId="2ED4A38D" w14:textId="77777777" w:rsidTr="00223D72">
        <w:trPr>
          <w:trHeight w:val="148"/>
          <w:jc w:val="center"/>
        </w:trPr>
        <w:tc>
          <w:tcPr>
            <w:tcW w:w="613" w:type="dxa"/>
            <w:vMerge/>
          </w:tcPr>
          <w:p w14:paraId="5F8A4069" w14:textId="77777777" w:rsidR="00DC554E" w:rsidRPr="00C04B97" w:rsidRDefault="00DC554E" w:rsidP="00223D72">
            <w:pPr>
              <w:pStyle w:val="ListParagraph"/>
              <w:numPr>
                <w:ilvl w:val="0"/>
                <w:numId w:val="1"/>
              </w:numPr>
              <w:rPr>
                <w:rFonts w:ascii="Outfit" w:hAnsi="Outfit" w:cs="Segoe UI"/>
                <w:sz w:val="20"/>
                <w:szCs w:val="20"/>
              </w:rPr>
            </w:pPr>
          </w:p>
        </w:tc>
        <w:tc>
          <w:tcPr>
            <w:tcW w:w="4485" w:type="dxa"/>
          </w:tcPr>
          <w:p w14:paraId="55D5DD1A" w14:textId="4D9F8F0E" w:rsidR="00DC554E" w:rsidRPr="00DC554E" w:rsidRDefault="00E33D99" w:rsidP="00223D72">
            <w:pPr>
              <w:spacing w:line="240" w:lineRule="auto"/>
              <w:rPr>
                <w:rFonts w:ascii="Outfit" w:eastAsia="Aptos" w:hAnsi="Outfit" w:cstheme="minorHAnsi"/>
                <w:b/>
                <w:bCs/>
                <w:color w:val="000C30"/>
              </w:rPr>
            </w:pPr>
            <w:r>
              <w:rPr>
                <w:rFonts w:ascii="Outfit" w:eastAsia="Aptos" w:hAnsi="Outfit" w:cstheme="minorHAnsi"/>
                <w:b/>
                <w:bCs/>
                <w:color w:val="000C30"/>
              </w:rPr>
              <w:t>Families and caring relationships</w:t>
            </w:r>
          </w:p>
          <w:p w14:paraId="4971ECBC" w14:textId="77777777" w:rsidR="00E33D99" w:rsidRDefault="00E33D99" w:rsidP="00223D72">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Who is in your family?</w:t>
            </w:r>
          </w:p>
          <w:p w14:paraId="13AA79D9" w14:textId="77777777" w:rsidR="00E33D99" w:rsidRDefault="00E33D99" w:rsidP="00223D72">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How do families help and care for each other?</w:t>
            </w:r>
          </w:p>
          <w:p w14:paraId="7A8D0CC8" w14:textId="31F80A28" w:rsidR="00DC554E" w:rsidRPr="00DC554E" w:rsidRDefault="00E33D99" w:rsidP="00223D72">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What do you like doing with your family</w:t>
            </w:r>
            <w:r>
              <w:rPr>
                <w:rFonts w:ascii="Outfit" w:eastAsia="Aptos" w:hAnsi="Outfit" w:cstheme="minorHAnsi"/>
                <w:color w:val="000C30"/>
                <w:sz w:val="22"/>
                <w:szCs w:val="22"/>
              </w:rPr>
              <w:t>?</w:t>
            </w:r>
          </w:p>
        </w:tc>
        <w:tc>
          <w:tcPr>
            <w:tcW w:w="4962" w:type="dxa"/>
          </w:tcPr>
          <w:p w14:paraId="1030517D" w14:textId="4EC7138F" w:rsidR="00DC554E" w:rsidRPr="00DC554E" w:rsidRDefault="00E33D99" w:rsidP="00223D72">
            <w:pPr>
              <w:spacing w:line="240" w:lineRule="auto"/>
              <w:rPr>
                <w:rFonts w:ascii="Outfit" w:eastAsia="Aptos" w:hAnsi="Outfit" w:cstheme="minorHAnsi"/>
                <w:b/>
                <w:bCs/>
                <w:color w:val="000C30"/>
              </w:rPr>
            </w:pPr>
            <w:r>
              <w:rPr>
                <w:rFonts w:ascii="Outfit" w:eastAsia="Aptos" w:hAnsi="Outfit" w:cstheme="minorHAnsi"/>
                <w:b/>
                <w:bCs/>
                <w:color w:val="000C30"/>
              </w:rPr>
              <w:t>Making friends</w:t>
            </w:r>
          </w:p>
          <w:p w14:paraId="09F8DCBB" w14:textId="77777777" w:rsidR="00E33D99" w:rsidRDefault="00E33D99" w:rsidP="00223D72">
            <w:pPr>
              <w:pStyle w:val="ListParagraph"/>
              <w:numPr>
                <w:ilvl w:val="0"/>
                <w:numId w:val="3"/>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What makes someone a good friend?</w:t>
            </w:r>
          </w:p>
          <w:p w14:paraId="641FA47A" w14:textId="77777777" w:rsidR="00E33D99" w:rsidRDefault="00E33D99" w:rsidP="00223D72">
            <w:pPr>
              <w:pStyle w:val="ListParagraph"/>
              <w:numPr>
                <w:ilvl w:val="0"/>
                <w:numId w:val="3"/>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How can you make a new friend?</w:t>
            </w:r>
          </w:p>
          <w:p w14:paraId="4FC0DF2F" w14:textId="2CF5BDE1" w:rsidR="00882880" w:rsidRPr="00DC554E" w:rsidRDefault="00E33D99" w:rsidP="00223D72">
            <w:pPr>
              <w:pStyle w:val="ListParagraph"/>
              <w:numPr>
                <w:ilvl w:val="0"/>
                <w:numId w:val="3"/>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What does being kind to friends look like?</w:t>
            </w:r>
          </w:p>
        </w:tc>
        <w:tc>
          <w:tcPr>
            <w:tcW w:w="4460" w:type="dxa"/>
          </w:tcPr>
          <w:p w14:paraId="353EE092" w14:textId="038F22F4" w:rsidR="00DC554E" w:rsidRPr="00E33D99" w:rsidRDefault="00E33D99" w:rsidP="00223D72">
            <w:pPr>
              <w:spacing w:line="240" w:lineRule="auto"/>
              <w:rPr>
                <w:rFonts w:ascii="Outfit" w:eastAsia="Aptos" w:hAnsi="Outfit" w:cstheme="minorHAnsi"/>
                <w:b/>
                <w:bCs/>
                <w:color w:val="000C30"/>
              </w:rPr>
            </w:pPr>
            <w:r w:rsidRPr="00E33D99">
              <w:rPr>
                <w:rFonts w:ascii="Outfit" w:eastAsia="Aptos" w:hAnsi="Outfit" w:cstheme="minorHAnsi"/>
                <w:b/>
                <w:bCs/>
                <w:color w:val="000C30"/>
              </w:rPr>
              <w:t>Looking after friendships</w:t>
            </w:r>
          </w:p>
          <w:p w14:paraId="30DDABD3" w14:textId="77777777" w:rsidR="00E33D99" w:rsidRPr="00E33D99" w:rsidRDefault="00E33D99" w:rsidP="00223D72">
            <w:pPr>
              <w:pStyle w:val="ListParagraph"/>
              <w:numPr>
                <w:ilvl w:val="0"/>
                <w:numId w:val="94"/>
              </w:numPr>
              <w:spacing w:line="276" w:lineRule="auto"/>
              <w:rPr>
                <w:rFonts w:ascii="Outfit" w:eastAsia="Aptos" w:hAnsi="Outfit" w:cstheme="minorHAnsi"/>
                <w:color w:val="000C30"/>
              </w:rPr>
            </w:pPr>
            <w:r w:rsidRPr="00E33D99">
              <w:rPr>
                <w:rFonts w:ascii="Outfit" w:eastAsia="Aptos" w:hAnsi="Outfit" w:cstheme="minorHAnsi"/>
                <w:color w:val="000C30"/>
                <w:sz w:val="22"/>
                <w:szCs w:val="22"/>
              </w:rPr>
              <w:t>Do friends always agree?</w:t>
            </w:r>
          </w:p>
          <w:p w14:paraId="4A0E10E0" w14:textId="77777777" w:rsidR="00E33D99" w:rsidRPr="00E33D99" w:rsidRDefault="00E33D99" w:rsidP="00223D72">
            <w:pPr>
              <w:pStyle w:val="ListParagraph"/>
              <w:numPr>
                <w:ilvl w:val="0"/>
                <w:numId w:val="94"/>
              </w:numPr>
              <w:spacing w:line="276" w:lineRule="auto"/>
              <w:rPr>
                <w:rFonts w:ascii="Outfit" w:eastAsia="Aptos" w:hAnsi="Outfit" w:cstheme="minorHAnsi"/>
                <w:color w:val="000C30"/>
              </w:rPr>
            </w:pPr>
            <w:r w:rsidRPr="00E33D99">
              <w:rPr>
                <w:rFonts w:ascii="Outfit" w:eastAsia="Aptos" w:hAnsi="Outfit" w:cstheme="minorHAnsi"/>
                <w:color w:val="000C30"/>
                <w:sz w:val="22"/>
                <w:szCs w:val="22"/>
              </w:rPr>
              <w:t>What can you do if you fall out with a friend?</w:t>
            </w:r>
          </w:p>
          <w:p w14:paraId="40AC58BA" w14:textId="0916C847" w:rsidR="00DC554E" w:rsidRPr="00E33D99" w:rsidRDefault="00E33D99" w:rsidP="00223D72">
            <w:pPr>
              <w:pStyle w:val="ListParagraph"/>
              <w:numPr>
                <w:ilvl w:val="0"/>
                <w:numId w:val="94"/>
              </w:numPr>
              <w:spacing w:line="276" w:lineRule="auto"/>
              <w:rPr>
                <w:rFonts w:ascii="Outfit" w:eastAsia="Aptos" w:hAnsi="Outfit" w:cstheme="minorHAnsi"/>
                <w:color w:val="000C30"/>
              </w:rPr>
            </w:pPr>
            <w:r w:rsidRPr="00E33D99">
              <w:rPr>
                <w:rFonts w:ascii="Outfit" w:eastAsia="Aptos" w:hAnsi="Outfit" w:cstheme="minorHAnsi"/>
                <w:color w:val="000C30"/>
                <w:sz w:val="22"/>
                <w:szCs w:val="22"/>
              </w:rPr>
              <w:t>How can you make things better again?</w:t>
            </w:r>
          </w:p>
        </w:tc>
      </w:tr>
      <w:tr w:rsidR="00DC554E" w:rsidRPr="00C04B97" w14:paraId="0AEE9F44" w14:textId="77777777" w:rsidTr="00223D72">
        <w:trPr>
          <w:trHeight w:val="148"/>
          <w:jc w:val="center"/>
        </w:trPr>
        <w:tc>
          <w:tcPr>
            <w:tcW w:w="613" w:type="dxa"/>
            <w:vMerge/>
          </w:tcPr>
          <w:p w14:paraId="2E9312BE" w14:textId="77777777" w:rsidR="00DC554E" w:rsidRPr="00C04B97" w:rsidRDefault="00DC554E" w:rsidP="00223D72">
            <w:pPr>
              <w:pStyle w:val="ListParagraph"/>
              <w:numPr>
                <w:ilvl w:val="0"/>
                <w:numId w:val="1"/>
              </w:numPr>
              <w:rPr>
                <w:rFonts w:ascii="Outfit" w:hAnsi="Outfit" w:cs="Segoe UI"/>
                <w:sz w:val="20"/>
                <w:szCs w:val="20"/>
              </w:rPr>
            </w:pPr>
          </w:p>
        </w:tc>
        <w:tc>
          <w:tcPr>
            <w:tcW w:w="4485" w:type="dxa"/>
          </w:tcPr>
          <w:p w14:paraId="5B42D78B" w14:textId="1DD00048" w:rsidR="00DC554E" w:rsidRPr="00DC554E" w:rsidRDefault="00E33D99" w:rsidP="00223D72">
            <w:pPr>
              <w:spacing w:line="240" w:lineRule="auto"/>
              <w:rPr>
                <w:rFonts w:ascii="Outfit" w:eastAsia="Aptos" w:hAnsi="Outfit" w:cstheme="minorHAnsi"/>
                <w:b/>
                <w:bCs/>
                <w:color w:val="000C30"/>
              </w:rPr>
            </w:pPr>
            <w:r>
              <w:rPr>
                <w:rFonts w:ascii="Outfit" w:eastAsia="Aptos" w:hAnsi="Outfit" w:cstheme="minorHAnsi"/>
                <w:b/>
                <w:bCs/>
                <w:color w:val="000C30"/>
              </w:rPr>
              <w:t>Kind words and hurt feelings</w:t>
            </w:r>
          </w:p>
          <w:p w14:paraId="6D83DFAF" w14:textId="77777777" w:rsidR="00E33D99" w:rsidRPr="00E33D99" w:rsidRDefault="00E33D99" w:rsidP="00223D72">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How do kind words make people feel?</w:t>
            </w:r>
          </w:p>
          <w:p w14:paraId="6554181D" w14:textId="77777777" w:rsidR="00E33D99" w:rsidRPr="00E33D99" w:rsidRDefault="00E33D99" w:rsidP="00223D72">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How do unkind words make people feel?</w:t>
            </w:r>
          </w:p>
          <w:p w14:paraId="5704F585" w14:textId="312E0C50" w:rsidR="00882880" w:rsidRPr="00DC554E" w:rsidRDefault="00E33D99" w:rsidP="00223D72">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 xml:space="preserve">Why is it important to </w:t>
            </w:r>
            <w:r>
              <w:rPr>
                <w:rFonts w:ascii="Outfit" w:eastAsia="Aptos" w:hAnsi="Outfit" w:cstheme="minorHAnsi"/>
                <w:color w:val="000C30"/>
                <w:sz w:val="22"/>
                <w:szCs w:val="22"/>
              </w:rPr>
              <w:t>think carefully about the words we use?</w:t>
            </w:r>
          </w:p>
        </w:tc>
        <w:tc>
          <w:tcPr>
            <w:tcW w:w="4962" w:type="dxa"/>
          </w:tcPr>
          <w:p w14:paraId="744BCEEC" w14:textId="32C9FD7B" w:rsidR="00DC554E" w:rsidRPr="00E33D99" w:rsidRDefault="00E33D99" w:rsidP="00223D72">
            <w:pPr>
              <w:spacing w:line="240" w:lineRule="auto"/>
              <w:rPr>
                <w:rFonts w:ascii="Outfit" w:eastAsia="Aptos" w:hAnsi="Outfit" w:cstheme="minorHAnsi"/>
                <w:b/>
                <w:bCs/>
                <w:color w:val="000C30"/>
              </w:rPr>
            </w:pPr>
            <w:r w:rsidRPr="00E33D99">
              <w:rPr>
                <w:rFonts w:ascii="Outfit" w:eastAsia="Aptos" w:hAnsi="Outfit" w:cstheme="minorHAnsi"/>
                <w:b/>
                <w:bCs/>
                <w:color w:val="000C30"/>
              </w:rPr>
              <w:t>Understanding feelings</w:t>
            </w:r>
          </w:p>
          <w:p w14:paraId="7B35109D" w14:textId="63E94127" w:rsidR="00E33D99" w:rsidRPr="00E33D99" w:rsidRDefault="00E33D99" w:rsidP="00223D72">
            <w:pPr>
              <w:pStyle w:val="ListParagraph"/>
              <w:numPr>
                <w:ilvl w:val="0"/>
                <w:numId w:val="5"/>
              </w:numPr>
              <w:rPr>
                <w:rFonts w:ascii="Outfit" w:eastAsia="Aptos" w:hAnsi="Outfit" w:cstheme="minorHAnsi"/>
                <w:color w:val="000C30"/>
                <w:sz w:val="22"/>
                <w:szCs w:val="22"/>
              </w:rPr>
            </w:pPr>
            <w:r w:rsidRPr="00E33D99">
              <w:rPr>
                <w:rFonts w:ascii="Outfit" w:eastAsia="Aptos" w:hAnsi="Outfit" w:cstheme="minorHAnsi"/>
                <w:color w:val="000C30"/>
                <w:sz w:val="22"/>
                <w:szCs w:val="22"/>
              </w:rPr>
              <w:t>How does your body feel when you are… angry, upset or happy?</w:t>
            </w:r>
          </w:p>
          <w:p w14:paraId="0F9479A5" w14:textId="77777777" w:rsidR="00DC554E" w:rsidRDefault="00E33D99" w:rsidP="00223D72">
            <w:pPr>
              <w:pStyle w:val="ListParagraph"/>
              <w:numPr>
                <w:ilvl w:val="0"/>
                <w:numId w:val="5"/>
              </w:numPr>
              <w:rPr>
                <w:rFonts w:ascii="Outfit" w:eastAsia="Aptos" w:hAnsi="Outfit" w:cstheme="minorHAnsi"/>
                <w:color w:val="000C30"/>
                <w:sz w:val="22"/>
                <w:szCs w:val="22"/>
              </w:rPr>
            </w:pPr>
            <w:r w:rsidRPr="00E33D99">
              <w:rPr>
                <w:rFonts w:ascii="Outfit" w:eastAsia="Aptos" w:hAnsi="Outfit" w:cstheme="minorHAnsi"/>
                <w:color w:val="000C30"/>
                <w:sz w:val="22"/>
                <w:szCs w:val="22"/>
              </w:rPr>
              <w:t>What might make someone feel</w:t>
            </w:r>
            <w:r>
              <w:rPr>
                <w:rFonts w:ascii="Outfit" w:eastAsia="Aptos" w:hAnsi="Outfit" w:cstheme="minorHAnsi"/>
                <w:color w:val="000C30"/>
                <w:sz w:val="22"/>
                <w:szCs w:val="22"/>
              </w:rPr>
              <w:t xml:space="preserve"> angry, upset or angry?</w:t>
            </w:r>
          </w:p>
          <w:p w14:paraId="7ABE68DD" w14:textId="72AEDE40" w:rsidR="00E33D99" w:rsidRPr="00E33D99" w:rsidRDefault="00E33D99" w:rsidP="00223D72">
            <w:pPr>
              <w:pStyle w:val="ListParagraph"/>
              <w:numPr>
                <w:ilvl w:val="0"/>
                <w:numId w:val="5"/>
              </w:numPr>
              <w:rPr>
                <w:rFonts w:ascii="Outfit" w:eastAsia="Aptos" w:hAnsi="Outfit" w:cstheme="minorHAnsi"/>
                <w:color w:val="000C30"/>
                <w:sz w:val="22"/>
                <w:szCs w:val="22"/>
              </w:rPr>
            </w:pPr>
            <w:r>
              <w:rPr>
                <w:rFonts w:ascii="Outfit" w:eastAsia="Aptos" w:hAnsi="Outfit" w:cstheme="minorHAnsi"/>
                <w:color w:val="000C30"/>
                <w:sz w:val="22"/>
                <w:szCs w:val="22"/>
              </w:rPr>
              <w:t>How can you tell when someone else is upset?</w:t>
            </w:r>
          </w:p>
        </w:tc>
        <w:tc>
          <w:tcPr>
            <w:tcW w:w="4460" w:type="dxa"/>
          </w:tcPr>
          <w:p w14:paraId="75C9D1A8" w14:textId="4B19F72D" w:rsidR="00DC554E" w:rsidRPr="00DC554E" w:rsidRDefault="00E33D99" w:rsidP="00223D72">
            <w:pPr>
              <w:spacing w:line="240" w:lineRule="auto"/>
              <w:rPr>
                <w:rFonts w:ascii="Outfit" w:eastAsia="Aptos" w:hAnsi="Outfit" w:cstheme="minorHAnsi"/>
                <w:b/>
                <w:bCs/>
                <w:color w:val="000C30"/>
              </w:rPr>
            </w:pPr>
            <w:r>
              <w:rPr>
                <w:rFonts w:ascii="Outfit" w:eastAsia="Aptos" w:hAnsi="Outfit" w:cstheme="minorHAnsi"/>
                <w:b/>
                <w:bCs/>
                <w:color w:val="000C30"/>
              </w:rPr>
              <w:t>Calm Me and managing feelings</w:t>
            </w:r>
          </w:p>
          <w:p w14:paraId="21C1D5DB" w14:textId="77777777" w:rsidR="00DC554E" w:rsidRDefault="00882880" w:rsidP="00223D72">
            <w:pPr>
              <w:pStyle w:val="ListParagraph"/>
              <w:numPr>
                <w:ilvl w:val="0"/>
                <w:numId w:val="6"/>
              </w:numPr>
              <w:rPr>
                <w:rFonts w:ascii="Outfit" w:eastAsia="Aptos" w:hAnsi="Outfit" w:cstheme="minorHAnsi"/>
                <w:color w:val="000C30"/>
                <w:sz w:val="22"/>
                <w:szCs w:val="22"/>
              </w:rPr>
            </w:pPr>
            <w:r w:rsidRPr="00882880">
              <w:rPr>
                <w:rFonts w:ascii="Outfit" w:eastAsia="Aptos" w:hAnsi="Outfit" w:cstheme="minorHAnsi"/>
                <w:color w:val="000C30"/>
                <w:sz w:val="22"/>
                <w:szCs w:val="22"/>
              </w:rPr>
              <w:t xml:space="preserve">What </w:t>
            </w:r>
            <w:r w:rsidR="00E33D99">
              <w:rPr>
                <w:rFonts w:ascii="Outfit" w:eastAsia="Aptos" w:hAnsi="Outfit" w:cstheme="minorHAnsi"/>
                <w:color w:val="000C30"/>
                <w:sz w:val="22"/>
                <w:szCs w:val="22"/>
              </w:rPr>
              <w:t>helps you feel calm</w:t>
            </w:r>
            <w:r w:rsidRPr="00882880">
              <w:rPr>
                <w:rFonts w:ascii="Outfit" w:eastAsia="Aptos" w:hAnsi="Outfit" w:cstheme="minorHAnsi"/>
                <w:color w:val="000C30"/>
                <w:sz w:val="22"/>
                <w:szCs w:val="22"/>
              </w:rPr>
              <w:t>?</w:t>
            </w:r>
          </w:p>
          <w:p w14:paraId="2CC9F9AC" w14:textId="77777777" w:rsidR="00E33D99" w:rsidRDefault="00E33D99" w:rsidP="00223D72">
            <w:pPr>
              <w:pStyle w:val="ListParagraph"/>
              <w:numPr>
                <w:ilvl w:val="0"/>
                <w:numId w:val="6"/>
              </w:numPr>
              <w:rPr>
                <w:rFonts w:ascii="Outfit" w:eastAsia="Aptos" w:hAnsi="Outfit" w:cstheme="minorHAnsi"/>
                <w:color w:val="000C30"/>
                <w:sz w:val="22"/>
                <w:szCs w:val="22"/>
              </w:rPr>
            </w:pPr>
            <w:r>
              <w:rPr>
                <w:rFonts w:ascii="Outfit" w:eastAsia="Aptos" w:hAnsi="Outfit" w:cstheme="minorHAnsi"/>
                <w:color w:val="000C30"/>
                <w:sz w:val="22"/>
                <w:szCs w:val="22"/>
              </w:rPr>
              <w:t>Can you show me how you use Calm Me?</w:t>
            </w:r>
          </w:p>
          <w:p w14:paraId="0DA19570" w14:textId="7B46CFE9" w:rsidR="00E33D99" w:rsidRPr="00DC554E" w:rsidRDefault="00E33D99" w:rsidP="00223D72">
            <w:pPr>
              <w:pStyle w:val="ListParagraph"/>
              <w:numPr>
                <w:ilvl w:val="0"/>
                <w:numId w:val="6"/>
              </w:numPr>
              <w:rPr>
                <w:rFonts w:ascii="Outfit" w:eastAsia="Aptos" w:hAnsi="Outfit" w:cstheme="minorHAnsi"/>
                <w:color w:val="000C30"/>
                <w:sz w:val="22"/>
                <w:szCs w:val="22"/>
              </w:rPr>
            </w:pPr>
            <w:r>
              <w:rPr>
                <w:rFonts w:ascii="Outfit" w:eastAsia="Aptos" w:hAnsi="Outfit" w:cstheme="minorHAnsi"/>
                <w:color w:val="000C30"/>
                <w:sz w:val="22"/>
                <w:szCs w:val="22"/>
              </w:rPr>
              <w:t>Who can help you when you have big feelings?</w:t>
            </w:r>
          </w:p>
        </w:tc>
      </w:tr>
      <w:tr w:rsidR="00DC554E" w:rsidRPr="00C04B97" w14:paraId="5595E32C" w14:textId="77777777" w:rsidTr="00223D72">
        <w:trPr>
          <w:trHeight w:val="184"/>
          <w:jc w:val="center"/>
        </w:trPr>
        <w:tc>
          <w:tcPr>
            <w:tcW w:w="613" w:type="dxa"/>
            <w:vMerge/>
          </w:tcPr>
          <w:p w14:paraId="7F60A24E" w14:textId="77777777" w:rsidR="00DC554E" w:rsidRPr="00C04B97" w:rsidRDefault="00DC554E" w:rsidP="00223D72">
            <w:pPr>
              <w:pStyle w:val="ListParagraph"/>
              <w:numPr>
                <w:ilvl w:val="0"/>
                <w:numId w:val="1"/>
              </w:numPr>
              <w:rPr>
                <w:rFonts w:ascii="Outfit" w:hAnsi="Outfit" w:cs="Segoe UI"/>
                <w:sz w:val="20"/>
                <w:szCs w:val="20"/>
              </w:rPr>
            </w:pPr>
          </w:p>
        </w:tc>
        <w:tc>
          <w:tcPr>
            <w:tcW w:w="13907" w:type="dxa"/>
            <w:gridSpan w:val="3"/>
            <w:shd w:val="clear" w:color="auto" w:fill="97BF3D"/>
          </w:tcPr>
          <w:p w14:paraId="393F89CA" w14:textId="1CFCEA97" w:rsidR="00DC554E" w:rsidRPr="00C04B97" w:rsidRDefault="00DC554E" w:rsidP="00223D72">
            <w:pPr>
              <w:spacing w:line="276" w:lineRule="auto"/>
              <w:rPr>
                <w:rFonts w:ascii="Outfit" w:eastAsia="Aptos" w:hAnsi="Outfit" w:cstheme="minorHAnsi"/>
                <w:b/>
                <w:bCs/>
                <w:color w:val="000C30"/>
              </w:rPr>
            </w:pPr>
            <w:r w:rsidRPr="00C04B97">
              <w:rPr>
                <w:rFonts w:ascii="Outfit" w:eastAsia="Aptos" w:hAnsi="Outfit" w:cstheme="minorHAnsi"/>
                <w:b/>
                <w:bCs/>
                <w:color w:val="000C30"/>
              </w:rPr>
              <w:t xml:space="preserve">Resources and additional support for </w:t>
            </w:r>
            <w:r w:rsidR="008C4A5B">
              <w:rPr>
                <w:rFonts w:ascii="Outfit" w:eastAsia="Aptos" w:hAnsi="Outfit" w:cstheme="minorHAnsi"/>
                <w:b/>
                <w:bCs/>
                <w:color w:val="000C30"/>
              </w:rPr>
              <w:t>f</w:t>
            </w:r>
            <w:r w:rsidRPr="00C04B97">
              <w:rPr>
                <w:rFonts w:ascii="Outfit" w:eastAsia="Aptos" w:hAnsi="Outfit" w:cstheme="minorHAnsi"/>
                <w:b/>
                <w:bCs/>
                <w:color w:val="000C30"/>
              </w:rPr>
              <w:t>amilies</w:t>
            </w:r>
          </w:p>
        </w:tc>
      </w:tr>
      <w:tr w:rsidR="00DC554E" w:rsidRPr="00C04B97" w14:paraId="3D26DAFA" w14:textId="77777777" w:rsidTr="00223D72">
        <w:trPr>
          <w:trHeight w:val="148"/>
          <w:jc w:val="center"/>
        </w:trPr>
        <w:tc>
          <w:tcPr>
            <w:tcW w:w="613" w:type="dxa"/>
            <w:vMerge/>
          </w:tcPr>
          <w:p w14:paraId="7238F230" w14:textId="77777777" w:rsidR="00DC554E" w:rsidRPr="00C04B97" w:rsidRDefault="00DC554E" w:rsidP="00223D72">
            <w:pPr>
              <w:pStyle w:val="ListParagraph"/>
              <w:numPr>
                <w:ilvl w:val="0"/>
                <w:numId w:val="1"/>
              </w:numPr>
              <w:rPr>
                <w:rFonts w:ascii="Outfit" w:hAnsi="Outfit" w:cs="Segoe UI"/>
                <w:sz w:val="20"/>
                <w:szCs w:val="20"/>
              </w:rPr>
            </w:pPr>
          </w:p>
        </w:tc>
        <w:tc>
          <w:tcPr>
            <w:tcW w:w="13907" w:type="dxa"/>
            <w:gridSpan w:val="3"/>
            <w:shd w:val="clear" w:color="auto" w:fill="FFFFFF" w:themeFill="background1"/>
          </w:tcPr>
          <w:p w14:paraId="0DB00829" w14:textId="0A62CC98" w:rsidR="00DC554E" w:rsidRPr="00C04B97" w:rsidRDefault="00775352" w:rsidP="00223D72">
            <w:pPr>
              <w:pStyle w:val="ListParagraph"/>
              <w:numPr>
                <w:ilvl w:val="0"/>
                <w:numId w:val="1"/>
              </w:numPr>
              <w:spacing w:line="276" w:lineRule="auto"/>
              <w:rPr>
                <w:rFonts w:ascii="Outfit" w:eastAsia="Aptos" w:hAnsi="Outfit" w:cstheme="minorHAnsi"/>
                <w:color w:val="000C30"/>
                <w:sz w:val="20"/>
                <w:szCs w:val="20"/>
              </w:rPr>
            </w:pPr>
            <w:hyperlink r:id="rId10" w:history="1">
              <w:r>
                <w:rPr>
                  <w:rStyle w:val="Hyperlink"/>
                  <w:rFonts w:ascii="Outfit" w:eastAsia="Aptos" w:hAnsi="Outfit" w:cstheme="minorHAnsi"/>
                  <w:sz w:val="20"/>
                  <w:szCs w:val="20"/>
                </w:rPr>
                <w:t>NSPCC - Early Years Resources</w:t>
              </w:r>
            </w:hyperlink>
            <w:r w:rsidR="00DC554E" w:rsidRPr="00C04B97">
              <w:rPr>
                <w:rFonts w:ascii="Outfit" w:eastAsia="Aptos" w:hAnsi="Outfit" w:cstheme="minorHAnsi"/>
                <w:color w:val="000C30"/>
                <w:sz w:val="20"/>
                <w:szCs w:val="20"/>
              </w:rPr>
              <w:t xml:space="preserve"> – guidance </w:t>
            </w:r>
            <w:r>
              <w:rPr>
                <w:rFonts w:ascii="Outfit" w:eastAsia="Aptos" w:hAnsi="Outfit" w:cstheme="minorHAnsi"/>
                <w:color w:val="000C30"/>
                <w:sz w:val="20"/>
                <w:szCs w:val="20"/>
              </w:rPr>
              <w:t xml:space="preserve">and resources for families ‘Look, Say, Single and Play’ </w:t>
            </w:r>
          </w:p>
          <w:p w14:paraId="3535D5F3" w14:textId="4854C3D3" w:rsidR="00DC554E" w:rsidRPr="00C04B97" w:rsidRDefault="00775352" w:rsidP="00223D72">
            <w:pPr>
              <w:pStyle w:val="ListParagraph"/>
              <w:numPr>
                <w:ilvl w:val="0"/>
                <w:numId w:val="1"/>
              </w:numPr>
              <w:spacing w:line="276" w:lineRule="auto"/>
              <w:rPr>
                <w:rFonts w:ascii="Outfit" w:eastAsia="Aptos" w:hAnsi="Outfit" w:cstheme="minorHAnsi"/>
                <w:color w:val="000C30"/>
                <w:sz w:val="20"/>
                <w:szCs w:val="20"/>
              </w:rPr>
            </w:pPr>
            <w:hyperlink r:id="rId11" w:history="1">
              <w:r>
                <w:rPr>
                  <w:rStyle w:val="Hyperlink"/>
                  <w:rFonts w:ascii="Outfit" w:eastAsia="Aptos" w:hAnsi="Outfit" w:cstheme="minorHAnsi"/>
                  <w:sz w:val="20"/>
                  <w:szCs w:val="20"/>
                </w:rPr>
                <w:t>BBC Tiny Happy People</w:t>
              </w:r>
            </w:hyperlink>
            <w:r w:rsidR="00DC554E"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resources to support emotional development and communication</w:t>
            </w:r>
          </w:p>
          <w:p w14:paraId="6D5DA8EF" w14:textId="6DD873F6" w:rsidR="00DC554E" w:rsidRPr="00C04B97" w:rsidRDefault="00DC554E" w:rsidP="00223D72">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 xml:space="preserve">Visit your local library to explore a range of age-appropriate fiction and non-fiction books linked to the </w:t>
            </w:r>
            <w:r w:rsidR="00882880">
              <w:rPr>
                <w:rFonts w:ascii="Outfit" w:eastAsia="Aptos" w:hAnsi="Outfit" w:cstheme="minorHAnsi"/>
                <w:color w:val="000C30"/>
                <w:sz w:val="20"/>
                <w:szCs w:val="20"/>
              </w:rPr>
              <w:t>Relationships</w:t>
            </w:r>
            <w:r w:rsidRPr="00C04B97">
              <w:rPr>
                <w:rFonts w:ascii="Outfit" w:eastAsia="Aptos" w:hAnsi="Outfit" w:cstheme="minorHAnsi"/>
                <w:color w:val="000C30"/>
                <w:sz w:val="20"/>
                <w:szCs w:val="20"/>
              </w:rPr>
              <w:t xml:space="preserve"> theme.</w:t>
            </w:r>
          </w:p>
        </w:tc>
      </w:tr>
      <w:tr w:rsidR="00DC554E" w:rsidRPr="00C04B97" w14:paraId="2C79A76C" w14:textId="77777777" w:rsidTr="00223D72">
        <w:trPr>
          <w:trHeight w:val="900"/>
          <w:jc w:val="center"/>
        </w:trPr>
        <w:tc>
          <w:tcPr>
            <w:tcW w:w="613" w:type="dxa"/>
            <w:vMerge/>
            <w:tcBorders>
              <w:bottom w:val="single" w:sz="4" w:space="0" w:color="auto"/>
            </w:tcBorders>
          </w:tcPr>
          <w:p w14:paraId="16AB6FEE" w14:textId="77777777" w:rsidR="00DC554E" w:rsidRPr="00C04B97" w:rsidRDefault="00DC554E" w:rsidP="00223D72">
            <w:pPr>
              <w:pStyle w:val="ListParagraph"/>
              <w:numPr>
                <w:ilvl w:val="0"/>
                <w:numId w:val="1"/>
              </w:numPr>
              <w:rPr>
                <w:rFonts w:ascii="Outfit" w:hAnsi="Outfit" w:cs="Segoe UI"/>
                <w:sz w:val="20"/>
                <w:szCs w:val="20"/>
              </w:rPr>
            </w:pPr>
          </w:p>
        </w:tc>
        <w:tc>
          <w:tcPr>
            <w:tcW w:w="13907" w:type="dxa"/>
            <w:gridSpan w:val="3"/>
            <w:tcBorders>
              <w:bottom w:val="single" w:sz="4" w:space="0" w:color="auto"/>
            </w:tcBorders>
            <w:shd w:val="clear" w:color="auto" w:fill="FFFFFF" w:themeFill="background1"/>
          </w:tcPr>
          <w:p w14:paraId="49F1BF66" w14:textId="77777777" w:rsidR="00DC554E" w:rsidRPr="00C04B97" w:rsidRDefault="00DC554E" w:rsidP="00223D72">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2C53158A" w14:textId="77777777" w:rsidR="00DC554E" w:rsidRDefault="00DC554E" w:rsidP="00223D72">
            <w:pPr>
              <w:spacing w:line="276" w:lineRule="auto"/>
              <w:rPr>
                <w:rFonts w:ascii="Outfit" w:eastAsia="Aptos" w:hAnsi="Outfit" w:cstheme="minorHAnsi"/>
                <w:color w:val="000C30"/>
                <w:sz w:val="20"/>
                <w:szCs w:val="20"/>
              </w:rPr>
            </w:pPr>
          </w:p>
          <w:p w14:paraId="3E6332EC" w14:textId="77777777" w:rsidR="00BA58E3" w:rsidRDefault="00BA58E3" w:rsidP="00223D72">
            <w:pPr>
              <w:spacing w:line="276" w:lineRule="auto"/>
              <w:rPr>
                <w:rFonts w:ascii="Outfit" w:eastAsia="Aptos" w:hAnsi="Outfit" w:cstheme="minorHAnsi"/>
                <w:color w:val="000C30"/>
                <w:sz w:val="20"/>
                <w:szCs w:val="20"/>
              </w:rPr>
            </w:pPr>
          </w:p>
          <w:p w14:paraId="2A5F7E36" w14:textId="77777777" w:rsidR="00BA58E3" w:rsidRPr="00C04B97" w:rsidRDefault="00BA58E3" w:rsidP="00223D72">
            <w:pPr>
              <w:spacing w:line="276" w:lineRule="auto"/>
              <w:rPr>
                <w:rFonts w:ascii="Outfit" w:eastAsia="Aptos" w:hAnsi="Outfit" w:cstheme="minorHAnsi"/>
                <w:color w:val="000C30"/>
                <w:sz w:val="20"/>
                <w:szCs w:val="20"/>
              </w:rPr>
            </w:pPr>
          </w:p>
        </w:tc>
      </w:tr>
    </w:tbl>
    <w:p w14:paraId="3039F04F" w14:textId="77777777" w:rsidR="00FA21F1" w:rsidRDefault="00FA21F1">
      <w:pPr>
        <w:spacing w:after="0" w:line="240" w:lineRule="auto"/>
        <w:rPr>
          <w:rFonts w:ascii="Outfit" w:hAnsi="Outfit"/>
        </w:rPr>
      </w:pPr>
      <w:r>
        <w:rPr>
          <w:rFonts w:ascii="Outfit" w:hAnsi="Outfit"/>
        </w:rPr>
        <w:br w:type="page"/>
      </w:r>
    </w:p>
    <w:p w14:paraId="434EB172" w14:textId="664CED56" w:rsidR="00775352" w:rsidRPr="00FC094B" w:rsidRDefault="00775352" w:rsidP="00AD7302">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w:t>
      </w:r>
      <w:r w:rsidRPr="00E33D99">
        <w:rPr>
          <w:rFonts w:ascii="Outfit" w:hAnsi="Outfit"/>
        </w:rPr>
        <w:t>how the Relationships Puzzle (unit of work) develops in this year group, including some of the key vocabulary. Schools may adapt content to fit</w:t>
      </w:r>
      <w:r w:rsidRPr="00FC094B">
        <w:rPr>
          <w:rFonts w:ascii="Outfit" w:hAnsi="Outfit"/>
        </w:rPr>
        <w:t xml:space="preserve">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6804"/>
        <w:gridCol w:w="6946"/>
      </w:tblGrid>
      <w:tr w:rsidR="00C7721C" w:rsidRPr="00C04B97" w14:paraId="09DDF6AB" w14:textId="77777777" w:rsidTr="00882880">
        <w:trPr>
          <w:trHeight w:val="587"/>
        </w:trPr>
        <w:tc>
          <w:tcPr>
            <w:tcW w:w="709" w:type="dxa"/>
            <w:vMerge w:val="restart"/>
            <w:shd w:val="clear" w:color="auto" w:fill="97BF3D"/>
            <w:textDirection w:val="btLr"/>
          </w:tcPr>
          <w:p w14:paraId="2F88BCA3" w14:textId="03FF3F9D" w:rsidR="00C7721C" w:rsidRPr="00C04B97" w:rsidRDefault="00C77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5-6</w:t>
            </w:r>
          </w:p>
        </w:tc>
        <w:tc>
          <w:tcPr>
            <w:tcW w:w="13750" w:type="dxa"/>
            <w:gridSpan w:val="2"/>
            <w:shd w:val="clear" w:color="auto" w:fill="97BF3D"/>
            <w:vAlign w:val="center"/>
          </w:tcPr>
          <w:p w14:paraId="2BB996E1" w14:textId="454CBBAE" w:rsidR="00C7721C" w:rsidRPr="00C04B97" w:rsidRDefault="00C7721C">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E33D99" w:rsidRPr="00C04B97" w14:paraId="420CFE12" w14:textId="77777777" w:rsidTr="00621C14">
        <w:trPr>
          <w:trHeight w:val="1131"/>
        </w:trPr>
        <w:tc>
          <w:tcPr>
            <w:tcW w:w="709" w:type="dxa"/>
            <w:vMerge/>
            <w:shd w:val="clear" w:color="auto" w:fill="5FC9E0"/>
            <w:textDirection w:val="btLr"/>
          </w:tcPr>
          <w:p w14:paraId="234CAD71" w14:textId="77777777" w:rsidR="00E33D99" w:rsidRPr="00C04B97" w:rsidRDefault="00E33D99" w:rsidP="00E33D99">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4FA6836E" w14:textId="7B69E88A" w:rsidR="00E33D99" w:rsidRPr="00E33D99" w:rsidRDefault="00E33D99" w:rsidP="00E33D99">
            <w:pPr>
              <w:pStyle w:val="Pa3"/>
              <w:spacing w:after="80"/>
              <w:rPr>
                <w:rFonts w:ascii="Outfit" w:hAnsi="Outfit" w:cstheme="minorHAnsi"/>
                <w:color w:val="000C30"/>
                <w:sz w:val="22"/>
                <w:szCs w:val="22"/>
              </w:rPr>
            </w:pPr>
            <w:r w:rsidRPr="00F13023">
              <w:rPr>
                <w:rFonts w:ascii="Outfit" w:hAnsi="Outfit" w:cstheme="minorHAnsi"/>
                <w:color w:val="000C30"/>
                <w:sz w:val="22"/>
                <w:szCs w:val="22"/>
              </w:rPr>
              <w:t xml:space="preserve">In this Puzzle, children explore families, friendships and what it means to belong and help others feel included. They learn how to make friends, solve problems and when to seek help or support. Across the six </w:t>
            </w:r>
            <w:r w:rsidR="00AF6CD6">
              <w:rPr>
                <w:rFonts w:ascii="Outfit" w:hAnsi="Outfit" w:cstheme="minorHAnsi"/>
                <w:color w:val="000C30"/>
                <w:sz w:val="22"/>
                <w:szCs w:val="22"/>
              </w:rPr>
              <w:t>lessons</w:t>
            </w:r>
            <w:r w:rsidRPr="00F13023">
              <w:rPr>
                <w:rFonts w:ascii="Outfit" w:hAnsi="Outfit" w:cstheme="minorHAnsi"/>
                <w:color w:val="000C30"/>
                <w:sz w:val="22"/>
                <w:szCs w:val="22"/>
              </w:rPr>
              <w:t>, children practise appropriate ways to greet others, learn who can help them in their school community, and reflect on how to ask for support when they feel upset. They also build confidence by recognising their own qualities and learning how to praise themselves.</w:t>
            </w:r>
          </w:p>
        </w:tc>
      </w:tr>
      <w:tr w:rsidR="00C7721C" w:rsidRPr="00C04B97" w14:paraId="2E73DF84" w14:textId="77777777" w:rsidTr="00E33D99">
        <w:trPr>
          <w:trHeight w:val="447"/>
        </w:trPr>
        <w:tc>
          <w:tcPr>
            <w:tcW w:w="709" w:type="dxa"/>
            <w:vMerge/>
            <w:shd w:val="clear" w:color="auto" w:fill="5FC9E0"/>
            <w:textDirection w:val="btLr"/>
          </w:tcPr>
          <w:p w14:paraId="077BD84D" w14:textId="77777777" w:rsidR="00C7721C" w:rsidRPr="00C04B97" w:rsidRDefault="00C7721C">
            <w:pPr>
              <w:spacing w:after="0"/>
              <w:ind w:left="113" w:right="113"/>
              <w:jc w:val="center"/>
              <w:rPr>
                <w:rFonts w:ascii="Outfit" w:hAnsi="Outfit" w:cs="Segoe UI"/>
                <w:b/>
                <w:bCs/>
                <w:color w:val="000C30"/>
                <w:sz w:val="28"/>
                <w:szCs w:val="28"/>
              </w:rPr>
            </w:pPr>
          </w:p>
        </w:tc>
        <w:tc>
          <w:tcPr>
            <w:tcW w:w="6804" w:type="dxa"/>
            <w:shd w:val="clear" w:color="auto" w:fill="97BF3D"/>
            <w:vAlign w:val="center"/>
          </w:tcPr>
          <w:p w14:paraId="3525BAB2" w14:textId="77777777" w:rsidR="00C7721C" w:rsidRPr="00C04B97" w:rsidRDefault="00C7721C">
            <w:pPr>
              <w:spacing w:after="0"/>
              <w:jc w:val="both"/>
              <w:rPr>
                <w:rFonts w:ascii="Outfit" w:hAnsi="Outfit" w:cs="Segoe UI"/>
                <w:b/>
                <w:bCs/>
                <w:color w:val="000C30"/>
              </w:rPr>
            </w:pPr>
            <w:r w:rsidRPr="00C04B97">
              <w:rPr>
                <w:rFonts w:ascii="Outfit" w:hAnsi="Outfit" w:cs="Segoe UI"/>
                <w:b/>
                <w:bCs/>
                <w:color w:val="000C30"/>
              </w:rPr>
              <w:t>Knowledge</w:t>
            </w:r>
          </w:p>
        </w:tc>
        <w:tc>
          <w:tcPr>
            <w:tcW w:w="6946" w:type="dxa"/>
            <w:shd w:val="clear" w:color="auto" w:fill="97BF3D"/>
            <w:vAlign w:val="center"/>
          </w:tcPr>
          <w:p w14:paraId="03780567" w14:textId="77777777" w:rsidR="00C7721C" w:rsidRPr="00C04B97" w:rsidRDefault="00C7721C">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C7721C" w:rsidRPr="00C04B97" w14:paraId="0370FD86" w14:textId="77777777" w:rsidTr="00E33D99">
        <w:tc>
          <w:tcPr>
            <w:tcW w:w="709" w:type="dxa"/>
            <w:vMerge/>
            <w:textDirection w:val="btLr"/>
          </w:tcPr>
          <w:p w14:paraId="2E528D0B"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6804" w:type="dxa"/>
          </w:tcPr>
          <w:p w14:paraId="3EDE8277" w14:textId="77777777" w:rsidR="00E33D99" w:rsidRPr="00F13023" w:rsidRDefault="00E33D99" w:rsidP="00E33D99">
            <w:pPr>
              <w:pStyle w:val="Pa2"/>
              <w:numPr>
                <w:ilvl w:val="0"/>
                <w:numId w:val="95"/>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the members of my family and understand that there are lots of different types of families </w:t>
            </w:r>
          </w:p>
          <w:p w14:paraId="793FDC41" w14:textId="77777777" w:rsidR="00E33D99" w:rsidRPr="00F13023" w:rsidRDefault="00E33D99" w:rsidP="00E33D99">
            <w:pPr>
              <w:pStyle w:val="Pa2"/>
              <w:numPr>
                <w:ilvl w:val="0"/>
                <w:numId w:val="96"/>
              </w:numPr>
              <w:ind w:left="360"/>
              <w:rPr>
                <w:rFonts w:ascii="Outfit" w:hAnsi="Outfit" w:cstheme="majorHAnsi"/>
                <w:bCs/>
                <w:color w:val="000C30"/>
                <w:sz w:val="22"/>
                <w:szCs w:val="22"/>
              </w:rPr>
            </w:pPr>
            <w:r w:rsidRPr="00F13023">
              <w:rPr>
                <w:rFonts w:ascii="Outfit" w:hAnsi="Outfit" w:cstheme="majorHAnsi"/>
                <w:bCs/>
                <w:color w:val="000C30"/>
                <w:sz w:val="22"/>
                <w:szCs w:val="22"/>
              </w:rPr>
              <w:t>I can identify what being a good friend means to me </w:t>
            </w:r>
          </w:p>
          <w:p w14:paraId="21F19F54" w14:textId="77777777" w:rsidR="00E33D99" w:rsidRPr="00F13023" w:rsidRDefault="00E33D99" w:rsidP="00E33D99">
            <w:pPr>
              <w:pStyle w:val="Pa2"/>
              <w:numPr>
                <w:ilvl w:val="0"/>
                <w:numId w:val="97"/>
              </w:numPr>
              <w:ind w:left="360"/>
              <w:rPr>
                <w:rFonts w:ascii="Outfit" w:hAnsi="Outfit" w:cstheme="majorHAnsi"/>
                <w:bCs/>
                <w:color w:val="000C30"/>
                <w:sz w:val="22"/>
                <w:szCs w:val="22"/>
              </w:rPr>
            </w:pPr>
            <w:r w:rsidRPr="00F13023">
              <w:rPr>
                <w:rFonts w:ascii="Outfit" w:hAnsi="Outfit" w:cstheme="majorHAnsi"/>
                <w:bCs/>
                <w:color w:val="000C30"/>
                <w:sz w:val="22"/>
                <w:szCs w:val="22"/>
              </w:rPr>
              <w:t>I know appropriate ways of physical contact to greet my friends and know which ways I prefer </w:t>
            </w:r>
          </w:p>
          <w:p w14:paraId="4D7A1AC7" w14:textId="77777777" w:rsidR="00E33D99" w:rsidRPr="00F13023" w:rsidRDefault="00E33D99" w:rsidP="00E33D99">
            <w:pPr>
              <w:pStyle w:val="Pa2"/>
              <w:numPr>
                <w:ilvl w:val="0"/>
                <w:numId w:val="98"/>
              </w:numPr>
              <w:ind w:left="360"/>
              <w:rPr>
                <w:rFonts w:ascii="Outfit" w:hAnsi="Outfit" w:cstheme="majorHAnsi"/>
                <w:bCs/>
                <w:color w:val="000C30"/>
                <w:sz w:val="22"/>
                <w:szCs w:val="22"/>
              </w:rPr>
            </w:pPr>
            <w:r w:rsidRPr="00F13023">
              <w:rPr>
                <w:rFonts w:ascii="Outfit" w:hAnsi="Outfit" w:cstheme="majorHAnsi"/>
                <w:bCs/>
                <w:color w:val="000C30"/>
                <w:sz w:val="22"/>
                <w:szCs w:val="22"/>
              </w:rPr>
              <w:t>I know who can help me in my school community </w:t>
            </w:r>
          </w:p>
          <w:p w14:paraId="60622626" w14:textId="77777777" w:rsidR="00E33D99" w:rsidRPr="00F13023" w:rsidRDefault="00E33D99" w:rsidP="00E33D99">
            <w:pPr>
              <w:pStyle w:val="Pa2"/>
              <w:numPr>
                <w:ilvl w:val="0"/>
                <w:numId w:val="99"/>
              </w:numPr>
              <w:ind w:left="360"/>
              <w:rPr>
                <w:rFonts w:ascii="Outfit" w:hAnsi="Outfit" w:cstheme="majorHAnsi"/>
                <w:bCs/>
                <w:color w:val="000C30"/>
                <w:sz w:val="22"/>
                <w:szCs w:val="22"/>
              </w:rPr>
            </w:pPr>
            <w:r w:rsidRPr="00F13023">
              <w:rPr>
                <w:rFonts w:ascii="Outfit" w:hAnsi="Outfit" w:cstheme="majorHAnsi"/>
                <w:bCs/>
                <w:color w:val="000C30"/>
                <w:sz w:val="22"/>
                <w:szCs w:val="22"/>
              </w:rPr>
              <w:t>I can recognise my qualities as a person and a friend </w:t>
            </w:r>
          </w:p>
          <w:p w14:paraId="305E6230" w14:textId="77777777" w:rsidR="00E33D99" w:rsidRPr="00F13023" w:rsidRDefault="00E33D99" w:rsidP="00E33D99">
            <w:pPr>
              <w:pStyle w:val="Pa2"/>
              <w:numPr>
                <w:ilvl w:val="0"/>
                <w:numId w:val="100"/>
              </w:numPr>
              <w:ind w:left="360"/>
              <w:rPr>
                <w:rFonts w:ascii="Outfit" w:hAnsi="Outfit" w:cstheme="majorHAnsi"/>
                <w:bCs/>
                <w:color w:val="000C30"/>
                <w:sz w:val="22"/>
                <w:szCs w:val="22"/>
              </w:rPr>
            </w:pPr>
            <w:r w:rsidRPr="00F13023">
              <w:rPr>
                <w:rFonts w:ascii="Outfit" w:hAnsi="Outfit" w:cstheme="majorHAnsi"/>
                <w:bCs/>
                <w:color w:val="000C30"/>
                <w:sz w:val="22"/>
                <w:szCs w:val="22"/>
              </w:rPr>
              <w:t>I can tell you why I appreciate someone who is special to me</w:t>
            </w:r>
          </w:p>
          <w:p w14:paraId="7F9A222D" w14:textId="56B0273F" w:rsidR="00C7721C" w:rsidRPr="00CA64E3" w:rsidRDefault="00C7721C" w:rsidP="00E33D99">
            <w:pPr>
              <w:pStyle w:val="Pa2"/>
              <w:ind w:left="360"/>
              <w:rPr>
                <w:rFonts w:ascii="Outfit" w:hAnsi="Outfit" w:cstheme="majorHAnsi"/>
                <w:color w:val="000C30"/>
                <w:sz w:val="22"/>
                <w:szCs w:val="22"/>
              </w:rPr>
            </w:pPr>
          </w:p>
        </w:tc>
        <w:tc>
          <w:tcPr>
            <w:tcW w:w="6946" w:type="dxa"/>
          </w:tcPr>
          <w:p w14:paraId="139D44CD" w14:textId="77777777" w:rsidR="00E33D99" w:rsidRPr="00F13023" w:rsidRDefault="00E33D99" w:rsidP="00E33D99">
            <w:pPr>
              <w:pStyle w:val="Pa2"/>
              <w:numPr>
                <w:ilvl w:val="0"/>
                <w:numId w:val="101"/>
              </w:numPr>
              <w:ind w:left="360"/>
              <w:rPr>
                <w:rFonts w:ascii="Outfit" w:hAnsi="Outfit" w:cstheme="minorHAnsi"/>
                <w:color w:val="000C30"/>
                <w:sz w:val="22"/>
                <w:szCs w:val="22"/>
              </w:rPr>
            </w:pPr>
            <w:r w:rsidRPr="00F13023">
              <w:rPr>
                <w:rFonts w:ascii="Outfit" w:hAnsi="Outfit" w:cstheme="minorHAnsi"/>
                <w:color w:val="000C30"/>
                <w:sz w:val="22"/>
                <w:szCs w:val="22"/>
              </w:rPr>
              <w:t>I know how it feels to belong to a family and care about the people who are important to me </w:t>
            </w:r>
          </w:p>
          <w:p w14:paraId="13652D70" w14:textId="77777777" w:rsidR="00E33D99" w:rsidRPr="00F13023" w:rsidRDefault="00E33D99" w:rsidP="00E33D99">
            <w:pPr>
              <w:pStyle w:val="Pa2"/>
              <w:numPr>
                <w:ilvl w:val="0"/>
                <w:numId w:val="102"/>
              </w:numPr>
              <w:ind w:left="360"/>
              <w:rPr>
                <w:rFonts w:ascii="Outfit" w:hAnsi="Outfit" w:cstheme="minorHAnsi"/>
                <w:color w:val="000C30"/>
                <w:sz w:val="22"/>
                <w:szCs w:val="22"/>
              </w:rPr>
            </w:pPr>
            <w:r w:rsidRPr="00F13023">
              <w:rPr>
                <w:rFonts w:ascii="Outfit" w:hAnsi="Outfit" w:cstheme="minorHAnsi"/>
                <w:color w:val="000C30"/>
                <w:sz w:val="22"/>
                <w:szCs w:val="22"/>
              </w:rPr>
              <w:t>I know how to make a new friend </w:t>
            </w:r>
          </w:p>
          <w:p w14:paraId="2B8CE7AC" w14:textId="77777777" w:rsidR="00E33D99" w:rsidRPr="00F13023" w:rsidRDefault="00E33D99" w:rsidP="00E33D99">
            <w:pPr>
              <w:pStyle w:val="Pa2"/>
              <w:numPr>
                <w:ilvl w:val="0"/>
                <w:numId w:val="103"/>
              </w:numPr>
              <w:ind w:left="360"/>
              <w:rPr>
                <w:rFonts w:ascii="Outfit" w:hAnsi="Outfit" w:cstheme="minorHAnsi"/>
                <w:color w:val="000C30"/>
                <w:sz w:val="22"/>
                <w:szCs w:val="22"/>
              </w:rPr>
            </w:pPr>
            <w:r w:rsidRPr="00F13023">
              <w:rPr>
                <w:rFonts w:ascii="Outfit" w:hAnsi="Outfit" w:cstheme="minorHAnsi"/>
                <w:color w:val="000C30"/>
                <w:sz w:val="22"/>
                <w:szCs w:val="22"/>
              </w:rPr>
              <w:t>I can recognise which forms of physical contact are acceptable and unacceptable to me </w:t>
            </w:r>
          </w:p>
          <w:p w14:paraId="57A07DFC" w14:textId="77777777" w:rsidR="00E33D99" w:rsidRPr="00F13023" w:rsidRDefault="00E33D99" w:rsidP="00E33D99">
            <w:pPr>
              <w:pStyle w:val="Pa2"/>
              <w:numPr>
                <w:ilvl w:val="0"/>
                <w:numId w:val="104"/>
              </w:numPr>
              <w:ind w:left="360"/>
              <w:rPr>
                <w:rFonts w:ascii="Outfit" w:hAnsi="Outfit" w:cstheme="minorHAnsi"/>
                <w:color w:val="000C30"/>
                <w:sz w:val="22"/>
                <w:szCs w:val="22"/>
              </w:rPr>
            </w:pPr>
            <w:r w:rsidRPr="00F13023">
              <w:rPr>
                <w:rFonts w:ascii="Outfit" w:hAnsi="Outfit" w:cstheme="minorHAnsi"/>
                <w:color w:val="000C30"/>
                <w:sz w:val="22"/>
                <w:szCs w:val="22"/>
              </w:rPr>
              <w:t>I know when I need help and know how to ask for it </w:t>
            </w:r>
          </w:p>
          <w:p w14:paraId="430E17D8" w14:textId="77777777" w:rsidR="00E33D99" w:rsidRPr="00F13023" w:rsidRDefault="00E33D99" w:rsidP="00E33D99">
            <w:pPr>
              <w:pStyle w:val="Pa2"/>
              <w:numPr>
                <w:ilvl w:val="0"/>
                <w:numId w:val="105"/>
              </w:numPr>
              <w:ind w:left="360"/>
              <w:rPr>
                <w:rFonts w:ascii="Outfit" w:hAnsi="Outfit" w:cstheme="minorHAnsi"/>
                <w:color w:val="000C30"/>
                <w:sz w:val="22"/>
                <w:szCs w:val="22"/>
              </w:rPr>
            </w:pPr>
            <w:r w:rsidRPr="00F13023">
              <w:rPr>
                <w:rFonts w:ascii="Outfit" w:hAnsi="Outfit" w:cstheme="minorHAnsi"/>
                <w:color w:val="000C30"/>
                <w:sz w:val="22"/>
                <w:szCs w:val="22"/>
              </w:rPr>
              <w:t>I know ways to praise myself </w:t>
            </w:r>
          </w:p>
          <w:p w14:paraId="0EB59782" w14:textId="77777777" w:rsidR="00E33D99" w:rsidRPr="00F13023" w:rsidRDefault="00E33D99" w:rsidP="00E33D99">
            <w:pPr>
              <w:pStyle w:val="Pa2"/>
              <w:numPr>
                <w:ilvl w:val="0"/>
                <w:numId w:val="106"/>
              </w:numPr>
              <w:ind w:left="360"/>
              <w:rPr>
                <w:rFonts w:ascii="Outfit" w:hAnsi="Outfit" w:cstheme="minorHAnsi"/>
                <w:color w:val="000C30"/>
                <w:sz w:val="22"/>
                <w:szCs w:val="22"/>
              </w:rPr>
            </w:pPr>
            <w:r w:rsidRPr="00F13023">
              <w:rPr>
                <w:rFonts w:ascii="Outfit" w:hAnsi="Outfit" w:cstheme="minorHAnsi"/>
                <w:color w:val="000C30"/>
                <w:sz w:val="22"/>
                <w:szCs w:val="22"/>
              </w:rPr>
              <w:t>I can express how I feel about them </w:t>
            </w:r>
          </w:p>
          <w:p w14:paraId="5D222EF9" w14:textId="3139DB42" w:rsidR="00C7721C" w:rsidRPr="00197099" w:rsidRDefault="00C7721C" w:rsidP="00E33D99">
            <w:pPr>
              <w:pStyle w:val="Pa2"/>
              <w:rPr>
                <w:rFonts w:ascii="Outfit" w:hAnsi="Outfit" w:cstheme="majorHAnsi"/>
                <w:color w:val="000C30"/>
                <w:sz w:val="22"/>
                <w:szCs w:val="22"/>
              </w:rPr>
            </w:pPr>
          </w:p>
        </w:tc>
      </w:tr>
      <w:tr w:rsidR="00C7721C" w:rsidRPr="00C04B97" w14:paraId="0B832C2B" w14:textId="77777777" w:rsidTr="00882880">
        <w:trPr>
          <w:trHeight w:val="475"/>
        </w:trPr>
        <w:tc>
          <w:tcPr>
            <w:tcW w:w="709" w:type="dxa"/>
            <w:vMerge/>
            <w:textDirection w:val="btLr"/>
          </w:tcPr>
          <w:p w14:paraId="20BAA2D9"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97BF3D"/>
            <w:vAlign w:val="center"/>
          </w:tcPr>
          <w:p w14:paraId="330615E8" w14:textId="77777777" w:rsidR="00C7721C" w:rsidRPr="00C04B97" w:rsidRDefault="00C7721C">
            <w:pPr>
              <w:pStyle w:val="TableParagraph"/>
              <w:spacing w:line="276" w:lineRule="auto"/>
              <w:rPr>
                <w:rFonts w:ascii="Outfit" w:hAnsi="Outfit" w:cs="Segoe UI"/>
                <w:b/>
                <w:bCs/>
              </w:rPr>
            </w:pPr>
            <w:r w:rsidRPr="00C04B97">
              <w:rPr>
                <w:rFonts w:ascii="Outfit" w:hAnsi="Outfit" w:cs="Segoe UI"/>
                <w:b/>
                <w:bCs/>
                <w:color w:val="000C30"/>
              </w:rPr>
              <w:t>Vocabulary</w:t>
            </w:r>
          </w:p>
        </w:tc>
      </w:tr>
      <w:tr w:rsidR="00C7721C" w:rsidRPr="00C04B97" w14:paraId="512F6BE8" w14:textId="77777777" w:rsidTr="00621C14">
        <w:trPr>
          <w:trHeight w:val="694"/>
        </w:trPr>
        <w:tc>
          <w:tcPr>
            <w:tcW w:w="709" w:type="dxa"/>
            <w:vMerge/>
            <w:textDirection w:val="btLr"/>
          </w:tcPr>
          <w:p w14:paraId="42421AA7" w14:textId="77777777" w:rsidR="00C7721C" w:rsidRPr="00C04B97" w:rsidRDefault="00C7721C"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7D0558DF" w14:textId="55EF5277" w:rsidR="00C7721C" w:rsidRPr="00CA64E3" w:rsidRDefault="00E33D99" w:rsidP="007D2877">
            <w:pPr>
              <w:pStyle w:val="TableParagraph"/>
              <w:rPr>
                <w:rFonts w:ascii="Outfit" w:hAnsi="Outfit" w:cs="Segoe UI"/>
                <w:color w:val="000C30"/>
                <w:lang w:val="en-GB"/>
              </w:rPr>
            </w:pPr>
            <w:r w:rsidRPr="00E33D99">
              <w:rPr>
                <w:rFonts w:ascii="Outfit" w:hAnsi="Outfit" w:cs="Segoe UI"/>
                <w:color w:val="000C30"/>
                <w:lang w:val="en-GB"/>
              </w:rPr>
              <w:t>appreciate, belong, celebrate, community, confidence, different, dislike, family, feel, feelings, friendship, friends, greeting, help, helpful, incredible, kind, like, praise, proud, qualities, relationships, same, skills, special, texture, touch</w:t>
            </w:r>
          </w:p>
        </w:tc>
      </w:tr>
    </w:tbl>
    <w:p w14:paraId="08B5E123" w14:textId="6822F209" w:rsidR="00CF79D4" w:rsidRDefault="00CF79D4">
      <w:pPr>
        <w:spacing w:after="0" w:line="240" w:lineRule="auto"/>
        <w:rPr>
          <w:rFonts w:ascii="Outfit" w:hAnsi="Outfit" w:cs="Segoe UI"/>
          <w:b/>
          <w:bCs/>
          <w:color w:val="000C30"/>
          <w:sz w:val="28"/>
          <w:szCs w:val="28"/>
        </w:rPr>
      </w:pPr>
    </w:p>
    <w:p w14:paraId="1FAC2D72" w14:textId="3BCEC4D1" w:rsidR="00CF79D4" w:rsidRDefault="00CF79D4" w:rsidP="00203115">
      <w:pPr>
        <w:spacing w:after="0"/>
        <w:rPr>
          <w:rFonts w:ascii="Outfit" w:hAnsi="Outfit" w:cs="Segoe UI"/>
          <w:b/>
          <w:bCs/>
          <w:color w:val="000C30"/>
          <w:sz w:val="28"/>
          <w:szCs w:val="28"/>
        </w:rPr>
      </w:pPr>
      <w:r>
        <w:rPr>
          <w:rFonts w:ascii="Outfit" w:hAnsi="Outfit" w:cs="Segoe UI"/>
          <w:b/>
          <w:bCs/>
          <w:color w:val="000C30"/>
          <w:sz w:val="28"/>
          <w:szCs w:val="28"/>
        </w:rPr>
        <w:br w:type="page"/>
      </w:r>
      <w:r w:rsidR="00203115"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w:t>
      </w:r>
      <w:r w:rsidR="00203115">
        <w:rPr>
          <w:rFonts w:ascii="Outfit" w:hAnsi="Outfit"/>
        </w:rPr>
        <w:t>a</w:t>
      </w:r>
      <w:r w:rsidR="00203115" w:rsidRPr="00FC094B">
        <w:rPr>
          <w:rFonts w:ascii="Outfit" w:hAnsi="Outfit"/>
        </w:rPr>
        <w:t>y situations.</w:t>
      </w:r>
    </w:p>
    <w:tbl>
      <w:tblPr>
        <w:tblStyle w:val="TableGrid"/>
        <w:tblW w:w="14596" w:type="dxa"/>
        <w:jc w:val="center"/>
        <w:tblLook w:val="04A0" w:firstRow="1" w:lastRow="0" w:firstColumn="1" w:lastColumn="0" w:noHBand="0" w:noVBand="1"/>
      </w:tblPr>
      <w:tblGrid>
        <w:gridCol w:w="613"/>
        <w:gridCol w:w="4627"/>
        <w:gridCol w:w="4536"/>
        <w:gridCol w:w="4820"/>
      </w:tblGrid>
      <w:tr w:rsidR="00223D72" w:rsidRPr="00C04B97" w14:paraId="45B6CBA5" w14:textId="77777777" w:rsidTr="00203115">
        <w:trPr>
          <w:trHeight w:val="558"/>
          <w:jc w:val="center"/>
        </w:trPr>
        <w:tc>
          <w:tcPr>
            <w:tcW w:w="613" w:type="dxa"/>
            <w:vMerge w:val="restart"/>
            <w:shd w:val="clear" w:color="auto" w:fill="97BF3D"/>
            <w:textDirection w:val="btLr"/>
          </w:tcPr>
          <w:p w14:paraId="65CECBEF" w14:textId="77777777" w:rsidR="00223D72" w:rsidRPr="00C04B97" w:rsidRDefault="00223D72" w:rsidP="00203115">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5-6</w:t>
            </w:r>
          </w:p>
        </w:tc>
        <w:tc>
          <w:tcPr>
            <w:tcW w:w="13983" w:type="dxa"/>
            <w:gridSpan w:val="3"/>
            <w:shd w:val="clear" w:color="auto" w:fill="97BF3D"/>
            <w:vAlign w:val="center"/>
          </w:tcPr>
          <w:p w14:paraId="49726C6F" w14:textId="77777777" w:rsidR="00223D72" w:rsidRPr="00C04B97" w:rsidRDefault="00223D72" w:rsidP="00203115">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Pr>
                <w:rFonts w:ascii="Outfit" w:hAnsi="Outfit" w:cs="Segoe UI"/>
                <w:b/>
                <w:bCs/>
                <w:color w:val="000C30"/>
              </w:rPr>
              <w:t>Relationships</w:t>
            </w:r>
            <w:r w:rsidRPr="00C04B97">
              <w:rPr>
                <w:rFonts w:ascii="Outfit" w:hAnsi="Outfit" w:cs="Segoe UI"/>
                <w:b/>
                <w:bCs/>
                <w:color w:val="000C30"/>
              </w:rPr>
              <w:t xml:space="preserve"> learning at home</w:t>
            </w:r>
          </w:p>
        </w:tc>
      </w:tr>
      <w:tr w:rsidR="00223D72" w:rsidRPr="00C04B97" w14:paraId="53E05BD0" w14:textId="77777777" w:rsidTr="00203115">
        <w:trPr>
          <w:trHeight w:val="148"/>
          <w:jc w:val="center"/>
        </w:trPr>
        <w:tc>
          <w:tcPr>
            <w:tcW w:w="613" w:type="dxa"/>
            <w:vMerge/>
            <w:shd w:val="clear" w:color="auto" w:fill="97BF3D"/>
          </w:tcPr>
          <w:p w14:paraId="10AF534F" w14:textId="77777777" w:rsidR="00223D72" w:rsidRPr="00C04B97" w:rsidRDefault="00223D72" w:rsidP="00203115">
            <w:pPr>
              <w:pStyle w:val="ListParagraph"/>
              <w:numPr>
                <w:ilvl w:val="0"/>
                <w:numId w:val="1"/>
              </w:numPr>
              <w:rPr>
                <w:rFonts w:ascii="Outfit" w:hAnsi="Outfit" w:cs="Segoe UI"/>
                <w:sz w:val="28"/>
                <w:szCs w:val="28"/>
              </w:rPr>
            </w:pPr>
          </w:p>
        </w:tc>
        <w:tc>
          <w:tcPr>
            <w:tcW w:w="4627" w:type="dxa"/>
          </w:tcPr>
          <w:p w14:paraId="311BB36D"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Families and belonging</w:t>
            </w:r>
          </w:p>
          <w:p w14:paraId="0EBF1925" w14:textId="77777777" w:rsidR="00223D72" w:rsidRDefault="00223D72" w:rsidP="00203115">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Who are the important people in your family?</w:t>
            </w:r>
          </w:p>
          <w:p w14:paraId="54344AED" w14:textId="77777777" w:rsidR="00223D72" w:rsidRDefault="00223D72" w:rsidP="00203115">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How do families help us feel safe and cared for?</w:t>
            </w:r>
          </w:p>
          <w:p w14:paraId="752B3F8F" w14:textId="77777777" w:rsidR="00223D72" w:rsidRPr="00B34EB4" w:rsidRDefault="00223D72" w:rsidP="00203115">
            <w:pPr>
              <w:pStyle w:val="ListParagraph"/>
              <w:numPr>
                <w:ilvl w:val="0"/>
                <w:numId w:val="1"/>
              </w:numPr>
              <w:rPr>
                <w:rFonts w:ascii="Outfit" w:eastAsia="Aptos" w:hAnsi="Outfit" w:cstheme="minorHAnsi"/>
                <w:color w:val="000C30"/>
                <w:sz w:val="22"/>
                <w:szCs w:val="22"/>
              </w:rPr>
            </w:pPr>
            <w:r w:rsidRPr="00E33D99">
              <w:rPr>
                <w:rFonts w:ascii="Outfit" w:eastAsia="Aptos" w:hAnsi="Outfit" w:cstheme="minorHAnsi"/>
                <w:color w:val="000C30"/>
                <w:sz w:val="22"/>
                <w:szCs w:val="22"/>
              </w:rPr>
              <w:t>What makes you feel like you belong?</w:t>
            </w:r>
          </w:p>
        </w:tc>
        <w:tc>
          <w:tcPr>
            <w:tcW w:w="4536" w:type="dxa"/>
          </w:tcPr>
          <w:p w14:paraId="17324C82"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Friendship and being a good friend</w:t>
            </w:r>
          </w:p>
          <w:p w14:paraId="7FADDEEE" w14:textId="77777777" w:rsidR="00223D72" w:rsidRDefault="00223D72" w:rsidP="00203115">
            <w:pPr>
              <w:pStyle w:val="ListParagraph"/>
              <w:numPr>
                <w:ilvl w:val="0"/>
                <w:numId w:val="19"/>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What does being a good friend mean to you?</w:t>
            </w:r>
          </w:p>
          <w:p w14:paraId="4C4E4A25" w14:textId="77777777" w:rsidR="00223D72" w:rsidRDefault="00223D72" w:rsidP="00203115">
            <w:pPr>
              <w:pStyle w:val="ListParagraph"/>
              <w:numPr>
                <w:ilvl w:val="0"/>
                <w:numId w:val="19"/>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How can you help someone feel included?</w:t>
            </w:r>
          </w:p>
          <w:p w14:paraId="727F46AE" w14:textId="77777777" w:rsidR="00223D72" w:rsidRPr="00B34EB4" w:rsidRDefault="00223D72" w:rsidP="00203115">
            <w:pPr>
              <w:pStyle w:val="ListParagraph"/>
              <w:numPr>
                <w:ilvl w:val="0"/>
                <w:numId w:val="19"/>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What can you do if someone is lonely?</w:t>
            </w:r>
          </w:p>
        </w:tc>
        <w:tc>
          <w:tcPr>
            <w:tcW w:w="4820" w:type="dxa"/>
          </w:tcPr>
          <w:p w14:paraId="17C767DE"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Greeting others and personal boundaries</w:t>
            </w:r>
          </w:p>
          <w:p w14:paraId="57E85D6E" w14:textId="5F4E9839" w:rsidR="00223D72" w:rsidRDefault="009D3FA3" w:rsidP="00203115">
            <w:pPr>
              <w:pStyle w:val="ListParagraph"/>
              <w:numPr>
                <w:ilvl w:val="0"/>
                <w:numId w:val="20"/>
              </w:numPr>
              <w:spacing w:line="276" w:lineRule="auto"/>
              <w:rPr>
                <w:rFonts w:ascii="Outfit" w:eastAsia="Aptos" w:hAnsi="Outfit" w:cstheme="minorHAnsi"/>
                <w:color w:val="000C30"/>
                <w:sz w:val="22"/>
                <w:szCs w:val="22"/>
              </w:rPr>
            </w:pPr>
            <w:r>
              <w:rPr>
                <w:rFonts w:ascii="Outfit" w:eastAsia="Aptos" w:hAnsi="Outfit" w:cstheme="minorHAnsi"/>
                <w:color w:val="000C30"/>
                <w:sz w:val="22"/>
                <w:szCs w:val="22"/>
              </w:rPr>
              <w:t>Can you tell me</w:t>
            </w:r>
            <w:r w:rsidR="00223D72" w:rsidRPr="00E33D99">
              <w:rPr>
                <w:rFonts w:ascii="Outfit" w:eastAsia="Aptos" w:hAnsi="Outfit" w:cstheme="minorHAnsi"/>
                <w:color w:val="000C30"/>
                <w:sz w:val="22"/>
                <w:szCs w:val="22"/>
              </w:rPr>
              <w:t xml:space="preserve"> some ways we can greet people politely?</w:t>
            </w:r>
          </w:p>
          <w:p w14:paraId="08551E21" w14:textId="73377496" w:rsidR="00223D72" w:rsidRDefault="00223D72" w:rsidP="00203115">
            <w:pPr>
              <w:pStyle w:val="ListParagraph"/>
              <w:numPr>
                <w:ilvl w:val="0"/>
                <w:numId w:val="20"/>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What types of touch feel comfortable to you?</w:t>
            </w:r>
            <w:r>
              <w:rPr>
                <w:rFonts w:ascii="Outfit" w:eastAsia="Aptos" w:hAnsi="Outfit" w:cstheme="minorHAnsi"/>
                <w:color w:val="000C30"/>
                <w:sz w:val="22"/>
                <w:szCs w:val="22"/>
              </w:rPr>
              <w:t xml:space="preserve"> </w:t>
            </w:r>
            <w:r w:rsidR="007D5C1B">
              <w:rPr>
                <w:rFonts w:ascii="Outfit" w:eastAsia="Aptos" w:hAnsi="Outfit" w:cstheme="minorHAnsi"/>
                <w:color w:val="000C30"/>
                <w:sz w:val="22"/>
                <w:szCs w:val="22"/>
              </w:rPr>
              <w:t>e</w:t>
            </w:r>
            <w:r>
              <w:rPr>
                <w:rFonts w:ascii="Outfit" w:eastAsia="Aptos" w:hAnsi="Outfit" w:cstheme="minorHAnsi"/>
                <w:color w:val="000C30"/>
                <w:sz w:val="22"/>
                <w:szCs w:val="22"/>
              </w:rPr>
              <w:t>.g. holding hands, high five, linking arms, hugs</w:t>
            </w:r>
          </w:p>
          <w:p w14:paraId="4471914F" w14:textId="77777777" w:rsidR="00223D72" w:rsidRPr="00E33D99" w:rsidRDefault="00223D72" w:rsidP="00203115">
            <w:pPr>
              <w:pStyle w:val="ListParagraph"/>
              <w:numPr>
                <w:ilvl w:val="0"/>
                <w:numId w:val="20"/>
              </w:numPr>
              <w:spacing w:line="276" w:lineRule="auto"/>
              <w:rPr>
                <w:rFonts w:ascii="Outfit" w:eastAsia="Aptos" w:hAnsi="Outfit" w:cstheme="minorHAnsi"/>
                <w:color w:val="000C30"/>
                <w:sz w:val="22"/>
                <w:szCs w:val="22"/>
              </w:rPr>
            </w:pPr>
            <w:r w:rsidRPr="00E33D99">
              <w:rPr>
                <w:rFonts w:ascii="Outfit" w:eastAsia="Aptos" w:hAnsi="Outfit" w:cstheme="minorHAnsi"/>
                <w:color w:val="000C30"/>
                <w:sz w:val="22"/>
                <w:szCs w:val="22"/>
              </w:rPr>
              <w:t>Why is it important to respect other people’s boundaries?</w:t>
            </w:r>
          </w:p>
        </w:tc>
      </w:tr>
      <w:tr w:rsidR="00223D72" w:rsidRPr="00C04B97" w14:paraId="7906BCA1" w14:textId="77777777" w:rsidTr="00203115">
        <w:trPr>
          <w:trHeight w:val="148"/>
          <w:jc w:val="center"/>
        </w:trPr>
        <w:tc>
          <w:tcPr>
            <w:tcW w:w="613" w:type="dxa"/>
            <w:vMerge/>
            <w:shd w:val="clear" w:color="auto" w:fill="97BF3D"/>
          </w:tcPr>
          <w:p w14:paraId="612F2BC7" w14:textId="77777777" w:rsidR="00223D72" w:rsidRPr="00C04B97" w:rsidRDefault="00223D72" w:rsidP="00203115">
            <w:pPr>
              <w:pStyle w:val="ListParagraph"/>
              <w:numPr>
                <w:ilvl w:val="0"/>
                <w:numId w:val="1"/>
              </w:numPr>
              <w:rPr>
                <w:rFonts w:ascii="Outfit" w:hAnsi="Outfit" w:cs="Segoe UI"/>
                <w:sz w:val="28"/>
                <w:szCs w:val="28"/>
              </w:rPr>
            </w:pPr>
          </w:p>
        </w:tc>
        <w:tc>
          <w:tcPr>
            <w:tcW w:w="4627" w:type="dxa"/>
          </w:tcPr>
          <w:p w14:paraId="69AF5CBD"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Getting help at school</w:t>
            </w:r>
          </w:p>
          <w:p w14:paraId="0785AAA3" w14:textId="77777777" w:rsidR="00223D72" w:rsidRPr="00E33D99" w:rsidRDefault="00223D72" w:rsidP="00203115">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Who are the adults at school who help you?</w:t>
            </w:r>
          </w:p>
          <w:p w14:paraId="2DEFD8E0" w14:textId="77777777" w:rsidR="00223D72" w:rsidRPr="00E33D99" w:rsidRDefault="00223D72" w:rsidP="00203115">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When might you need to ask for help?</w:t>
            </w:r>
          </w:p>
          <w:p w14:paraId="655FE2EA" w14:textId="77777777" w:rsidR="00223D72" w:rsidRPr="00B34EB4" w:rsidRDefault="00223D72" w:rsidP="00203115">
            <w:pPr>
              <w:pStyle w:val="ListParagraph"/>
              <w:numPr>
                <w:ilvl w:val="0"/>
                <w:numId w:val="1"/>
              </w:numPr>
              <w:spacing w:line="276" w:lineRule="auto"/>
              <w:rPr>
                <w:rFonts w:ascii="Outfit" w:eastAsia="Aptos" w:hAnsi="Outfit" w:cstheme="minorHAnsi"/>
                <w:b/>
                <w:bCs/>
                <w:color w:val="000C30"/>
                <w:sz w:val="22"/>
                <w:szCs w:val="22"/>
              </w:rPr>
            </w:pPr>
            <w:r w:rsidRPr="00E33D99">
              <w:rPr>
                <w:rFonts w:ascii="Outfit" w:eastAsia="Aptos" w:hAnsi="Outfit" w:cstheme="minorHAnsi"/>
                <w:color w:val="000C30"/>
                <w:sz w:val="22"/>
                <w:szCs w:val="22"/>
              </w:rPr>
              <w:t xml:space="preserve">Why is it important to tell someone you trust </w:t>
            </w:r>
            <w:r>
              <w:rPr>
                <w:rFonts w:ascii="Outfit" w:eastAsia="Aptos" w:hAnsi="Outfit" w:cstheme="minorHAnsi"/>
                <w:color w:val="000C30"/>
                <w:sz w:val="22"/>
                <w:szCs w:val="22"/>
              </w:rPr>
              <w:t>if</w:t>
            </w:r>
            <w:r w:rsidRPr="00E33D99">
              <w:rPr>
                <w:rFonts w:ascii="Outfit" w:eastAsia="Aptos" w:hAnsi="Outfit" w:cstheme="minorHAnsi"/>
                <w:color w:val="000C30"/>
                <w:sz w:val="22"/>
                <w:szCs w:val="22"/>
              </w:rPr>
              <w:t xml:space="preserve"> you </w:t>
            </w:r>
            <w:r>
              <w:rPr>
                <w:rFonts w:ascii="Outfit" w:eastAsia="Aptos" w:hAnsi="Outfit" w:cstheme="minorHAnsi"/>
                <w:color w:val="000C30"/>
                <w:sz w:val="22"/>
                <w:szCs w:val="22"/>
              </w:rPr>
              <w:t>feel worried about something?</w:t>
            </w:r>
          </w:p>
        </w:tc>
        <w:tc>
          <w:tcPr>
            <w:tcW w:w="4536" w:type="dxa"/>
          </w:tcPr>
          <w:p w14:paraId="2A91072C"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Recognising qualities and building confidence</w:t>
            </w:r>
          </w:p>
          <w:p w14:paraId="18CCE67F" w14:textId="77777777" w:rsidR="00223D72" w:rsidRPr="00E33D99" w:rsidRDefault="00223D72" w:rsidP="00203115">
            <w:pPr>
              <w:pStyle w:val="ListParagraph"/>
              <w:numPr>
                <w:ilvl w:val="0"/>
                <w:numId w:val="5"/>
              </w:numPr>
              <w:rPr>
                <w:rFonts w:ascii="Outfit" w:eastAsia="Aptos" w:hAnsi="Outfit" w:cstheme="minorHAnsi"/>
                <w:b/>
                <w:bCs/>
                <w:color w:val="000C30"/>
                <w:sz w:val="22"/>
                <w:szCs w:val="22"/>
              </w:rPr>
            </w:pPr>
            <w:r w:rsidRPr="00E33D99">
              <w:rPr>
                <w:rFonts w:ascii="Outfit" w:eastAsia="Aptos" w:hAnsi="Outfit" w:cstheme="minorHAnsi"/>
                <w:color w:val="000C30"/>
                <w:sz w:val="22"/>
                <w:szCs w:val="22"/>
              </w:rPr>
              <w:t>What are you good at?</w:t>
            </w:r>
          </w:p>
          <w:p w14:paraId="07B362DE" w14:textId="77777777" w:rsidR="00223D72" w:rsidRPr="00E33D99" w:rsidRDefault="00223D72" w:rsidP="00203115">
            <w:pPr>
              <w:pStyle w:val="ListParagraph"/>
              <w:numPr>
                <w:ilvl w:val="0"/>
                <w:numId w:val="5"/>
              </w:numPr>
              <w:rPr>
                <w:rFonts w:ascii="Outfit" w:eastAsia="Aptos" w:hAnsi="Outfit" w:cstheme="minorHAnsi"/>
                <w:b/>
                <w:bCs/>
                <w:color w:val="000C30"/>
                <w:sz w:val="22"/>
                <w:szCs w:val="22"/>
              </w:rPr>
            </w:pPr>
            <w:r w:rsidRPr="00E33D99">
              <w:rPr>
                <w:rFonts w:ascii="Outfit" w:eastAsia="Aptos" w:hAnsi="Outfit" w:cstheme="minorHAnsi"/>
                <w:color w:val="000C30"/>
                <w:sz w:val="22"/>
                <w:szCs w:val="22"/>
              </w:rPr>
              <w:t>How can you praise yourself for trying your best?</w:t>
            </w:r>
          </w:p>
          <w:p w14:paraId="07E49221" w14:textId="77777777" w:rsidR="00223D72" w:rsidRPr="00B34EB4" w:rsidRDefault="00223D72" w:rsidP="00203115">
            <w:pPr>
              <w:pStyle w:val="ListParagraph"/>
              <w:numPr>
                <w:ilvl w:val="0"/>
                <w:numId w:val="5"/>
              </w:numPr>
              <w:rPr>
                <w:rFonts w:ascii="Outfit" w:eastAsia="Aptos" w:hAnsi="Outfit" w:cstheme="minorHAnsi"/>
                <w:b/>
                <w:bCs/>
                <w:color w:val="000C30"/>
                <w:sz w:val="22"/>
                <w:szCs w:val="22"/>
              </w:rPr>
            </w:pPr>
            <w:r w:rsidRPr="00E33D99">
              <w:rPr>
                <w:rFonts w:ascii="Outfit" w:eastAsia="Aptos" w:hAnsi="Outfit" w:cstheme="minorHAnsi"/>
                <w:color w:val="000C30"/>
                <w:sz w:val="22"/>
                <w:szCs w:val="22"/>
              </w:rPr>
              <w:t>How do you feel when someone praises you?</w:t>
            </w:r>
          </w:p>
        </w:tc>
        <w:tc>
          <w:tcPr>
            <w:tcW w:w="4820" w:type="dxa"/>
          </w:tcPr>
          <w:p w14:paraId="66C6A74B" w14:textId="77777777" w:rsidR="00223D72" w:rsidRPr="00B34EB4" w:rsidRDefault="00223D72" w:rsidP="00203115">
            <w:pPr>
              <w:spacing w:line="240" w:lineRule="auto"/>
              <w:rPr>
                <w:rFonts w:ascii="Outfit" w:eastAsia="Aptos" w:hAnsi="Outfit" w:cstheme="minorHAnsi"/>
                <w:b/>
                <w:bCs/>
                <w:color w:val="000C30"/>
              </w:rPr>
            </w:pPr>
            <w:r>
              <w:rPr>
                <w:rFonts w:ascii="Outfit" w:eastAsia="Aptos" w:hAnsi="Outfit" w:cstheme="minorHAnsi"/>
                <w:b/>
                <w:bCs/>
                <w:color w:val="000C30"/>
              </w:rPr>
              <w:t>Appreciating others and expressing feelings</w:t>
            </w:r>
          </w:p>
          <w:p w14:paraId="6E0CE7FF" w14:textId="77777777" w:rsidR="00223D72" w:rsidRDefault="00223D72" w:rsidP="00203115">
            <w:pPr>
              <w:pStyle w:val="ListParagraph"/>
              <w:numPr>
                <w:ilvl w:val="0"/>
                <w:numId w:val="6"/>
              </w:numPr>
              <w:rPr>
                <w:rFonts w:ascii="Outfit" w:eastAsia="Aptos" w:hAnsi="Outfit" w:cstheme="minorHAnsi"/>
                <w:color w:val="000C30"/>
                <w:sz w:val="22"/>
                <w:szCs w:val="22"/>
              </w:rPr>
            </w:pPr>
            <w:r w:rsidRPr="00E33D99">
              <w:rPr>
                <w:rFonts w:ascii="Outfit" w:eastAsia="Aptos" w:hAnsi="Outfit" w:cstheme="minorHAnsi"/>
                <w:color w:val="000C30"/>
                <w:sz w:val="22"/>
                <w:szCs w:val="22"/>
              </w:rPr>
              <w:t>Who is special to you and why?</w:t>
            </w:r>
          </w:p>
          <w:p w14:paraId="002D163B" w14:textId="77777777" w:rsidR="00223D72" w:rsidRDefault="00223D72" w:rsidP="00203115">
            <w:pPr>
              <w:pStyle w:val="ListParagraph"/>
              <w:numPr>
                <w:ilvl w:val="0"/>
                <w:numId w:val="6"/>
              </w:numPr>
              <w:rPr>
                <w:rFonts w:ascii="Outfit" w:eastAsia="Aptos" w:hAnsi="Outfit" w:cstheme="minorHAnsi"/>
                <w:color w:val="000C30"/>
                <w:sz w:val="22"/>
                <w:szCs w:val="22"/>
              </w:rPr>
            </w:pPr>
            <w:r w:rsidRPr="00E33D99">
              <w:rPr>
                <w:rFonts w:ascii="Outfit" w:eastAsia="Aptos" w:hAnsi="Outfit" w:cstheme="minorHAnsi"/>
                <w:color w:val="000C30"/>
                <w:sz w:val="22"/>
                <w:szCs w:val="22"/>
              </w:rPr>
              <w:t>How can you show someone you appreciate them?</w:t>
            </w:r>
          </w:p>
          <w:p w14:paraId="5CBA7AD2" w14:textId="77777777" w:rsidR="00223D72" w:rsidRPr="00B34EB4" w:rsidRDefault="00223D72" w:rsidP="00203115">
            <w:pPr>
              <w:pStyle w:val="ListParagraph"/>
              <w:numPr>
                <w:ilvl w:val="0"/>
                <w:numId w:val="6"/>
              </w:numPr>
              <w:rPr>
                <w:rFonts w:ascii="Outfit" w:eastAsia="Aptos" w:hAnsi="Outfit" w:cstheme="minorHAnsi"/>
                <w:color w:val="000C30"/>
                <w:sz w:val="22"/>
                <w:szCs w:val="22"/>
              </w:rPr>
            </w:pPr>
            <w:r w:rsidRPr="00E33D99">
              <w:rPr>
                <w:rFonts w:ascii="Outfit" w:eastAsia="Aptos" w:hAnsi="Outfit" w:cstheme="minorHAnsi"/>
                <w:color w:val="000C30"/>
                <w:sz w:val="22"/>
                <w:szCs w:val="22"/>
              </w:rPr>
              <w:t>How do you feel when someone is kind to you</w:t>
            </w:r>
            <w:r>
              <w:rPr>
                <w:rFonts w:ascii="Outfit" w:eastAsia="Aptos" w:hAnsi="Outfit" w:cstheme="minorHAnsi"/>
                <w:color w:val="000C30"/>
                <w:sz w:val="22"/>
                <w:szCs w:val="22"/>
              </w:rPr>
              <w:t>?</w:t>
            </w:r>
          </w:p>
        </w:tc>
      </w:tr>
      <w:tr w:rsidR="00223D72" w:rsidRPr="00C04B97" w14:paraId="2207F56E" w14:textId="77777777" w:rsidTr="00203115">
        <w:trPr>
          <w:trHeight w:val="367"/>
          <w:jc w:val="center"/>
        </w:trPr>
        <w:tc>
          <w:tcPr>
            <w:tcW w:w="613" w:type="dxa"/>
            <w:vMerge/>
            <w:shd w:val="clear" w:color="auto" w:fill="97BF3D"/>
          </w:tcPr>
          <w:p w14:paraId="127F5BC3" w14:textId="77777777" w:rsidR="00223D72" w:rsidRPr="00C04B97" w:rsidRDefault="00223D72" w:rsidP="00203115">
            <w:pPr>
              <w:pStyle w:val="ListParagraph"/>
              <w:numPr>
                <w:ilvl w:val="0"/>
                <w:numId w:val="1"/>
              </w:numPr>
              <w:rPr>
                <w:rFonts w:ascii="Outfit" w:hAnsi="Outfit" w:cs="Segoe UI"/>
                <w:sz w:val="28"/>
                <w:szCs w:val="28"/>
              </w:rPr>
            </w:pPr>
          </w:p>
        </w:tc>
        <w:tc>
          <w:tcPr>
            <w:tcW w:w="13983" w:type="dxa"/>
            <w:gridSpan w:val="3"/>
            <w:shd w:val="clear" w:color="auto" w:fill="97BF3D"/>
          </w:tcPr>
          <w:p w14:paraId="3AEFF147" w14:textId="3B568EC1" w:rsidR="00223D72" w:rsidRPr="00C04B97" w:rsidRDefault="00223D72" w:rsidP="008C4A5B">
            <w:pPr>
              <w:spacing w:line="276" w:lineRule="auto"/>
              <w:rPr>
                <w:rFonts w:ascii="Outfit" w:eastAsia="Aptos" w:hAnsi="Outfit" w:cstheme="minorHAnsi"/>
                <w:b/>
                <w:bCs/>
                <w:color w:val="000C30"/>
              </w:rPr>
            </w:pPr>
            <w:r w:rsidRPr="00C04B97">
              <w:rPr>
                <w:rFonts w:ascii="Outfit" w:eastAsia="Aptos" w:hAnsi="Outfit" w:cstheme="minorHAnsi"/>
                <w:b/>
                <w:bCs/>
                <w:color w:val="000C30"/>
              </w:rPr>
              <w:t xml:space="preserve">Resources and additional support for </w:t>
            </w:r>
            <w:r w:rsidR="008C4A5B">
              <w:rPr>
                <w:rFonts w:ascii="Outfit" w:eastAsia="Aptos" w:hAnsi="Outfit" w:cstheme="minorHAnsi"/>
                <w:b/>
                <w:bCs/>
                <w:color w:val="000C30"/>
              </w:rPr>
              <w:t>f</w:t>
            </w:r>
            <w:r w:rsidRPr="00C04B97">
              <w:rPr>
                <w:rFonts w:ascii="Outfit" w:eastAsia="Aptos" w:hAnsi="Outfit" w:cstheme="minorHAnsi"/>
                <w:b/>
                <w:bCs/>
                <w:color w:val="000C30"/>
              </w:rPr>
              <w:t>amilies</w:t>
            </w:r>
          </w:p>
        </w:tc>
      </w:tr>
      <w:tr w:rsidR="00223D72" w:rsidRPr="00C04B97" w14:paraId="19ACCE76" w14:textId="77777777" w:rsidTr="00203115">
        <w:trPr>
          <w:trHeight w:val="148"/>
          <w:jc w:val="center"/>
        </w:trPr>
        <w:tc>
          <w:tcPr>
            <w:tcW w:w="613" w:type="dxa"/>
            <w:vMerge/>
            <w:shd w:val="clear" w:color="auto" w:fill="97BF3D"/>
          </w:tcPr>
          <w:p w14:paraId="265F3F20" w14:textId="77777777" w:rsidR="00223D72" w:rsidRPr="00C04B97" w:rsidRDefault="00223D72" w:rsidP="00203115">
            <w:pPr>
              <w:pStyle w:val="ListParagraph"/>
              <w:numPr>
                <w:ilvl w:val="0"/>
                <w:numId w:val="1"/>
              </w:numPr>
              <w:rPr>
                <w:rFonts w:ascii="Outfit" w:hAnsi="Outfit" w:cs="Segoe UI"/>
                <w:sz w:val="28"/>
                <w:szCs w:val="28"/>
              </w:rPr>
            </w:pPr>
          </w:p>
        </w:tc>
        <w:tc>
          <w:tcPr>
            <w:tcW w:w="13983" w:type="dxa"/>
            <w:gridSpan w:val="3"/>
            <w:shd w:val="clear" w:color="auto" w:fill="FFFFFF" w:themeFill="background1"/>
          </w:tcPr>
          <w:p w14:paraId="2F057103" w14:textId="77777777" w:rsidR="00223D72" w:rsidRPr="002A7C9B" w:rsidRDefault="00223D72" w:rsidP="00203115">
            <w:pPr>
              <w:pStyle w:val="ListParagraph"/>
              <w:numPr>
                <w:ilvl w:val="0"/>
                <w:numId w:val="1"/>
              </w:numPr>
              <w:spacing w:line="276" w:lineRule="auto"/>
              <w:rPr>
                <w:rFonts w:ascii="Outfit" w:eastAsia="Aptos" w:hAnsi="Outfit" w:cstheme="minorHAnsi"/>
                <w:color w:val="000C30"/>
                <w:sz w:val="20"/>
                <w:szCs w:val="20"/>
              </w:rPr>
            </w:pPr>
            <w:hyperlink r:id="rId12" w:history="1">
              <w:r>
                <w:rPr>
                  <w:rStyle w:val="Hyperlink"/>
                  <w:rFonts w:ascii="Outfit" w:eastAsia="Aptos" w:hAnsi="Outfit" w:cstheme="minorHAnsi"/>
                  <w:sz w:val="20"/>
                  <w:szCs w:val="20"/>
                </w:rPr>
                <w:t>BBC Bitesize</w:t>
              </w:r>
            </w:hyperlink>
            <w:r w:rsidRPr="002A7C9B">
              <w:rPr>
                <w:rFonts w:ascii="Outfit" w:eastAsia="Aptos" w:hAnsi="Outfit" w:cstheme="minorHAnsi"/>
                <w:color w:val="000C30"/>
                <w:sz w:val="20"/>
                <w:szCs w:val="20"/>
              </w:rPr>
              <w:t xml:space="preserve"> – </w:t>
            </w:r>
            <w:r>
              <w:rPr>
                <w:rFonts w:ascii="Outfit" w:eastAsia="Aptos" w:hAnsi="Outfit" w:cstheme="minorHAnsi"/>
                <w:color w:val="000C30"/>
                <w:sz w:val="20"/>
                <w:szCs w:val="20"/>
              </w:rPr>
              <w:t>resources about relationships including friendships, feelings and belonging</w:t>
            </w:r>
          </w:p>
          <w:p w14:paraId="7ECD5761" w14:textId="77777777" w:rsidR="00223D72" w:rsidRPr="002A7C9B" w:rsidRDefault="00223D72" w:rsidP="00203115">
            <w:pPr>
              <w:pStyle w:val="ListParagraph"/>
              <w:numPr>
                <w:ilvl w:val="0"/>
                <w:numId w:val="1"/>
              </w:numPr>
              <w:spacing w:line="276" w:lineRule="auto"/>
              <w:rPr>
                <w:rFonts w:ascii="Outfit" w:eastAsia="Aptos" w:hAnsi="Outfit" w:cstheme="minorHAnsi"/>
                <w:color w:val="000C30"/>
                <w:sz w:val="20"/>
                <w:szCs w:val="20"/>
              </w:rPr>
            </w:pPr>
            <w:hyperlink r:id="rId13" w:history="1">
              <w:r>
                <w:rPr>
                  <w:rStyle w:val="Hyperlink"/>
                  <w:rFonts w:ascii="Outfit" w:eastAsia="Aptos" w:hAnsi="Outfit" w:cstheme="minorHAnsi"/>
                  <w:sz w:val="20"/>
                  <w:szCs w:val="20"/>
                </w:rPr>
                <w:t>Kidscape Parent Advice</w:t>
              </w:r>
            </w:hyperlink>
            <w:r w:rsidRPr="002A7C9B">
              <w:rPr>
                <w:rFonts w:ascii="Outfit" w:eastAsia="Aptos" w:hAnsi="Outfit" w:cstheme="minorHAnsi"/>
                <w:color w:val="000C30"/>
                <w:sz w:val="20"/>
                <w:szCs w:val="20"/>
              </w:rPr>
              <w:t xml:space="preserve"> – </w:t>
            </w:r>
            <w:r>
              <w:rPr>
                <w:rFonts w:ascii="Outfit" w:eastAsia="Aptos" w:hAnsi="Outfit" w:cstheme="minorHAnsi"/>
                <w:color w:val="000C30"/>
                <w:sz w:val="20"/>
                <w:szCs w:val="20"/>
              </w:rPr>
              <w:t>guidance, tips and advice to help children build healthy friendships and manage challenges within friendships</w:t>
            </w:r>
          </w:p>
          <w:p w14:paraId="269E1588" w14:textId="77777777" w:rsidR="00223D72" w:rsidRPr="002A7C9B" w:rsidRDefault="00223D72" w:rsidP="00203115">
            <w:pPr>
              <w:pStyle w:val="ListParagraph"/>
              <w:numPr>
                <w:ilvl w:val="0"/>
                <w:numId w:val="1"/>
              </w:numPr>
              <w:spacing w:line="276" w:lineRule="auto"/>
              <w:rPr>
                <w:rFonts w:ascii="Outfit" w:eastAsia="Aptos" w:hAnsi="Outfit" w:cstheme="minorHAnsi"/>
                <w:color w:val="000C30"/>
                <w:sz w:val="20"/>
                <w:szCs w:val="20"/>
              </w:rPr>
            </w:pPr>
            <w:r w:rsidRPr="002A7C9B">
              <w:rPr>
                <w:rFonts w:ascii="Outfit" w:eastAsia="Aptos" w:hAnsi="Outfit" w:cstheme="minorHAnsi"/>
                <w:color w:val="000C30"/>
                <w:sz w:val="20"/>
                <w:szCs w:val="20"/>
              </w:rPr>
              <w:t xml:space="preserve">Visit your local library to explore a range of age-appropriate fiction and non-fiction books linked to the </w:t>
            </w:r>
            <w:r>
              <w:rPr>
                <w:rFonts w:ascii="Outfit" w:eastAsia="Aptos" w:hAnsi="Outfit" w:cstheme="minorHAnsi"/>
                <w:color w:val="000C30"/>
                <w:sz w:val="20"/>
                <w:szCs w:val="20"/>
              </w:rPr>
              <w:t>Relationships</w:t>
            </w:r>
            <w:r w:rsidRPr="002A7C9B">
              <w:rPr>
                <w:rFonts w:ascii="Outfit" w:eastAsia="Aptos" w:hAnsi="Outfit" w:cstheme="minorHAnsi"/>
                <w:color w:val="000C30"/>
                <w:sz w:val="20"/>
                <w:szCs w:val="20"/>
              </w:rPr>
              <w:t xml:space="preserve"> theme.</w:t>
            </w:r>
          </w:p>
        </w:tc>
      </w:tr>
      <w:tr w:rsidR="00223D72" w:rsidRPr="00C04B97" w14:paraId="7FB21B85" w14:textId="77777777" w:rsidTr="00203115">
        <w:trPr>
          <w:trHeight w:val="900"/>
          <w:jc w:val="center"/>
        </w:trPr>
        <w:tc>
          <w:tcPr>
            <w:tcW w:w="613" w:type="dxa"/>
            <w:vMerge/>
            <w:tcBorders>
              <w:bottom w:val="single" w:sz="4" w:space="0" w:color="auto"/>
            </w:tcBorders>
            <w:shd w:val="clear" w:color="auto" w:fill="97BF3D"/>
          </w:tcPr>
          <w:p w14:paraId="1579465C" w14:textId="77777777" w:rsidR="00223D72" w:rsidRPr="00C04B97" w:rsidRDefault="00223D72" w:rsidP="00203115">
            <w:pPr>
              <w:pStyle w:val="ListParagraph"/>
              <w:numPr>
                <w:ilvl w:val="0"/>
                <w:numId w:val="1"/>
              </w:numPr>
              <w:rPr>
                <w:rFonts w:ascii="Outfit" w:hAnsi="Outfit" w:cs="Segoe UI"/>
                <w:sz w:val="28"/>
                <w:szCs w:val="28"/>
              </w:rPr>
            </w:pPr>
          </w:p>
        </w:tc>
        <w:tc>
          <w:tcPr>
            <w:tcW w:w="13983" w:type="dxa"/>
            <w:gridSpan w:val="3"/>
            <w:tcBorders>
              <w:bottom w:val="single" w:sz="4" w:space="0" w:color="auto"/>
            </w:tcBorders>
            <w:shd w:val="clear" w:color="auto" w:fill="FFFFFF" w:themeFill="background1"/>
          </w:tcPr>
          <w:p w14:paraId="688CE174" w14:textId="77777777" w:rsidR="00223D72" w:rsidRPr="00C04B97" w:rsidRDefault="00223D72" w:rsidP="00203115">
            <w:pPr>
              <w:spacing w:line="276" w:lineRule="auto"/>
              <w:rPr>
                <w:rFonts w:ascii="Outfit" w:eastAsia="Aptos" w:hAnsi="Outfit" w:cstheme="minorHAnsi"/>
                <w:color w:val="000C30"/>
                <w:sz w:val="20"/>
                <w:szCs w:val="20"/>
              </w:rPr>
            </w:pPr>
            <w:r w:rsidRPr="00C04B97">
              <w:rPr>
                <w:rFonts w:ascii="Outfit" w:eastAsia="Aptos" w:hAnsi="Outfit" w:cstheme="minorHAnsi"/>
                <w:b/>
                <w:bCs/>
                <w:color w:val="000C30"/>
                <w:sz w:val="20"/>
                <w:szCs w:val="20"/>
              </w:rPr>
              <w:t>School-based and local resources (editable box for teachers):</w:t>
            </w:r>
          </w:p>
        </w:tc>
      </w:tr>
    </w:tbl>
    <w:p w14:paraId="19724553" w14:textId="6A5670FB" w:rsidR="00AD7302" w:rsidRPr="00FC094B" w:rsidRDefault="007C46B9" w:rsidP="00AD7302">
      <w:pPr>
        <w:spacing w:line="240" w:lineRule="auto"/>
        <w:jc w:val="both"/>
        <w:rPr>
          <w:rFonts w:ascii="Outfit" w:hAnsi="Outfit"/>
        </w:rPr>
      </w:pPr>
      <w:r w:rsidRPr="00FC094B">
        <w:rPr>
          <w:rFonts w:ascii="Outfit" w:hAnsi="Outfit"/>
        </w:rPr>
        <w:lastRenderedPageBreak/>
        <w:t>Jigsaw</w:t>
      </w:r>
      <w:r w:rsidR="00444706" w:rsidRPr="00FC094B">
        <w:rPr>
          <w:rFonts w:ascii="Outfit" w:hAnsi="Outfit"/>
        </w:rPr>
        <w:t xml:space="preserve"> PSHE is a progressive scheme of learning where knowledge and skills build year on year across the programme. The table below shows how the </w:t>
      </w:r>
      <w:r w:rsidR="00882880">
        <w:rPr>
          <w:rFonts w:ascii="Outfit" w:hAnsi="Outfit"/>
        </w:rPr>
        <w:t>Relationships</w:t>
      </w:r>
      <w:r w:rsidR="00444706"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5262" w:type="dxa"/>
        <w:tblInd w:w="-572" w:type="dxa"/>
        <w:tblLook w:val="04A0" w:firstRow="1" w:lastRow="0" w:firstColumn="1" w:lastColumn="0" w:noHBand="0" w:noVBand="1"/>
      </w:tblPr>
      <w:tblGrid>
        <w:gridCol w:w="613"/>
        <w:gridCol w:w="7609"/>
        <w:gridCol w:w="7040"/>
      </w:tblGrid>
      <w:tr w:rsidR="000E3926" w:rsidRPr="00C04B97" w14:paraId="24605977" w14:textId="77777777" w:rsidTr="009D0528">
        <w:trPr>
          <w:trHeight w:val="587"/>
        </w:trPr>
        <w:tc>
          <w:tcPr>
            <w:tcW w:w="613" w:type="dxa"/>
            <w:vMerge w:val="restart"/>
            <w:shd w:val="clear" w:color="auto" w:fill="97BF3D"/>
            <w:textDirection w:val="btLr"/>
          </w:tcPr>
          <w:p w14:paraId="2CE948F9" w14:textId="318B1A63" w:rsidR="000E3926" w:rsidRPr="00C04B97" w:rsidRDefault="000E3926">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6-7</w:t>
            </w:r>
          </w:p>
        </w:tc>
        <w:tc>
          <w:tcPr>
            <w:tcW w:w="14649" w:type="dxa"/>
            <w:gridSpan w:val="2"/>
            <w:shd w:val="clear" w:color="auto" w:fill="97BF3D"/>
            <w:vAlign w:val="center"/>
          </w:tcPr>
          <w:p w14:paraId="0CA155AC" w14:textId="032B2969" w:rsidR="000E3926" w:rsidRPr="00C04B97" w:rsidRDefault="000E3926">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9D0528" w:rsidRPr="00C04B97" w14:paraId="11EAEE5A" w14:textId="77777777" w:rsidTr="009D0528">
        <w:tc>
          <w:tcPr>
            <w:tcW w:w="613" w:type="dxa"/>
            <w:vMerge/>
            <w:shd w:val="clear" w:color="auto" w:fill="5FC9E0"/>
            <w:textDirection w:val="btLr"/>
          </w:tcPr>
          <w:p w14:paraId="1F54E3A1" w14:textId="77777777" w:rsidR="009D0528" w:rsidRPr="00C04B97" w:rsidRDefault="009D0528" w:rsidP="009D0528">
            <w:pPr>
              <w:spacing w:after="0"/>
              <w:ind w:left="113" w:right="113"/>
              <w:jc w:val="center"/>
              <w:rPr>
                <w:rFonts w:ascii="Outfit" w:hAnsi="Outfit" w:cs="Segoe UI"/>
                <w:b/>
                <w:bCs/>
                <w:color w:val="000C30"/>
                <w:sz w:val="28"/>
                <w:szCs w:val="28"/>
              </w:rPr>
            </w:pPr>
          </w:p>
        </w:tc>
        <w:tc>
          <w:tcPr>
            <w:tcW w:w="14649" w:type="dxa"/>
            <w:gridSpan w:val="2"/>
            <w:shd w:val="clear" w:color="auto" w:fill="FFFFFF" w:themeFill="background1"/>
          </w:tcPr>
          <w:p w14:paraId="16AD5036" w14:textId="432D49A6" w:rsidR="009D0528" w:rsidRPr="009D0528" w:rsidRDefault="009D0528" w:rsidP="009D0528">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different types of families and learn why cooperation and care are important in relationships. They develop understanding about safe and unsafe physical contact and practise expressing what feels comfortable to them.</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Across the six </w:t>
            </w:r>
            <w:r w:rsidR="00CF521A">
              <w:rPr>
                <w:rFonts w:ascii="Outfit" w:hAnsi="Outfit" w:cstheme="minorHAnsi"/>
                <w:color w:val="000C30"/>
                <w:sz w:val="22"/>
                <w:szCs w:val="22"/>
              </w:rPr>
              <w:t>lessons</w:t>
            </w:r>
            <w:r w:rsidRPr="00F13023">
              <w:rPr>
                <w:rFonts w:ascii="Outfit" w:hAnsi="Outfit" w:cstheme="minorHAnsi"/>
                <w:color w:val="000C30"/>
                <w:sz w:val="22"/>
                <w:szCs w:val="22"/>
              </w:rPr>
              <w:t>, children learn how to manage friendship conflicts, recognise the difference between good and worrying secrets, and identify trusted adults who can help them. They reflect on trust, honesty and appreciation in relationships.</w:t>
            </w:r>
          </w:p>
        </w:tc>
      </w:tr>
      <w:tr w:rsidR="00DC4BD3" w:rsidRPr="00C04B97" w14:paraId="15B5CAF1" w14:textId="77777777" w:rsidTr="004178DF">
        <w:trPr>
          <w:trHeight w:val="447"/>
        </w:trPr>
        <w:tc>
          <w:tcPr>
            <w:tcW w:w="613" w:type="dxa"/>
            <w:vMerge/>
            <w:shd w:val="clear" w:color="auto" w:fill="5FC9E0"/>
            <w:textDirection w:val="btLr"/>
          </w:tcPr>
          <w:p w14:paraId="7CC6B827" w14:textId="77777777" w:rsidR="00DC4BD3" w:rsidRPr="00C04B97" w:rsidRDefault="00DC4BD3" w:rsidP="00DC4BD3">
            <w:pPr>
              <w:spacing w:after="0"/>
              <w:ind w:left="113" w:right="113"/>
              <w:jc w:val="center"/>
              <w:rPr>
                <w:rFonts w:ascii="Outfit" w:hAnsi="Outfit" w:cs="Segoe UI"/>
                <w:b/>
                <w:bCs/>
                <w:color w:val="000C30"/>
                <w:sz w:val="28"/>
                <w:szCs w:val="28"/>
              </w:rPr>
            </w:pPr>
          </w:p>
        </w:tc>
        <w:tc>
          <w:tcPr>
            <w:tcW w:w="7609" w:type="dxa"/>
            <w:shd w:val="clear" w:color="auto" w:fill="97BF3D"/>
            <w:vAlign w:val="center"/>
          </w:tcPr>
          <w:p w14:paraId="6E93989E" w14:textId="77777777" w:rsidR="00DC4BD3" w:rsidRPr="00C04B97" w:rsidRDefault="00DC4BD3" w:rsidP="00DC4BD3">
            <w:pPr>
              <w:spacing w:after="0"/>
              <w:jc w:val="both"/>
              <w:rPr>
                <w:rFonts w:ascii="Outfit" w:hAnsi="Outfit" w:cs="Segoe UI"/>
                <w:b/>
                <w:bCs/>
                <w:color w:val="000C30"/>
              </w:rPr>
            </w:pPr>
            <w:r w:rsidRPr="00C04B97">
              <w:rPr>
                <w:rFonts w:ascii="Outfit" w:hAnsi="Outfit" w:cs="Segoe UI"/>
                <w:b/>
                <w:bCs/>
                <w:color w:val="000C30"/>
              </w:rPr>
              <w:t>Knowledge</w:t>
            </w:r>
          </w:p>
        </w:tc>
        <w:tc>
          <w:tcPr>
            <w:tcW w:w="7040" w:type="dxa"/>
            <w:shd w:val="clear" w:color="auto" w:fill="97BF3D"/>
            <w:vAlign w:val="center"/>
          </w:tcPr>
          <w:p w14:paraId="2F52C755" w14:textId="77777777" w:rsidR="00DC4BD3" w:rsidRPr="00C04B97" w:rsidRDefault="00DC4BD3" w:rsidP="00DC4BD3">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9D0528" w:rsidRPr="00C04B97" w14:paraId="351D8433" w14:textId="77777777" w:rsidTr="004178DF">
        <w:tc>
          <w:tcPr>
            <w:tcW w:w="613" w:type="dxa"/>
            <w:vMerge/>
            <w:textDirection w:val="btLr"/>
          </w:tcPr>
          <w:p w14:paraId="7A3748D4" w14:textId="77777777" w:rsidR="009D0528" w:rsidRPr="00C04B97" w:rsidRDefault="009D0528" w:rsidP="009D0528">
            <w:pPr>
              <w:pStyle w:val="ListParagraph"/>
              <w:numPr>
                <w:ilvl w:val="0"/>
                <w:numId w:val="1"/>
              </w:numPr>
              <w:ind w:left="473" w:right="113"/>
              <w:jc w:val="center"/>
              <w:rPr>
                <w:rFonts w:ascii="Outfit" w:hAnsi="Outfit" w:cs="Segoe UI"/>
                <w:sz w:val="28"/>
                <w:szCs w:val="28"/>
              </w:rPr>
            </w:pPr>
          </w:p>
        </w:tc>
        <w:tc>
          <w:tcPr>
            <w:tcW w:w="7609" w:type="dxa"/>
          </w:tcPr>
          <w:p w14:paraId="6F3D3F29" w14:textId="77777777" w:rsidR="009D0528" w:rsidRPr="00F13023" w:rsidRDefault="009D0528" w:rsidP="009D0528">
            <w:pPr>
              <w:pStyle w:val="Pa2"/>
              <w:numPr>
                <w:ilvl w:val="0"/>
                <w:numId w:val="107"/>
              </w:numPr>
              <w:ind w:left="360"/>
              <w:rPr>
                <w:rFonts w:ascii="Outfit" w:hAnsi="Outfit" w:cstheme="majorHAnsi"/>
                <w:color w:val="000C30"/>
                <w:sz w:val="22"/>
                <w:szCs w:val="22"/>
              </w:rPr>
            </w:pPr>
            <w:r w:rsidRPr="00F13023">
              <w:rPr>
                <w:rFonts w:ascii="Outfit" w:hAnsi="Outfit" w:cstheme="majorHAnsi"/>
                <w:color w:val="000C30"/>
                <w:sz w:val="22"/>
                <w:szCs w:val="22"/>
              </w:rPr>
              <w:t>I can identify the members of my family, understand my relationship with each of them and know why it is important to share and cooperate </w:t>
            </w:r>
          </w:p>
          <w:p w14:paraId="1BACF824" w14:textId="77777777" w:rsidR="009D0528" w:rsidRPr="00F13023" w:rsidRDefault="009D0528" w:rsidP="009D0528">
            <w:pPr>
              <w:pStyle w:val="Pa2"/>
              <w:numPr>
                <w:ilvl w:val="0"/>
                <w:numId w:val="108"/>
              </w:numPr>
              <w:ind w:left="360"/>
              <w:rPr>
                <w:rFonts w:ascii="Outfit" w:hAnsi="Outfit" w:cstheme="majorHAnsi"/>
                <w:color w:val="000C30"/>
                <w:sz w:val="22"/>
                <w:szCs w:val="22"/>
              </w:rPr>
            </w:pPr>
            <w:r w:rsidRPr="00F13023">
              <w:rPr>
                <w:rFonts w:ascii="Outfit" w:hAnsi="Outfit" w:cstheme="majorHAnsi"/>
                <w:color w:val="000C30"/>
                <w:sz w:val="22"/>
                <w:szCs w:val="22"/>
              </w:rPr>
              <w:t>I understand that there are lots of forms of physical contact within a family and that some of this is acceptable and some is not </w:t>
            </w:r>
          </w:p>
          <w:p w14:paraId="55B83473" w14:textId="77777777" w:rsidR="009D0528" w:rsidRPr="00F13023" w:rsidRDefault="009D0528" w:rsidP="009D0528">
            <w:pPr>
              <w:pStyle w:val="Pa2"/>
              <w:numPr>
                <w:ilvl w:val="0"/>
                <w:numId w:val="109"/>
              </w:numPr>
              <w:ind w:left="360"/>
              <w:rPr>
                <w:rFonts w:ascii="Outfit" w:hAnsi="Outfit" w:cstheme="majorHAnsi"/>
                <w:color w:val="000C30"/>
                <w:sz w:val="22"/>
                <w:szCs w:val="22"/>
              </w:rPr>
            </w:pPr>
            <w:r w:rsidRPr="00F13023">
              <w:rPr>
                <w:rFonts w:ascii="Outfit" w:hAnsi="Outfit" w:cstheme="majorHAnsi"/>
                <w:color w:val="000C30"/>
                <w:sz w:val="22"/>
                <w:szCs w:val="22"/>
              </w:rPr>
              <w:t>I can identify some of the things that cause conflict with my friends </w:t>
            </w:r>
          </w:p>
          <w:p w14:paraId="16C10289" w14:textId="77777777" w:rsidR="009D0528" w:rsidRPr="00F13023" w:rsidRDefault="009D0528" w:rsidP="009D0528">
            <w:pPr>
              <w:pStyle w:val="Pa2"/>
              <w:numPr>
                <w:ilvl w:val="0"/>
                <w:numId w:val="110"/>
              </w:numPr>
              <w:ind w:left="360"/>
              <w:rPr>
                <w:rFonts w:ascii="Outfit" w:hAnsi="Outfit" w:cstheme="majorHAnsi"/>
                <w:color w:val="000C30"/>
                <w:sz w:val="22"/>
                <w:szCs w:val="22"/>
              </w:rPr>
            </w:pPr>
            <w:r w:rsidRPr="00F13023">
              <w:rPr>
                <w:rFonts w:ascii="Outfit" w:hAnsi="Outfit" w:cstheme="majorHAnsi"/>
                <w:color w:val="000C30"/>
                <w:sz w:val="22"/>
                <w:szCs w:val="22"/>
              </w:rPr>
              <w:t>I understand that sometimes it is good to keep a secret and sometimes it is not good to keep a secret </w:t>
            </w:r>
          </w:p>
          <w:p w14:paraId="058B04AF" w14:textId="77777777" w:rsidR="009D0528" w:rsidRPr="00F13023" w:rsidRDefault="009D0528" w:rsidP="009D0528">
            <w:pPr>
              <w:pStyle w:val="Pa2"/>
              <w:numPr>
                <w:ilvl w:val="0"/>
                <w:numId w:val="111"/>
              </w:numPr>
              <w:ind w:left="360"/>
              <w:rPr>
                <w:rFonts w:ascii="Outfit" w:hAnsi="Outfit" w:cstheme="majorHAnsi"/>
                <w:color w:val="000C30"/>
                <w:sz w:val="22"/>
                <w:szCs w:val="22"/>
              </w:rPr>
            </w:pPr>
            <w:r w:rsidRPr="00F13023">
              <w:rPr>
                <w:rFonts w:ascii="Outfit" w:hAnsi="Outfit" w:cstheme="majorHAnsi"/>
                <w:color w:val="000C30"/>
                <w:sz w:val="22"/>
                <w:szCs w:val="22"/>
              </w:rPr>
              <w:t>I recognise and appreciate people who can help me in my family, my school and my community </w:t>
            </w:r>
          </w:p>
          <w:p w14:paraId="24390B6E" w14:textId="0182DFE5" w:rsidR="009D0528" w:rsidRPr="009D0528" w:rsidRDefault="009D0528" w:rsidP="009D0528">
            <w:pPr>
              <w:pStyle w:val="Pa2"/>
              <w:numPr>
                <w:ilvl w:val="0"/>
                <w:numId w:val="112"/>
              </w:numPr>
              <w:ind w:left="360"/>
              <w:rPr>
                <w:rFonts w:ascii="Outfit" w:hAnsi="Outfit" w:cstheme="majorHAnsi"/>
                <w:color w:val="000C30"/>
                <w:sz w:val="22"/>
                <w:szCs w:val="22"/>
              </w:rPr>
            </w:pPr>
            <w:r w:rsidRPr="00F13023">
              <w:rPr>
                <w:rFonts w:ascii="Outfit" w:hAnsi="Outfit" w:cstheme="majorHAnsi"/>
                <w:color w:val="000C30"/>
                <w:sz w:val="22"/>
                <w:szCs w:val="22"/>
              </w:rPr>
              <w:t>I can express my appreciation for the people in my special relationships </w:t>
            </w:r>
          </w:p>
        </w:tc>
        <w:tc>
          <w:tcPr>
            <w:tcW w:w="7040" w:type="dxa"/>
          </w:tcPr>
          <w:p w14:paraId="35138E03" w14:textId="77777777" w:rsidR="009D0528" w:rsidRPr="00F13023" w:rsidRDefault="009D0528" w:rsidP="009D0528">
            <w:pPr>
              <w:pStyle w:val="Default"/>
              <w:numPr>
                <w:ilvl w:val="0"/>
                <w:numId w:val="113"/>
              </w:numPr>
              <w:ind w:left="360"/>
              <w:rPr>
                <w:rFonts w:ascii="Outfit" w:hAnsi="Outfit" w:cstheme="minorHAnsi"/>
                <w:color w:val="000C30"/>
              </w:rPr>
            </w:pPr>
            <w:r w:rsidRPr="00F13023">
              <w:rPr>
                <w:rFonts w:ascii="Outfit" w:hAnsi="Outfit" w:cstheme="minorHAnsi"/>
                <w:color w:val="000C30"/>
              </w:rPr>
              <w:t>I accept that everyone's family is different and understand that most people value their family </w:t>
            </w:r>
          </w:p>
          <w:p w14:paraId="4A3BD24B" w14:textId="77777777" w:rsidR="009D0528" w:rsidRPr="00F13023" w:rsidRDefault="009D0528" w:rsidP="009D0528">
            <w:pPr>
              <w:pStyle w:val="Default"/>
              <w:numPr>
                <w:ilvl w:val="0"/>
                <w:numId w:val="114"/>
              </w:numPr>
              <w:ind w:left="360"/>
              <w:rPr>
                <w:rFonts w:ascii="Outfit" w:hAnsi="Outfit" w:cstheme="minorHAnsi"/>
                <w:color w:val="000C30"/>
              </w:rPr>
            </w:pPr>
            <w:r w:rsidRPr="00F13023">
              <w:rPr>
                <w:rFonts w:ascii="Outfit" w:hAnsi="Outfit" w:cstheme="minorHAnsi"/>
                <w:color w:val="000C30"/>
              </w:rPr>
              <w:t>I know which types of physical contact I like and don't like and can talk about this </w:t>
            </w:r>
          </w:p>
          <w:p w14:paraId="73FF72D7" w14:textId="77777777" w:rsidR="009D0528" w:rsidRPr="00F13023" w:rsidRDefault="009D0528" w:rsidP="009D0528">
            <w:pPr>
              <w:pStyle w:val="Default"/>
              <w:numPr>
                <w:ilvl w:val="0"/>
                <w:numId w:val="115"/>
              </w:numPr>
              <w:ind w:left="360"/>
              <w:rPr>
                <w:rFonts w:ascii="Outfit" w:hAnsi="Outfit" w:cstheme="minorHAnsi"/>
                <w:color w:val="000C30"/>
              </w:rPr>
            </w:pPr>
            <w:r w:rsidRPr="00F13023">
              <w:rPr>
                <w:rFonts w:ascii="Outfit" w:hAnsi="Outfit" w:cstheme="minorHAnsi"/>
                <w:color w:val="000C30"/>
              </w:rPr>
              <w:t>I can demonstrate how to use the positive problem-solving technique to resolve conflicts </w:t>
            </w:r>
          </w:p>
          <w:p w14:paraId="29E59C04" w14:textId="77777777" w:rsidR="009D0528" w:rsidRPr="00F13023" w:rsidRDefault="009D0528" w:rsidP="009D0528">
            <w:pPr>
              <w:pStyle w:val="Default"/>
              <w:numPr>
                <w:ilvl w:val="0"/>
                <w:numId w:val="116"/>
              </w:numPr>
              <w:ind w:left="360"/>
              <w:rPr>
                <w:rFonts w:ascii="Outfit" w:hAnsi="Outfit" w:cstheme="minorHAnsi"/>
                <w:color w:val="000C30"/>
              </w:rPr>
            </w:pPr>
            <w:r w:rsidRPr="00F13023">
              <w:rPr>
                <w:rFonts w:ascii="Outfit" w:hAnsi="Outfit" w:cstheme="minorHAnsi"/>
                <w:color w:val="000C30"/>
              </w:rPr>
              <w:t>I know how it feels to be asked to keep a secret I do not want to keep and know who to talk to about this </w:t>
            </w:r>
          </w:p>
          <w:p w14:paraId="689F0D4F" w14:textId="77777777" w:rsidR="009D0528" w:rsidRPr="00F13023" w:rsidRDefault="009D0528" w:rsidP="009D0528">
            <w:pPr>
              <w:pStyle w:val="Default"/>
              <w:numPr>
                <w:ilvl w:val="0"/>
                <w:numId w:val="117"/>
              </w:numPr>
              <w:ind w:left="360"/>
              <w:rPr>
                <w:rFonts w:ascii="Outfit" w:hAnsi="Outfit" w:cstheme="minorHAnsi"/>
                <w:color w:val="000C30"/>
              </w:rPr>
            </w:pPr>
            <w:r w:rsidRPr="00F13023">
              <w:rPr>
                <w:rFonts w:ascii="Outfit" w:hAnsi="Outfit" w:cstheme="minorHAnsi"/>
                <w:color w:val="000C30"/>
              </w:rPr>
              <w:t>I understand how it feels to trust someone </w:t>
            </w:r>
          </w:p>
          <w:p w14:paraId="1ED038BE" w14:textId="6DBEB859" w:rsidR="009D0528" w:rsidRPr="004178DF" w:rsidRDefault="009D0528" w:rsidP="004178DF">
            <w:pPr>
              <w:pStyle w:val="Default"/>
              <w:numPr>
                <w:ilvl w:val="0"/>
                <w:numId w:val="118"/>
              </w:numPr>
              <w:ind w:left="360"/>
              <w:rPr>
                <w:rFonts w:ascii="Outfit" w:hAnsi="Outfit" w:cstheme="minorHAnsi"/>
                <w:color w:val="000C30"/>
              </w:rPr>
            </w:pPr>
            <w:r w:rsidRPr="00F13023">
              <w:rPr>
                <w:rFonts w:ascii="Outfit" w:hAnsi="Outfit" w:cstheme="minorHAnsi"/>
                <w:color w:val="000C30"/>
              </w:rPr>
              <w:t>I am comfortable accepting appreciation from others </w:t>
            </w:r>
          </w:p>
        </w:tc>
      </w:tr>
      <w:tr w:rsidR="0075634D" w:rsidRPr="00C04B97" w14:paraId="1793914B" w14:textId="77777777" w:rsidTr="009D0528">
        <w:trPr>
          <w:trHeight w:val="475"/>
        </w:trPr>
        <w:tc>
          <w:tcPr>
            <w:tcW w:w="613" w:type="dxa"/>
            <w:vMerge/>
            <w:textDirection w:val="btLr"/>
          </w:tcPr>
          <w:p w14:paraId="486574B0" w14:textId="77777777" w:rsidR="0075634D" w:rsidRPr="00C04B97" w:rsidRDefault="0075634D" w:rsidP="007A259F">
            <w:pPr>
              <w:pStyle w:val="ListParagraph"/>
              <w:numPr>
                <w:ilvl w:val="0"/>
                <w:numId w:val="1"/>
              </w:numPr>
              <w:ind w:left="473" w:right="113"/>
              <w:jc w:val="center"/>
              <w:rPr>
                <w:rFonts w:ascii="Outfit" w:hAnsi="Outfit" w:cs="Segoe UI"/>
                <w:sz w:val="28"/>
                <w:szCs w:val="28"/>
              </w:rPr>
            </w:pPr>
          </w:p>
        </w:tc>
        <w:tc>
          <w:tcPr>
            <w:tcW w:w="14649" w:type="dxa"/>
            <w:gridSpan w:val="2"/>
            <w:shd w:val="clear" w:color="auto" w:fill="97BF3D"/>
            <w:vAlign w:val="center"/>
          </w:tcPr>
          <w:p w14:paraId="773A6DCF" w14:textId="77777777" w:rsidR="0075634D" w:rsidRPr="00C04B97" w:rsidRDefault="0075634D" w:rsidP="0075634D">
            <w:pPr>
              <w:pStyle w:val="TableParagraph"/>
              <w:spacing w:line="276" w:lineRule="auto"/>
              <w:rPr>
                <w:rFonts w:ascii="Outfit" w:hAnsi="Outfit" w:cs="Segoe UI"/>
                <w:b/>
                <w:bCs/>
              </w:rPr>
            </w:pPr>
            <w:r w:rsidRPr="00C04B97">
              <w:rPr>
                <w:rFonts w:ascii="Outfit" w:hAnsi="Outfit" w:cs="Segoe UI"/>
                <w:b/>
                <w:bCs/>
                <w:color w:val="000C30"/>
              </w:rPr>
              <w:t>Vocabulary</w:t>
            </w:r>
          </w:p>
        </w:tc>
      </w:tr>
      <w:tr w:rsidR="0075634D" w:rsidRPr="00C04B97" w14:paraId="4189F821" w14:textId="77777777" w:rsidTr="009D0528">
        <w:trPr>
          <w:trHeight w:val="694"/>
        </w:trPr>
        <w:tc>
          <w:tcPr>
            <w:tcW w:w="613" w:type="dxa"/>
            <w:vMerge/>
            <w:textDirection w:val="btLr"/>
          </w:tcPr>
          <w:p w14:paraId="13399DBA" w14:textId="77777777" w:rsidR="0075634D" w:rsidRPr="00C04B97" w:rsidRDefault="0075634D" w:rsidP="007A259F">
            <w:pPr>
              <w:pStyle w:val="ListParagraph"/>
              <w:numPr>
                <w:ilvl w:val="0"/>
                <w:numId w:val="1"/>
              </w:numPr>
              <w:ind w:left="473" w:right="113"/>
              <w:jc w:val="center"/>
              <w:rPr>
                <w:rFonts w:ascii="Outfit" w:hAnsi="Outfit" w:cs="Segoe UI"/>
                <w:sz w:val="28"/>
                <w:szCs w:val="28"/>
              </w:rPr>
            </w:pPr>
          </w:p>
        </w:tc>
        <w:tc>
          <w:tcPr>
            <w:tcW w:w="14649" w:type="dxa"/>
            <w:gridSpan w:val="2"/>
            <w:shd w:val="clear" w:color="auto" w:fill="FFFFFF" w:themeFill="background1"/>
            <w:vAlign w:val="center"/>
          </w:tcPr>
          <w:p w14:paraId="246493E2" w14:textId="41BCE1C3" w:rsidR="0075634D" w:rsidRPr="009D0528" w:rsidRDefault="009D0528" w:rsidP="009D0528">
            <w:pPr>
              <w:pStyle w:val="TableParagraph"/>
              <w:rPr>
                <w:rFonts w:ascii="Outfit" w:hAnsi="Outfit" w:cs="Segoe UI"/>
                <w:color w:val="000C30"/>
              </w:rPr>
            </w:pPr>
            <w:r w:rsidRPr="009D0528">
              <w:rPr>
                <w:rFonts w:ascii="Outfit" w:hAnsi="Outfit" w:cs="Segoe UI"/>
                <w:color w:val="000C30"/>
              </w:rPr>
              <w:t>acceptable, adult, appreciate, celebrate, communication, compliments, conflict, cooperate, different, dislike, diverse, family, frightened, friends, good secret, happy, honesty, hugs, important, like, likes/dislikes, negative, not acceptable, physical contact, point of view, positive, problem solving, relationship, reliability, sad, secret, special, stereotype, surprise, touch, trust, trustworthy, worry secret</w:t>
            </w:r>
          </w:p>
        </w:tc>
      </w:tr>
    </w:tbl>
    <w:p w14:paraId="0B12A85A" w14:textId="77777777" w:rsidR="000E3926" w:rsidRPr="00C04B97" w:rsidRDefault="000E3926" w:rsidP="000E3926">
      <w:pPr>
        <w:spacing w:after="0"/>
        <w:rPr>
          <w:rFonts w:ascii="Outfit" w:hAnsi="Outfit"/>
          <w:b/>
          <w:bCs/>
          <w:sz w:val="28"/>
          <w:szCs w:val="28"/>
        </w:rPr>
      </w:pPr>
    </w:p>
    <w:tbl>
      <w:tblPr>
        <w:tblStyle w:val="TableGrid"/>
        <w:tblpPr w:leftFromText="180" w:rightFromText="180" w:vertAnchor="page" w:horzAnchor="margin" w:tblpY="2620"/>
        <w:tblW w:w="14520" w:type="dxa"/>
        <w:tblLook w:val="04A0" w:firstRow="1" w:lastRow="0" w:firstColumn="1" w:lastColumn="0" w:noHBand="0" w:noVBand="1"/>
      </w:tblPr>
      <w:tblGrid>
        <w:gridCol w:w="614"/>
        <w:gridCol w:w="4484"/>
        <w:gridCol w:w="5103"/>
        <w:gridCol w:w="4319"/>
      </w:tblGrid>
      <w:tr w:rsidR="00D16474" w:rsidRPr="00C04B97" w14:paraId="3A93CB92" w14:textId="77777777" w:rsidTr="00882880">
        <w:trPr>
          <w:trHeight w:val="701"/>
        </w:trPr>
        <w:tc>
          <w:tcPr>
            <w:tcW w:w="614" w:type="dxa"/>
            <w:vMerge w:val="restart"/>
            <w:shd w:val="clear" w:color="auto" w:fill="97BF3D"/>
            <w:textDirection w:val="btLr"/>
          </w:tcPr>
          <w:p w14:paraId="36F63182" w14:textId="77777777" w:rsidR="00D16474" w:rsidRPr="002A1D5C" w:rsidRDefault="00D16474" w:rsidP="00D16474">
            <w:pPr>
              <w:spacing w:after="0"/>
              <w:ind w:left="113" w:right="113"/>
              <w:jc w:val="center"/>
              <w:rPr>
                <w:rFonts w:ascii="Outfit" w:hAnsi="Outfit" w:cs="Segoe UI"/>
                <w:b/>
                <w:bCs/>
                <w:color w:val="000C30"/>
                <w:sz w:val="28"/>
                <w:szCs w:val="28"/>
              </w:rPr>
            </w:pPr>
            <w:r w:rsidRPr="002A1D5C">
              <w:rPr>
                <w:rFonts w:ascii="Outfit" w:hAnsi="Outfit" w:cs="Segoe UI"/>
                <w:b/>
                <w:bCs/>
                <w:color w:val="000C30"/>
                <w:sz w:val="28"/>
                <w:szCs w:val="28"/>
              </w:rPr>
              <w:lastRenderedPageBreak/>
              <w:t>Ages 6-7</w:t>
            </w:r>
          </w:p>
        </w:tc>
        <w:tc>
          <w:tcPr>
            <w:tcW w:w="13906" w:type="dxa"/>
            <w:gridSpan w:val="3"/>
            <w:shd w:val="clear" w:color="auto" w:fill="97BF3D"/>
            <w:vAlign w:val="center"/>
          </w:tcPr>
          <w:p w14:paraId="1DD61FEF" w14:textId="1FD015C8" w:rsidR="00D16474" w:rsidRPr="002A1D5C" w:rsidRDefault="00D16474" w:rsidP="00D16474">
            <w:pPr>
              <w:spacing w:after="0"/>
              <w:jc w:val="center"/>
              <w:rPr>
                <w:rFonts w:ascii="Outfit" w:hAnsi="Outfit" w:cs="Segoe UI"/>
                <w:b/>
                <w:bCs/>
                <w:color w:val="000C30"/>
              </w:rPr>
            </w:pPr>
            <w:r w:rsidRPr="002A1D5C">
              <w:rPr>
                <w:rFonts w:ascii="Outfit" w:hAnsi="Outfit" w:cs="Segoe UI"/>
                <w:b/>
                <w:bCs/>
                <w:color w:val="000C30"/>
              </w:rPr>
              <w:t xml:space="preserve">Talking Together: suggested questions to support </w:t>
            </w:r>
            <w:r w:rsidR="00882880" w:rsidRPr="002A1D5C">
              <w:rPr>
                <w:rFonts w:ascii="Outfit" w:hAnsi="Outfit" w:cs="Segoe UI"/>
                <w:b/>
                <w:bCs/>
                <w:color w:val="000C30"/>
              </w:rPr>
              <w:t>Relationships</w:t>
            </w:r>
            <w:r w:rsidRPr="002A1D5C">
              <w:rPr>
                <w:rFonts w:ascii="Outfit" w:hAnsi="Outfit" w:cs="Segoe UI"/>
                <w:b/>
                <w:bCs/>
                <w:color w:val="000C30"/>
              </w:rPr>
              <w:t xml:space="preserve"> learning at home</w:t>
            </w:r>
          </w:p>
        </w:tc>
      </w:tr>
      <w:tr w:rsidR="00D16474" w:rsidRPr="00C04B97" w14:paraId="69A41A7A" w14:textId="77777777" w:rsidTr="00CC1C56">
        <w:trPr>
          <w:trHeight w:val="148"/>
        </w:trPr>
        <w:tc>
          <w:tcPr>
            <w:tcW w:w="614" w:type="dxa"/>
            <w:vMerge/>
          </w:tcPr>
          <w:p w14:paraId="52F57F46"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4484" w:type="dxa"/>
          </w:tcPr>
          <w:p w14:paraId="2F20751A" w14:textId="5F3240A5"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Families and caring relationships</w:t>
            </w:r>
          </w:p>
          <w:p w14:paraId="725493A7" w14:textId="77777777" w:rsidR="009D0528" w:rsidRDefault="009D0528" w:rsidP="007A259F">
            <w:pPr>
              <w:pStyle w:val="ListParagraph"/>
              <w:numPr>
                <w:ilvl w:val="0"/>
                <w:numId w:val="1"/>
              </w:numPr>
              <w:rPr>
                <w:rFonts w:ascii="Outfit" w:eastAsia="Aptos" w:hAnsi="Outfit" w:cstheme="minorHAnsi"/>
                <w:color w:val="000C30"/>
                <w:sz w:val="22"/>
                <w:szCs w:val="22"/>
              </w:rPr>
            </w:pPr>
            <w:r w:rsidRPr="009D0528">
              <w:rPr>
                <w:rFonts w:ascii="Outfit" w:eastAsia="Aptos" w:hAnsi="Outfit" w:cstheme="minorHAnsi"/>
                <w:color w:val="000C30"/>
                <w:sz w:val="22"/>
                <w:szCs w:val="22"/>
              </w:rPr>
              <w:t>Who are the important people in your family?</w:t>
            </w:r>
          </w:p>
          <w:p w14:paraId="7F333EDD" w14:textId="77777777" w:rsidR="009D0528" w:rsidRDefault="009D0528" w:rsidP="007A259F">
            <w:pPr>
              <w:pStyle w:val="ListParagraph"/>
              <w:numPr>
                <w:ilvl w:val="0"/>
                <w:numId w:val="1"/>
              </w:numPr>
              <w:rPr>
                <w:rFonts w:ascii="Outfit" w:eastAsia="Aptos" w:hAnsi="Outfit" w:cstheme="minorHAnsi"/>
                <w:color w:val="000C30"/>
                <w:sz w:val="22"/>
                <w:szCs w:val="22"/>
              </w:rPr>
            </w:pPr>
            <w:r w:rsidRPr="009D0528">
              <w:rPr>
                <w:rFonts w:ascii="Outfit" w:eastAsia="Aptos" w:hAnsi="Outfit" w:cstheme="minorHAnsi"/>
                <w:color w:val="000C30"/>
                <w:sz w:val="22"/>
                <w:szCs w:val="22"/>
              </w:rPr>
              <w:t>How do families work together to help each other?</w:t>
            </w:r>
          </w:p>
          <w:p w14:paraId="40A2E8F5" w14:textId="6BFFB379" w:rsidR="00D16474" w:rsidRPr="009651E8" w:rsidRDefault="009D0528" w:rsidP="007A259F">
            <w:pPr>
              <w:pStyle w:val="ListParagraph"/>
              <w:numPr>
                <w:ilvl w:val="0"/>
                <w:numId w:val="1"/>
              </w:numPr>
              <w:rPr>
                <w:rFonts w:ascii="Outfit" w:eastAsia="Aptos" w:hAnsi="Outfit" w:cstheme="minorHAnsi"/>
                <w:color w:val="000C30"/>
                <w:sz w:val="22"/>
                <w:szCs w:val="22"/>
              </w:rPr>
            </w:pPr>
            <w:r w:rsidRPr="009D0528">
              <w:rPr>
                <w:rFonts w:ascii="Outfit" w:eastAsia="Aptos" w:hAnsi="Outfit" w:cstheme="minorHAnsi"/>
                <w:color w:val="000C30"/>
                <w:sz w:val="22"/>
                <w:szCs w:val="22"/>
              </w:rPr>
              <w:t>Why is it important to share and cooperate at home?</w:t>
            </w:r>
          </w:p>
        </w:tc>
        <w:tc>
          <w:tcPr>
            <w:tcW w:w="5103" w:type="dxa"/>
          </w:tcPr>
          <w:p w14:paraId="44CFD792" w14:textId="71A65D1D"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Safe and unsafe physical contact</w:t>
            </w:r>
          </w:p>
          <w:p w14:paraId="284AE3B0" w14:textId="77777777" w:rsidR="009D0528" w:rsidRDefault="009D0528" w:rsidP="007A259F">
            <w:pPr>
              <w:pStyle w:val="ListParagraph"/>
              <w:numPr>
                <w:ilvl w:val="0"/>
                <w:numId w:val="57"/>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What types of touch feel comfortable to you?</w:t>
            </w:r>
          </w:p>
          <w:p w14:paraId="05DEB377" w14:textId="77777777" w:rsidR="009D0528" w:rsidRDefault="009D0528" w:rsidP="007A259F">
            <w:pPr>
              <w:pStyle w:val="ListParagraph"/>
              <w:numPr>
                <w:ilvl w:val="0"/>
                <w:numId w:val="57"/>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Why is it important to respect other people’s boundaries?</w:t>
            </w:r>
          </w:p>
          <w:p w14:paraId="4494F1D8" w14:textId="652CE1C8" w:rsidR="00D72DE7" w:rsidRPr="009651E8" w:rsidRDefault="009D0528" w:rsidP="007A259F">
            <w:pPr>
              <w:pStyle w:val="ListParagraph"/>
              <w:numPr>
                <w:ilvl w:val="0"/>
                <w:numId w:val="57"/>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Who can you talk to if something makes you feel uncomfortable?</w:t>
            </w:r>
          </w:p>
        </w:tc>
        <w:tc>
          <w:tcPr>
            <w:tcW w:w="4319" w:type="dxa"/>
          </w:tcPr>
          <w:p w14:paraId="210EC370" w14:textId="7B33138F"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Friendship, conflict and problem solving</w:t>
            </w:r>
          </w:p>
          <w:p w14:paraId="0220D6E1" w14:textId="77777777" w:rsidR="009D0528" w:rsidRDefault="009D0528" w:rsidP="007A259F">
            <w:pPr>
              <w:pStyle w:val="ListParagraph"/>
              <w:numPr>
                <w:ilvl w:val="0"/>
                <w:numId w:val="58"/>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What kinds of things can cause disagreements between friends?</w:t>
            </w:r>
          </w:p>
          <w:p w14:paraId="2575A342" w14:textId="77777777" w:rsidR="009D0528" w:rsidRDefault="009D0528" w:rsidP="007A259F">
            <w:pPr>
              <w:pStyle w:val="ListParagraph"/>
              <w:numPr>
                <w:ilvl w:val="0"/>
                <w:numId w:val="58"/>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How can you solve a problem calmly?</w:t>
            </w:r>
          </w:p>
          <w:p w14:paraId="227124F9" w14:textId="2F342A00" w:rsidR="00D16474" w:rsidRPr="009651E8" w:rsidRDefault="009D0528" w:rsidP="007A259F">
            <w:pPr>
              <w:pStyle w:val="ListParagraph"/>
              <w:numPr>
                <w:ilvl w:val="0"/>
                <w:numId w:val="58"/>
              </w:numPr>
              <w:spacing w:line="276" w:lineRule="auto"/>
              <w:rPr>
                <w:rFonts w:ascii="Outfit" w:eastAsia="Aptos" w:hAnsi="Outfit" w:cstheme="minorHAnsi"/>
                <w:color w:val="000C30"/>
                <w:sz w:val="22"/>
                <w:szCs w:val="22"/>
              </w:rPr>
            </w:pPr>
            <w:r w:rsidRPr="009D0528">
              <w:rPr>
                <w:rFonts w:ascii="Outfit" w:eastAsia="Aptos" w:hAnsi="Outfit" w:cstheme="minorHAnsi"/>
                <w:color w:val="000C30"/>
                <w:sz w:val="22"/>
                <w:szCs w:val="22"/>
              </w:rPr>
              <w:t>What could you say if you have fallen out with a friend?</w:t>
            </w:r>
          </w:p>
        </w:tc>
      </w:tr>
      <w:tr w:rsidR="00D16474" w:rsidRPr="00C04B97" w14:paraId="2E462213" w14:textId="77777777" w:rsidTr="00CC1C56">
        <w:trPr>
          <w:trHeight w:val="148"/>
        </w:trPr>
        <w:tc>
          <w:tcPr>
            <w:tcW w:w="614" w:type="dxa"/>
            <w:vMerge/>
          </w:tcPr>
          <w:p w14:paraId="5798B919"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4484" w:type="dxa"/>
          </w:tcPr>
          <w:p w14:paraId="1901DAD0" w14:textId="3DEE44CC"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 xml:space="preserve">Secrets </w:t>
            </w:r>
          </w:p>
          <w:p w14:paraId="3AA5374B" w14:textId="77777777" w:rsidR="009D0528" w:rsidRPr="009D0528" w:rsidRDefault="009D0528" w:rsidP="007A259F">
            <w:pPr>
              <w:pStyle w:val="ListParagraph"/>
              <w:numPr>
                <w:ilvl w:val="0"/>
                <w:numId w:val="1"/>
              </w:numPr>
              <w:spacing w:line="276" w:lineRule="auto"/>
              <w:rPr>
                <w:rFonts w:ascii="Outfit" w:eastAsia="Aptos" w:hAnsi="Outfit" w:cstheme="minorHAnsi"/>
                <w:b/>
                <w:bCs/>
                <w:color w:val="000C30"/>
                <w:sz w:val="22"/>
                <w:szCs w:val="22"/>
              </w:rPr>
            </w:pPr>
            <w:r w:rsidRPr="009D0528">
              <w:rPr>
                <w:rFonts w:ascii="Outfit" w:eastAsia="Aptos" w:hAnsi="Outfit" w:cstheme="minorHAnsi"/>
                <w:color w:val="000C30"/>
                <w:sz w:val="22"/>
                <w:szCs w:val="22"/>
              </w:rPr>
              <w:t>What is the difference between a good secret and a worrying secret?</w:t>
            </w:r>
          </w:p>
          <w:p w14:paraId="7E0AD69C" w14:textId="77777777" w:rsidR="009D0528" w:rsidRPr="009D0528" w:rsidRDefault="009D0528" w:rsidP="007A259F">
            <w:pPr>
              <w:pStyle w:val="ListParagraph"/>
              <w:numPr>
                <w:ilvl w:val="0"/>
                <w:numId w:val="1"/>
              </w:numPr>
              <w:spacing w:line="276" w:lineRule="auto"/>
              <w:rPr>
                <w:rFonts w:ascii="Outfit" w:eastAsia="Aptos" w:hAnsi="Outfit" w:cstheme="minorHAnsi"/>
                <w:b/>
                <w:bCs/>
                <w:color w:val="000C30"/>
                <w:sz w:val="22"/>
                <w:szCs w:val="22"/>
              </w:rPr>
            </w:pPr>
            <w:r w:rsidRPr="009D0528">
              <w:rPr>
                <w:rFonts w:ascii="Outfit" w:eastAsia="Aptos" w:hAnsi="Outfit" w:cstheme="minorHAnsi"/>
                <w:color w:val="000C30"/>
                <w:sz w:val="22"/>
                <w:szCs w:val="22"/>
              </w:rPr>
              <w:t>How might you feel if someone asks you to keep a secret that worries you?</w:t>
            </w:r>
          </w:p>
          <w:p w14:paraId="3CE08429" w14:textId="789EEC2C" w:rsidR="00D16474" w:rsidRPr="009651E8" w:rsidRDefault="009D0528" w:rsidP="007A259F">
            <w:pPr>
              <w:pStyle w:val="ListParagraph"/>
              <w:numPr>
                <w:ilvl w:val="0"/>
                <w:numId w:val="1"/>
              </w:numPr>
              <w:spacing w:line="276" w:lineRule="auto"/>
              <w:rPr>
                <w:rFonts w:ascii="Outfit" w:eastAsia="Aptos" w:hAnsi="Outfit" w:cstheme="minorHAnsi"/>
                <w:b/>
                <w:bCs/>
                <w:color w:val="000C30"/>
                <w:sz w:val="22"/>
                <w:szCs w:val="22"/>
              </w:rPr>
            </w:pPr>
            <w:r w:rsidRPr="009D0528">
              <w:rPr>
                <w:rFonts w:ascii="Outfit" w:eastAsia="Aptos" w:hAnsi="Outfit" w:cstheme="minorHAnsi"/>
                <w:color w:val="000C30"/>
                <w:sz w:val="22"/>
                <w:szCs w:val="22"/>
              </w:rPr>
              <w:t xml:space="preserve">Why is it important to </w:t>
            </w:r>
            <w:r w:rsidR="00573C93">
              <w:rPr>
                <w:rFonts w:ascii="Outfit" w:eastAsia="Aptos" w:hAnsi="Outfit" w:cstheme="minorHAnsi"/>
                <w:color w:val="000C30"/>
                <w:sz w:val="22"/>
                <w:szCs w:val="22"/>
              </w:rPr>
              <w:t xml:space="preserve">always </w:t>
            </w:r>
            <w:r w:rsidRPr="009D0528">
              <w:rPr>
                <w:rFonts w:ascii="Outfit" w:eastAsia="Aptos" w:hAnsi="Outfit" w:cstheme="minorHAnsi"/>
                <w:color w:val="000C30"/>
                <w:sz w:val="22"/>
                <w:szCs w:val="22"/>
              </w:rPr>
              <w:t>tell a trusted adult about worrying secrets?</w:t>
            </w:r>
          </w:p>
        </w:tc>
        <w:tc>
          <w:tcPr>
            <w:tcW w:w="5103" w:type="dxa"/>
          </w:tcPr>
          <w:p w14:paraId="0C3AF3B6" w14:textId="21586B3D"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Trust and honesty</w:t>
            </w:r>
          </w:p>
          <w:p w14:paraId="33CAABAF" w14:textId="77777777" w:rsidR="009D0528" w:rsidRPr="009D0528" w:rsidRDefault="009D0528" w:rsidP="007A259F">
            <w:pPr>
              <w:pStyle w:val="ListParagraph"/>
              <w:numPr>
                <w:ilvl w:val="0"/>
                <w:numId w:val="5"/>
              </w:numPr>
              <w:rPr>
                <w:rFonts w:ascii="Outfit" w:eastAsia="Aptos" w:hAnsi="Outfit" w:cstheme="minorHAnsi"/>
                <w:b/>
                <w:bCs/>
                <w:color w:val="000C30"/>
                <w:sz w:val="22"/>
                <w:szCs w:val="22"/>
              </w:rPr>
            </w:pPr>
            <w:r w:rsidRPr="009D0528">
              <w:rPr>
                <w:rFonts w:ascii="Outfit" w:eastAsia="Aptos" w:hAnsi="Outfit" w:cstheme="minorHAnsi"/>
                <w:color w:val="000C30"/>
                <w:sz w:val="22"/>
                <w:szCs w:val="22"/>
              </w:rPr>
              <w:t>What does it mean to trust someone?</w:t>
            </w:r>
          </w:p>
          <w:p w14:paraId="30FC358B" w14:textId="77777777" w:rsidR="009D0528" w:rsidRPr="009D0528" w:rsidRDefault="009D0528" w:rsidP="007A259F">
            <w:pPr>
              <w:pStyle w:val="ListParagraph"/>
              <w:numPr>
                <w:ilvl w:val="0"/>
                <w:numId w:val="5"/>
              </w:numPr>
              <w:rPr>
                <w:rFonts w:ascii="Outfit" w:eastAsia="Aptos" w:hAnsi="Outfit" w:cstheme="minorHAnsi"/>
                <w:b/>
                <w:bCs/>
                <w:color w:val="000C30"/>
                <w:sz w:val="22"/>
                <w:szCs w:val="22"/>
              </w:rPr>
            </w:pPr>
            <w:r w:rsidRPr="009D0528">
              <w:rPr>
                <w:rFonts w:ascii="Outfit" w:eastAsia="Aptos" w:hAnsi="Outfit" w:cstheme="minorHAnsi"/>
                <w:color w:val="000C30"/>
                <w:sz w:val="22"/>
                <w:szCs w:val="22"/>
              </w:rPr>
              <w:t>Why is honesty important in relationships?</w:t>
            </w:r>
          </w:p>
          <w:p w14:paraId="76C1A5C6" w14:textId="343CCDBD" w:rsidR="009D0528" w:rsidRPr="009D0528" w:rsidRDefault="00441628" w:rsidP="007A259F">
            <w:pPr>
              <w:pStyle w:val="ListParagraph"/>
              <w:numPr>
                <w:ilvl w:val="0"/>
                <w:numId w:val="5"/>
              </w:numPr>
              <w:rPr>
                <w:rFonts w:ascii="Outfit" w:eastAsia="Aptos" w:hAnsi="Outfit" w:cstheme="minorHAnsi"/>
                <w:b/>
                <w:bCs/>
                <w:color w:val="000C30"/>
                <w:sz w:val="22"/>
                <w:szCs w:val="22"/>
              </w:rPr>
            </w:pPr>
            <w:r>
              <w:rPr>
                <w:rFonts w:ascii="Outfit" w:eastAsia="Aptos" w:hAnsi="Outfit" w:cstheme="minorHAnsi"/>
                <w:color w:val="000C30"/>
                <w:sz w:val="22"/>
                <w:szCs w:val="22"/>
              </w:rPr>
              <w:t>Who are the people you trust the most and why?</w:t>
            </w:r>
          </w:p>
          <w:p w14:paraId="2CCAEBE9" w14:textId="7E01A4EC" w:rsidR="00D16474" w:rsidRPr="009651E8" w:rsidRDefault="00D16474" w:rsidP="009D0528">
            <w:pPr>
              <w:pStyle w:val="ListParagraph"/>
              <w:ind w:left="360"/>
              <w:rPr>
                <w:rFonts w:ascii="Outfit" w:eastAsia="Aptos" w:hAnsi="Outfit" w:cstheme="minorHAnsi"/>
                <w:b/>
                <w:bCs/>
                <w:color w:val="000C30"/>
                <w:sz w:val="22"/>
                <w:szCs w:val="22"/>
              </w:rPr>
            </w:pPr>
          </w:p>
        </w:tc>
        <w:tc>
          <w:tcPr>
            <w:tcW w:w="4319" w:type="dxa"/>
          </w:tcPr>
          <w:p w14:paraId="7FC90DFA" w14:textId="1EF1610E" w:rsidR="00D16474" w:rsidRPr="009651E8" w:rsidRDefault="009D0528" w:rsidP="009651E8">
            <w:pPr>
              <w:spacing w:line="240" w:lineRule="auto"/>
              <w:rPr>
                <w:rFonts w:ascii="Outfit" w:eastAsia="Aptos" w:hAnsi="Outfit" w:cstheme="minorHAnsi"/>
                <w:b/>
                <w:bCs/>
                <w:color w:val="000C30"/>
              </w:rPr>
            </w:pPr>
            <w:r>
              <w:rPr>
                <w:rFonts w:ascii="Outfit" w:eastAsia="Aptos" w:hAnsi="Outfit" w:cstheme="minorHAnsi"/>
                <w:b/>
                <w:bCs/>
                <w:color w:val="000C30"/>
              </w:rPr>
              <w:t>Trusted adults and getting help</w:t>
            </w:r>
          </w:p>
          <w:p w14:paraId="065AB7E1" w14:textId="77777777" w:rsidR="00D16474" w:rsidRDefault="00441628" w:rsidP="007A259F">
            <w:pPr>
              <w:pStyle w:val="ListParagraph"/>
              <w:numPr>
                <w:ilvl w:val="0"/>
                <w:numId w:val="6"/>
              </w:numPr>
              <w:rPr>
                <w:rFonts w:ascii="Outfit" w:eastAsia="Aptos" w:hAnsi="Outfit" w:cstheme="minorHAnsi"/>
                <w:color w:val="000C30"/>
                <w:sz w:val="22"/>
                <w:szCs w:val="22"/>
              </w:rPr>
            </w:pPr>
            <w:r>
              <w:rPr>
                <w:rFonts w:ascii="Outfit" w:eastAsia="Aptos" w:hAnsi="Outfit" w:cstheme="minorHAnsi"/>
                <w:color w:val="000C30"/>
                <w:sz w:val="22"/>
                <w:szCs w:val="22"/>
              </w:rPr>
              <w:t>When might you need to ask for help?</w:t>
            </w:r>
          </w:p>
          <w:p w14:paraId="6C666EBE" w14:textId="77777777" w:rsidR="00441628" w:rsidRDefault="00441628" w:rsidP="007A259F">
            <w:pPr>
              <w:pStyle w:val="ListParagraph"/>
              <w:numPr>
                <w:ilvl w:val="0"/>
                <w:numId w:val="6"/>
              </w:numPr>
              <w:rPr>
                <w:rFonts w:ascii="Outfit" w:eastAsia="Aptos" w:hAnsi="Outfit" w:cstheme="minorHAnsi"/>
                <w:color w:val="000C30"/>
                <w:sz w:val="22"/>
                <w:szCs w:val="22"/>
              </w:rPr>
            </w:pPr>
            <w:r>
              <w:rPr>
                <w:rFonts w:ascii="Outfit" w:eastAsia="Aptos" w:hAnsi="Outfit" w:cstheme="minorHAnsi"/>
                <w:color w:val="000C30"/>
                <w:sz w:val="22"/>
                <w:szCs w:val="22"/>
              </w:rPr>
              <w:t>How can you ask for support if you feel worried or frightened about something?</w:t>
            </w:r>
          </w:p>
          <w:p w14:paraId="557CC2B3" w14:textId="52004C76" w:rsidR="00441628" w:rsidRPr="009651E8" w:rsidRDefault="00441628" w:rsidP="007A259F">
            <w:pPr>
              <w:pStyle w:val="ListParagraph"/>
              <w:numPr>
                <w:ilvl w:val="0"/>
                <w:numId w:val="6"/>
              </w:numPr>
              <w:rPr>
                <w:rFonts w:ascii="Outfit" w:eastAsia="Aptos" w:hAnsi="Outfit" w:cstheme="minorHAnsi"/>
                <w:color w:val="000C30"/>
                <w:sz w:val="22"/>
                <w:szCs w:val="22"/>
              </w:rPr>
            </w:pPr>
            <w:r>
              <w:rPr>
                <w:rFonts w:ascii="Outfit" w:eastAsia="Aptos" w:hAnsi="Outfit" w:cstheme="minorHAnsi"/>
                <w:color w:val="000C30"/>
                <w:sz w:val="22"/>
                <w:szCs w:val="22"/>
              </w:rPr>
              <w:t>Why is it important to speak to someone you trust?</w:t>
            </w:r>
          </w:p>
        </w:tc>
      </w:tr>
      <w:tr w:rsidR="00D16474" w:rsidRPr="00C04B97" w14:paraId="29CF60F6" w14:textId="77777777" w:rsidTr="00882880">
        <w:trPr>
          <w:trHeight w:val="148"/>
        </w:trPr>
        <w:tc>
          <w:tcPr>
            <w:tcW w:w="614" w:type="dxa"/>
            <w:vMerge/>
          </w:tcPr>
          <w:p w14:paraId="5395EC99"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shd w:val="clear" w:color="auto" w:fill="97BF3D"/>
          </w:tcPr>
          <w:p w14:paraId="39A27E2D" w14:textId="2487B1F4" w:rsidR="00D16474" w:rsidRPr="00C04B97" w:rsidRDefault="00D16474" w:rsidP="00D16474">
            <w:pPr>
              <w:spacing w:line="276" w:lineRule="auto"/>
              <w:rPr>
                <w:rFonts w:ascii="Outfit" w:eastAsia="Aptos" w:hAnsi="Outfit" w:cstheme="minorHAnsi"/>
                <w:b/>
                <w:bCs/>
                <w:color w:val="000C30"/>
              </w:rPr>
            </w:pPr>
            <w:r w:rsidRPr="00C04B97">
              <w:rPr>
                <w:rFonts w:ascii="Outfit" w:eastAsia="Aptos" w:hAnsi="Outfit" w:cstheme="minorHAnsi"/>
                <w:b/>
                <w:bCs/>
                <w:color w:val="000C30"/>
              </w:rPr>
              <w:t xml:space="preserve">Resources and additional support for </w:t>
            </w:r>
            <w:r w:rsidR="008C4A5B">
              <w:rPr>
                <w:rFonts w:ascii="Outfit" w:eastAsia="Aptos" w:hAnsi="Outfit" w:cstheme="minorHAnsi"/>
                <w:b/>
                <w:bCs/>
                <w:color w:val="000C30"/>
              </w:rPr>
              <w:t>f</w:t>
            </w:r>
            <w:r w:rsidRPr="00C04B97">
              <w:rPr>
                <w:rFonts w:ascii="Outfit" w:eastAsia="Aptos" w:hAnsi="Outfit" w:cstheme="minorHAnsi"/>
                <w:b/>
                <w:bCs/>
                <w:color w:val="000C30"/>
              </w:rPr>
              <w:t>amilies</w:t>
            </w:r>
          </w:p>
        </w:tc>
      </w:tr>
      <w:tr w:rsidR="00D16474" w:rsidRPr="00C04B97" w14:paraId="06E912FC" w14:textId="77777777" w:rsidTr="00B34EB4">
        <w:trPr>
          <w:trHeight w:val="148"/>
        </w:trPr>
        <w:tc>
          <w:tcPr>
            <w:tcW w:w="614" w:type="dxa"/>
            <w:vMerge/>
          </w:tcPr>
          <w:p w14:paraId="13C78454"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shd w:val="clear" w:color="auto" w:fill="FFFFFF" w:themeFill="background1"/>
          </w:tcPr>
          <w:p w14:paraId="682C3E84" w14:textId="3C684FA7" w:rsidR="00D16474" w:rsidRPr="00C04B97" w:rsidRDefault="00441628" w:rsidP="007A259F">
            <w:pPr>
              <w:pStyle w:val="ListParagraph"/>
              <w:numPr>
                <w:ilvl w:val="0"/>
                <w:numId w:val="1"/>
              </w:numPr>
              <w:spacing w:line="276" w:lineRule="auto"/>
              <w:rPr>
                <w:rFonts w:ascii="Outfit" w:eastAsia="Aptos" w:hAnsi="Outfit" w:cstheme="minorHAnsi"/>
                <w:color w:val="000C30"/>
                <w:sz w:val="20"/>
                <w:szCs w:val="20"/>
              </w:rPr>
            </w:pPr>
            <w:hyperlink r:id="rId14" w:history="1">
              <w:r>
                <w:rPr>
                  <w:rStyle w:val="Hyperlink"/>
                  <w:rFonts w:ascii="Outfit" w:eastAsia="Aptos" w:hAnsi="Outfit" w:cstheme="minorHAnsi"/>
                  <w:sz w:val="20"/>
                  <w:szCs w:val="20"/>
                </w:rPr>
                <w:t>NSPCC</w:t>
              </w:r>
            </w:hyperlink>
            <w:r w:rsidR="00D16474"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advice for families on boundaries, secrets, safety and relationships</w:t>
            </w:r>
          </w:p>
          <w:p w14:paraId="10DD9849" w14:textId="77777777" w:rsidR="00441628" w:rsidRPr="002A7C9B" w:rsidRDefault="00441628" w:rsidP="00441628">
            <w:pPr>
              <w:pStyle w:val="ListParagraph"/>
              <w:numPr>
                <w:ilvl w:val="0"/>
                <w:numId w:val="1"/>
              </w:numPr>
              <w:spacing w:line="276" w:lineRule="auto"/>
              <w:rPr>
                <w:rFonts w:ascii="Outfit" w:eastAsia="Aptos" w:hAnsi="Outfit" w:cstheme="minorHAnsi"/>
                <w:color w:val="000C30"/>
                <w:sz w:val="20"/>
                <w:szCs w:val="20"/>
              </w:rPr>
            </w:pPr>
            <w:hyperlink r:id="rId15" w:history="1">
              <w:r>
                <w:rPr>
                  <w:rStyle w:val="Hyperlink"/>
                  <w:rFonts w:ascii="Outfit" w:eastAsia="Aptos" w:hAnsi="Outfit" w:cstheme="minorHAnsi"/>
                  <w:sz w:val="20"/>
                  <w:szCs w:val="20"/>
                </w:rPr>
                <w:t>Kidscape Parent Advice</w:t>
              </w:r>
            </w:hyperlink>
            <w:r w:rsidRPr="002A7C9B">
              <w:rPr>
                <w:rFonts w:ascii="Outfit" w:eastAsia="Aptos" w:hAnsi="Outfit" w:cstheme="minorHAnsi"/>
                <w:color w:val="000C30"/>
                <w:sz w:val="20"/>
                <w:szCs w:val="20"/>
              </w:rPr>
              <w:t xml:space="preserve"> – </w:t>
            </w:r>
            <w:r>
              <w:rPr>
                <w:rFonts w:ascii="Outfit" w:eastAsia="Aptos" w:hAnsi="Outfit" w:cstheme="minorHAnsi"/>
                <w:color w:val="000C30"/>
                <w:sz w:val="20"/>
                <w:szCs w:val="20"/>
              </w:rPr>
              <w:t>guidance, tips and advice to help children build healthy friendships and manage challenges within friendships</w:t>
            </w:r>
          </w:p>
          <w:p w14:paraId="04C4A48B" w14:textId="157A31D3" w:rsidR="00D16474" w:rsidRPr="00C04B97" w:rsidRDefault="00D16474" w:rsidP="007A259F">
            <w:pPr>
              <w:pStyle w:val="ListParagraph"/>
              <w:numPr>
                <w:ilvl w:val="0"/>
                <w:numId w:val="1"/>
              </w:numPr>
              <w:spacing w:line="276" w:lineRule="auto"/>
              <w:rPr>
                <w:rFonts w:ascii="Outfit" w:eastAsia="Aptos" w:hAnsi="Outfit" w:cstheme="minorHAnsi"/>
                <w:color w:val="000C30"/>
                <w:sz w:val="20"/>
                <w:szCs w:val="20"/>
              </w:rPr>
            </w:pPr>
            <w:r w:rsidRPr="00C04B97">
              <w:rPr>
                <w:rFonts w:ascii="Outfit" w:eastAsia="Aptos" w:hAnsi="Outfit" w:cstheme="minorHAnsi"/>
                <w:color w:val="000C30"/>
                <w:sz w:val="20"/>
                <w:szCs w:val="20"/>
              </w:rPr>
              <w:t xml:space="preserve">Visit your local library to explore a range of age-appropriate fiction and non-fiction books linked to the </w:t>
            </w:r>
            <w:r w:rsidR="00882880">
              <w:rPr>
                <w:rFonts w:ascii="Outfit" w:eastAsia="Aptos" w:hAnsi="Outfit" w:cstheme="minorHAnsi"/>
                <w:color w:val="000C30"/>
                <w:sz w:val="20"/>
                <w:szCs w:val="20"/>
              </w:rPr>
              <w:t>Relationships</w:t>
            </w:r>
            <w:r w:rsidRPr="00C04B97">
              <w:rPr>
                <w:rFonts w:ascii="Outfit" w:eastAsia="Aptos" w:hAnsi="Outfit" w:cstheme="minorHAnsi"/>
                <w:color w:val="000C30"/>
                <w:sz w:val="20"/>
                <w:szCs w:val="20"/>
              </w:rPr>
              <w:t xml:space="preserve"> theme.</w:t>
            </w:r>
          </w:p>
        </w:tc>
      </w:tr>
      <w:tr w:rsidR="00D16474" w:rsidRPr="00C04B97" w14:paraId="400459C0" w14:textId="77777777" w:rsidTr="00B34EB4">
        <w:trPr>
          <w:trHeight w:val="900"/>
        </w:trPr>
        <w:tc>
          <w:tcPr>
            <w:tcW w:w="614" w:type="dxa"/>
            <w:vMerge/>
            <w:tcBorders>
              <w:bottom w:val="single" w:sz="4" w:space="0" w:color="auto"/>
            </w:tcBorders>
          </w:tcPr>
          <w:p w14:paraId="368A00A6" w14:textId="77777777" w:rsidR="00D16474" w:rsidRPr="00C04B97" w:rsidRDefault="00D16474" w:rsidP="007A259F">
            <w:pPr>
              <w:pStyle w:val="ListParagraph"/>
              <w:numPr>
                <w:ilvl w:val="0"/>
                <w:numId w:val="1"/>
              </w:numPr>
              <w:rPr>
                <w:rFonts w:ascii="Outfit" w:hAnsi="Outfit" w:cs="Segoe UI"/>
                <w:sz w:val="28"/>
                <w:szCs w:val="28"/>
                <w:highlight w:val="yellow"/>
              </w:rPr>
            </w:pPr>
          </w:p>
        </w:tc>
        <w:tc>
          <w:tcPr>
            <w:tcW w:w="13906" w:type="dxa"/>
            <w:gridSpan w:val="3"/>
            <w:tcBorders>
              <w:bottom w:val="single" w:sz="4" w:space="0" w:color="auto"/>
            </w:tcBorders>
            <w:shd w:val="clear" w:color="auto" w:fill="FFFFFF" w:themeFill="background1"/>
          </w:tcPr>
          <w:p w14:paraId="6BEA7F0C" w14:textId="01F256DB" w:rsidR="00D16474" w:rsidRPr="00C04B97" w:rsidRDefault="00D16474" w:rsidP="00D16474">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7CF72EFC" w14:textId="77777777" w:rsidR="00230D22" w:rsidRDefault="00230D22" w:rsidP="00D16474">
            <w:pPr>
              <w:spacing w:line="276" w:lineRule="auto"/>
              <w:rPr>
                <w:rFonts w:ascii="Outfit" w:eastAsia="Aptos" w:hAnsi="Outfit" w:cstheme="minorHAnsi"/>
                <w:color w:val="000C30"/>
                <w:sz w:val="20"/>
                <w:szCs w:val="20"/>
              </w:rPr>
            </w:pPr>
          </w:p>
          <w:p w14:paraId="47205FB4" w14:textId="77777777" w:rsidR="00DA0277" w:rsidRPr="00C04B97" w:rsidRDefault="00DA0277" w:rsidP="00D16474">
            <w:pPr>
              <w:spacing w:line="276" w:lineRule="auto"/>
              <w:rPr>
                <w:rFonts w:ascii="Outfit" w:eastAsia="Aptos" w:hAnsi="Outfit" w:cstheme="minorHAnsi"/>
                <w:color w:val="000C30"/>
                <w:sz w:val="20"/>
                <w:szCs w:val="20"/>
              </w:rPr>
            </w:pPr>
          </w:p>
        </w:tc>
      </w:tr>
    </w:tbl>
    <w:p w14:paraId="55BC3CD5" w14:textId="19C5A6C6" w:rsidR="007101A3" w:rsidRPr="00E331FA" w:rsidRDefault="00B34EB4" w:rsidP="00E331FA">
      <w:pPr>
        <w:spacing w:after="0"/>
        <w:rPr>
          <w:rFonts w:ascii="Outfit" w:hAnsi="Outfit" w:cs="Segoe UI"/>
          <w:b/>
          <w:bCs/>
          <w:color w:val="000C30"/>
          <w:sz w:val="28"/>
          <w:szCs w:val="28"/>
        </w:rPr>
      </w:pPr>
      <w:r w:rsidRPr="00FC094B">
        <w:rPr>
          <w:rFonts w:ascii="Outfit" w:hAnsi="Outfit"/>
        </w:rPr>
        <w:t>This page offers simple ways to support your child's learning at home. The questions, ideas, and resources below encourage meaningful discussion, independence, and practising key life skills in everyday situations.</w:t>
      </w:r>
    </w:p>
    <w:p w14:paraId="59C79BEE" w14:textId="347CF83C" w:rsidR="00AD7302" w:rsidRPr="00FC094B" w:rsidRDefault="00AD7302" w:rsidP="00AD7302">
      <w:pPr>
        <w:spacing w:line="240" w:lineRule="auto"/>
        <w:jc w:val="both"/>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sidR="00882880">
        <w:rPr>
          <w:rFonts w:ascii="Outfit" w:hAnsi="Outfit"/>
        </w:rPr>
        <w:t>Relationships</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709"/>
        <w:gridCol w:w="7513"/>
        <w:gridCol w:w="6237"/>
      </w:tblGrid>
      <w:tr w:rsidR="00CF3160" w:rsidRPr="00C04B97" w14:paraId="5C5B9A51" w14:textId="77777777" w:rsidTr="00882880">
        <w:trPr>
          <w:trHeight w:val="587"/>
        </w:trPr>
        <w:tc>
          <w:tcPr>
            <w:tcW w:w="709" w:type="dxa"/>
            <w:vMerge w:val="restart"/>
            <w:shd w:val="clear" w:color="auto" w:fill="97BF3D"/>
            <w:textDirection w:val="btLr"/>
          </w:tcPr>
          <w:p w14:paraId="416B52EA" w14:textId="74D5C5B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750" w:type="dxa"/>
            <w:gridSpan w:val="2"/>
            <w:shd w:val="clear" w:color="auto" w:fill="97BF3D"/>
            <w:vAlign w:val="center"/>
          </w:tcPr>
          <w:p w14:paraId="4D58A26A" w14:textId="2DE5180A" w:rsidR="00CF3160" w:rsidRPr="00C04B97" w:rsidRDefault="00CF3160">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441628" w:rsidRPr="00C04B97" w14:paraId="77944E15" w14:textId="77777777" w:rsidTr="00E331FA">
        <w:trPr>
          <w:trHeight w:val="1131"/>
        </w:trPr>
        <w:tc>
          <w:tcPr>
            <w:tcW w:w="709" w:type="dxa"/>
            <w:vMerge/>
            <w:shd w:val="clear" w:color="auto" w:fill="5FC9E0"/>
            <w:textDirection w:val="btLr"/>
          </w:tcPr>
          <w:p w14:paraId="413BFF26" w14:textId="77777777" w:rsidR="00441628" w:rsidRPr="00C04B97" w:rsidRDefault="00441628" w:rsidP="00441628">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35B839F5" w14:textId="4583FC38" w:rsidR="00441628" w:rsidRPr="00441628" w:rsidRDefault="00441628" w:rsidP="00441628">
            <w:pPr>
              <w:pStyle w:val="Default"/>
              <w:rPr>
                <w:rFonts w:ascii="Outfit" w:hAnsi="Outfit" w:cstheme="minorHAnsi"/>
                <w:color w:val="000C30"/>
              </w:rPr>
            </w:pPr>
            <w:r w:rsidRPr="00F13023">
              <w:rPr>
                <w:rFonts w:ascii="Outfit" w:hAnsi="Outfit" w:cstheme="minorHAnsi"/>
                <w:color w:val="000C30"/>
              </w:rPr>
              <w:t>In this Puzzle, children explore family roles and responsibilities and develop skills for building positive friendships, including solving conflicts and negotiating fairly. They start to learn how to stay safe online and think critically about information they see through the media and digital platforms.</w:t>
            </w:r>
            <w:r>
              <w:rPr>
                <w:rFonts w:ascii="Outfit" w:hAnsi="Outfit" w:cstheme="minorHAnsi"/>
                <w:color w:val="000C30"/>
              </w:rPr>
              <w:t xml:space="preserve"> </w:t>
            </w:r>
            <w:r w:rsidRPr="00F13023">
              <w:rPr>
                <w:rFonts w:ascii="Outfit" w:hAnsi="Outfit" w:cstheme="minorHAnsi"/>
                <w:color w:val="000C30"/>
              </w:rPr>
              <w:t xml:space="preserve">Across the six </w:t>
            </w:r>
            <w:r w:rsidR="008F5308">
              <w:rPr>
                <w:rFonts w:ascii="Outfit" w:hAnsi="Outfit" w:cstheme="minorHAnsi"/>
                <w:color w:val="000C30"/>
              </w:rPr>
              <w:t>lessons</w:t>
            </w:r>
            <w:r w:rsidRPr="00F13023">
              <w:rPr>
                <w:rFonts w:ascii="Outfit" w:hAnsi="Outfit" w:cstheme="minorHAnsi"/>
                <w:color w:val="000C30"/>
              </w:rPr>
              <w:t>, children explore global connections, rights and wellbeing, developing empathy for people in different cultures and understanding how the world is interconnected.</w:t>
            </w:r>
          </w:p>
        </w:tc>
      </w:tr>
      <w:tr w:rsidR="00CF3160" w:rsidRPr="00C04B97" w14:paraId="2897C6A2" w14:textId="77777777" w:rsidTr="00605AB1">
        <w:trPr>
          <w:trHeight w:val="447"/>
        </w:trPr>
        <w:tc>
          <w:tcPr>
            <w:tcW w:w="709" w:type="dxa"/>
            <w:vMerge/>
            <w:shd w:val="clear" w:color="auto" w:fill="5FC9E0"/>
            <w:textDirection w:val="btLr"/>
          </w:tcPr>
          <w:p w14:paraId="0F8472EB" w14:textId="77777777" w:rsidR="00CF3160" w:rsidRPr="00C04B97" w:rsidRDefault="00CF3160">
            <w:pPr>
              <w:spacing w:after="0"/>
              <w:ind w:left="113" w:right="113"/>
              <w:jc w:val="center"/>
              <w:rPr>
                <w:rFonts w:ascii="Outfit" w:hAnsi="Outfit" w:cs="Segoe UI"/>
                <w:b/>
                <w:bCs/>
                <w:color w:val="000C30"/>
                <w:sz w:val="28"/>
                <w:szCs w:val="28"/>
              </w:rPr>
            </w:pPr>
          </w:p>
        </w:tc>
        <w:tc>
          <w:tcPr>
            <w:tcW w:w="7513" w:type="dxa"/>
            <w:shd w:val="clear" w:color="auto" w:fill="97BF3D"/>
            <w:vAlign w:val="center"/>
          </w:tcPr>
          <w:p w14:paraId="67395B70" w14:textId="77777777" w:rsidR="00CF3160" w:rsidRPr="00C04B97" w:rsidRDefault="00CF3160">
            <w:pPr>
              <w:spacing w:after="0"/>
              <w:jc w:val="both"/>
              <w:rPr>
                <w:rFonts w:ascii="Outfit" w:hAnsi="Outfit" w:cs="Segoe UI"/>
                <w:b/>
                <w:bCs/>
                <w:color w:val="000C30"/>
              </w:rPr>
            </w:pPr>
            <w:r w:rsidRPr="00C04B97">
              <w:rPr>
                <w:rFonts w:ascii="Outfit" w:hAnsi="Outfit" w:cs="Segoe UI"/>
                <w:b/>
                <w:bCs/>
                <w:color w:val="000C30"/>
              </w:rPr>
              <w:t>Knowledge</w:t>
            </w:r>
          </w:p>
        </w:tc>
        <w:tc>
          <w:tcPr>
            <w:tcW w:w="6237" w:type="dxa"/>
            <w:shd w:val="clear" w:color="auto" w:fill="97BF3D"/>
            <w:vAlign w:val="center"/>
          </w:tcPr>
          <w:p w14:paraId="1E75CF20" w14:textId="77777777" w:rsidR="00CF3160" w:rsidRPr="00C04B97" w:rsidRDefault="00CF3160">
            <w:pPr>
              <w:spacing w:after="0"/>
              <w:jc w:val="both"/>
              <w:rPr>
                <w:rFonts w:ascii="Outfit" w:hAnsi="Outfit" w:cs="Segoe UI"/>
                <w:b/>
                <w:bCs/>
                <w:color w:val="000C30"/>
              </w:rPr>
            </w:pPr>
            <w:r w:rsidRPr="00C04B97">
              <w:rPr>
                <w:rFonts w:ascii="Outfit" w:hAnsi="Outfit" w:cs="Segoe UI"/>
                <w:b/>
                <w:bCs/>
                <w:color w:val="000C30"/>
              </w:rPr>
              <w:t>Social and emotional skills</w:t>
            </w:r>
          </w:p>
        </w:tc>
      </w:tr>
      <w:tr w:rsidR="00441628" w:rsidRPr="00C04B97" w14:paraId="50DC1E73" w14:textId="77777777" w:rsidTr="00605AB1">
        <w:tc>
          <w:tcPr>
            <w:tcW w:w="709" w:type="dxa"/>
            <w:vMerge/>
            <w:textDirection w:val="btLr"/>
          </w:tcPr>
          <w:p w14:paraId="61ABFDAE" w14:textId="77777777" w:rsidR="00441628" w:rsidRPr="00C04B97" w:rsidRDefault="00441628" w:rsidP="00441628">
            <w:pPr>
              <w:pStyle w:val="ListParagraph"/>
              <w:numPr>
                <w:ilvl w:val="0"/>
                <w:numId w:val="1"/>
              </w:numPr>
              <w:ind w:left="473" w:right="113"/>
              <w:jc w:val="center"/>
              <w:rPr>
                <w:rFonts w:ascii="Outfit" w:hAnsi="Outfit" w:cs="Segoe UI"/>
                <w:sz w:val="28"/>
                <w:szCs w:val="28"/>
              </w:rPr>
            </w:pPr>
          </w:p>
        </w:tc>
        <w:tc>
          <w:tcPr>
            <w:tcW w:w="7513" w:type="dxa"/>
          </w:tcPr>
          <w:p w14:paraId="72D8891E" w14:textId="77777777" w:rsidR="00441628" w:rsidRPr="00F13023" w:rsidRDefault="00441628" w:rsidP="00441628">
            <w:pPr>
              <w:pStyle w:val="Pa2"/>
              <w:numPr>
                <w:ilvl w:val="0"/>
                <w:numId w:val="119"/>
              </w:numPr>
              <w:ind w:left="360"/>
              <w:rPr>
                <w:rFonts w:ascii="Outfit" w:hAnsi="Outfit" w:cstheme="majorHAnsi"/>
                <w:color w:val="000C30"/>
                <w:sz w:val="22"/>
                <w:szCs w:val="22"/>
              </w:rPr>
            </w:pPr>
            <w:r w:rsidRPr="00F13023">
              <w:rPr>
                <w:rFonts w:ascii="Outfit" w:hAnsi="Outfit" w:cstheme="majorHAnsi"/>
                <w:color w:val="000C30"/>
                <w:sz w:val="22"/>
                <w:szCs w:val="22"/>
              </w:rPr>
              <w:t>I can identify the roles and responsibilities of each member of my family and can reflect on the expectations for males and females </w:t>
            </w:r>
          </w:p>
          <w:p w14:paraId="78113171" w14:textId="77777777" w:rsidR="00441628" w:rsidRPr="00F13023" w:rsidRDefault="00441628" w:rsidP="00441628">
            <w:pPr>
              <w:pStyle w:val="Pa2"/>
              <w:numPr>
                <w:ilvl w:val="0"/>
                <w:numId w:val="120"/>
              </w:numPr>
              <w:ind w:left="360"/>
              <w:rPr>
                <w:rFonts w:ascii="Outfit" w:hAnsi="Outfit" w:cstheme="majorHAnsi"/>
                <w:color w:val="000C30"/>
                <w:sz w:val="22"/>
                <w:szCs w:val="22"/>
              </w:rPr>
            </w:pPr>
            <w:r w:rsidRPr="00F13023">
              <w:rPr>
                <w:rFonts w:ascii="Outfit" w:hAnsi="Outfit" w:cstheme="majorHAnsi"/>
                <w:color w:val="000C30"/>
                <w:sz w:val="22"/>
                <w:szCs w:val="22"/>
              </w:rPr>
              <w:t>I can identify and put into practice some of the skills of friendship e.g. taking turns, being a good listener </w:t>
            </w:r>
          </w:p>
          <w:p w14:paraId="46A2AB78" w14:textId="77777777" w:rsidR="00441628" w:rsidRPr="00F13023" w:rsidRDefault="00441628" w:rsidP="00441628">
            <w:pPr>
              <w:pStyle w:val="Pa2"/>
              <w:numPr>
                <w:ilvl w:val="0"/>
                <w:numId w:val="121"/>
              </w:numPr>
              <w:ind w:left="360"/>
              <w:rPr>
                <w:rFonts w:ascii="Outfit" w:hAnsi="Outfit" w:cstheme="majorHAnsi"/>
                <w:color w:val="000C30"/>
                <w:sz w:val="22"/>
                <w:szCs w:val="22"/>
              </w:rPr>
            </w:pPr>
            <w:r w:rsidRPr="00F13023">
              <w:rPr>
                <w:rFonts w:ascii="Outfit" w:hAnsi="Outfit" w:cstheme="majorHAnsi"/>
                <w:color w:val="000C30"/>
                <w:sz w:val="22"/>
                <w:szCs w:val="22"/>
              </w:rPr>
              <w:t>I know and can use some strategies for keeping myself safe online </w:t>
            </w:r>
          </w:p>
          <w:p w14:paraId="6998F854" w14:textId="01CBF8C6" w:rsidR="00441628" w:rsidRPr="00F13023" w:rsidRDefault="00441628" w:rsidP="00441628">
            <w:pPr>
              <w:pStyle w:val="Pa2"/>
              <w:numPr>
                <w:ilvl w:val="0"/>
                <w:numId w:val="122"/>
              </w:numPr>
              <w:ind w:left="360"/>
              <w:rPr>
                <w:rFonts w:ascii="Outfit" w:hAnsi="Outfit" w:cstheme="majorHAnsi"/>
                <w:color w:val="000C30"/>
                <w:sz w:val="22"/>
                <w:szCs w:val="22"/>
              </w:rPr>
            </w:pPr>
            <w:r w:rsidRPr="00F13023">
              <w:rPr>
                <w:rFonts w:ascii="Outfit" w:hAnsi="Outfit" w:cstheme="majorHAnsi"/>
                <w:color w:val="000C30"/>
                <w:sz w:val="22"/>
                <w:szCs w:val="22"/>
              </w:rPr>
              <w:t>I understand how people around the world</w:t>
            </w:r>
            <w:r w:rsidR="00AF54A3">
              <w:rPr>
                <w:rFonts w:ascii="Outfit" w:hAnsi="Outfit" w:cstheme="majorHAnsi"/>
                <w:color w:val="000C30"/>
                <w:sz w:val="22"/>
                <w:szCs w:val="22"/>
              </w:rPr>
              <w:t xml:space="preserve"> can </w:t>
            </w:r>
            <w:r w:rsidRPr="00F13023">
              <w:rPr>
                <w:rFonts w:ascii="Outfit" w:hAnsi="Outfit" w:cstheme="majorHAnsi"/>
                <w:color w:val="000C30"/>
                <w:sz w:val="22"/>
                <w:szCs w:val="22"/>
              </w:rPr>
              <w:t>help and influence my life and that media doesn't always show complete information </w:t>
            </w:r>
          </w:p>
          <w:p w14:paraId="2C7B9146" w14:textId="77777777" w:rsidR="00441628" w:rsidRPr="00F13023" w:rsidRDefault="00441628" w:rsidP="00441628">
            <w:pPr>
              <w:pStyle w:val="Pa2"/>
              <w:numPr>
                <w:ilvl w:val="0"/>
                <w:numId w:val="123"/>
              </w:numPr>
              <w:ind w:left="360"/>
              <w:rPr>
                <w:rFonts w:ascii="Outfit" w:hAnsi="Outfit" w:cstheme="majorHAnsi"/>
                <w:color w:val="000C30"/>
                <w:sz w:val="22"/>
                <w:szCs w:val="22"/>
              </w:rPr>
            </w:pPr>
            <w:r w:rsidRPr="00F13023">
              <w:rPr>
                <w:rFonts w:ascii="Outfit" w:hAnsi="Outfit" w:cstheme="majorHAnsi"/>
                <w:color w:val="000C30"/>
                <w:sz w:val="22"/>
                <w:szCs w:val="22"/>
              </w:rPr>
              <w:t>I understand how my needs and rights are shared by children around the world and that everyone experiences difficult feelings sometimes </w:t>
            </w:r>
          </w:p>
          <w:p w14:paraId="18328B41" w14:textId="55A9BFC3" w:rsidR="00441628" w:rsidRPr="00441628" w:rsidRDefault="00441628" w:rsidP="00441628">
            <w:pPr>
              <w:pStyle w:val="Pa2"/>
              <w:numPr>
                <w:ilvl w:val="0"/>
                <w:numId w:val="124"/>
              </w:numPr>
              <w:ind w:left="360"/>
              <w:rPr>
                <w:rFonts w:ascii="Outfit" w:hAnsi="Outfit" w:cstheme="majorHAnsi"/>
                <w:color w:val="000C30"/>
                <w:sz w:val="22"/>
                <w:szCs w:val="22"/>
              </w:rPr>
            </w:pPr>
            <w:r w:rsidRPr="00F13023">
              <w:rPr>
                <w:rFonts w:ascii="Outfit" w:hAnsi="Outfit" w:cstheme="majorHAnsi"/>
                <w:color w:val="000C30"/>
                <w:sz w:val="22"/>
                <w:szCs w:val="22"/>
              </w:rPr>
              <w:t>I know how to express my appreciation to my friends and family </w:t>
            </w:r>
          </w:p>
        </w:tc>
        <w:tc>
          <w:tcPr>
            <w:tcW w:w="6237" w:type="dxa"/>
          </w:tcPr>
          <w:p w14:paraId="00D16401" w14:textId="77777777" w:rsidR="00441628" w:rsidRPr="00F13023" w:rsidRDefault="00441628" w:rsidP="00441628">
            <w:pPr>
              <w:pStyle w:val="Pa2"/>
              <w:numPr>
                <w:ilvl w:val="0"/>
                <w:numId w:val="125"/>
              </w:numPr>
              <w:ind w:left="360"/>
              <w:rPr>
                <w:rFonts w:ascii="Outfit" w:hAnsi="Outfit" w:cstheme="minorHAnsi"/>
                <w:bCs/>
                <w:color w:val="000C30"/>
                <w:sz w:val="22"/>
                <w:szCs w:val="22"/>
              </w:rPr>
            </w:pPr>
            <w:r w:rsidRPr="00F13023">
              <w:rPr>
                <w:rFonts w:ascii="Outfit" w:hAnsi="Outfit" w:cstheme="minorHAnsi"/>
                <w:bCs/>
                <w:color w:val="000C30"/>
                <w:sz w:val="22"/>
                <w:szCs w:val="22"/>
              </w:rPr>
              <w:t>I can describe how taking some responsibility in my family makes me feel </w:t>
            </w:r>
          </w:p>
          <w:p w14:paraId="7BF62DD6" w14:textId="77777777" w:rsidR="00441628" w:rsidRPr="00F13023" w:rsidRDefault="00441628" w:rsidP="00441628">
            <w:pPr>
              <w:pStyle w:val="Pa2"/>
              <w:numPr>
                <w:ilvl w:val="0"/>
                <w:numId w:val="126"/>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negotiate in conflict situations to try to find a win-win solution </w:t>
            </w:r>
          </w:p>
          <w:p w14:paraId="2E4962C8" w14:textId="77777777" w:rsidR="00441628" w:rsidRPr="00F13023" w:rsidRDefault="00441628" w:rsidP="00441628">
            <w:pPr>
              <w:pStyle w:val="Pa2"/>
              <w:numPr>
                <w:ilvl w:val="0"/>
                <w:numId w:val="127"/>
              </w:numPr>
              <w:ind w:left="360"/>
              <w:rPr>
                <w:rFonts w:ascii="Outfit" w:hAnsi="Outfit" w:cstheme="minorHAnsi"/>
                <w:bCs/>
                <w:color w:val="000C30"/>
                <w:sz w:val="22"/>
                <w:szCs w:val="22"/>
              </w:rPr>
            </w:pPr>
            <w:r w:rsidRPr="00F13023">
              <w:rPr>
                <w:rFonts w:ascii="Outfit" w:hAnsi="Outfit" w:cstheme="minorHAnsi"/>
                <w:bCs/>
                <w:color w:val="000C30"/>
                <w:sz w:val="22"/>
                <w:szCs w:val="22"/>
              </w:rPr>
              <w:t>I know who to ask for help if I am worried or concerned about anything online </w:t>
            </w:r>
          </w:p>
          <w:p w14:paraId="505F5139" w14:textId="77777777" w:rsidR="00441628" w:rsidRPr="00F13023" w:rsidRDefault="00441628" w:rsidP="00441628">
            <w:pPr>
              <w:pStyle w:val="Pa2"/>
              <w:numPr>
                <w:ilvl w:val="0"/>
                <w:numId w:val="128"/>
              </w:numPr>
              <w:ind w:left="360"/>
              <w:rPr>
                <w:rFonts w:ascii="Outfit" w:hAnsi="Outfit" w:cstheme="minorHAnsi"/>
                <w:bCs/>
                <w:color w:val="000C30"/>
                <w:sz w:val="22"/>
                <w:szCs w:val="22"/>
              </w:rPr>
            </w:pPr>
            <w:r w:rsidRPr="00F13023">
              <w:rPr>
                <w:rFonts w:ascii="Outfit" w:hAnsi="Outfit" w:cstheme="minorHAnsi"/>
                <w:bCs/>
                <w:color w:val="000C30"/>
                <w:sz w:val="22"/>
                <w:szCs w:val="22"/>
              </w:rPr>
              <w:t>I can appreciate different cultures, and question stereotypes I might see in photos or information </w:t>
            </w:r>
          </w:p>
          <w:p w14:paraId="73BBC4E1" w14:textId="77777777" w:rsidR="00441628" w:rsidRPr="00F13023" w:rsidRDefault="00441628" w:rsidP="00441628">
            <w:pPr>
              <w:pStyle w:val="Pa2"/>
              <w:numPr>
                <w:ilvl w:val="0"/>
                <w:numId w:val="129"/>
              </w:numPr>
              <w:ind w:left="360"/>
              <w:rPr>
                <w:rFonts w:ascii="Outfit" w:hAnsi="Outfit" w:cstheme="minorHAnsi"/>
                <w:bCs/>
                <w:color w:val="000C30"/>
                <w:sz w:val="22"/>
                <w:szCs w:val="22"/>
              </w:rPr>
            </w:pPr>
            <w:r w:rsidRPr="00F13023">
              <w:rPr>
                <w:rFonts w:ascii="Outfit" w:hAnsi="Outfit" w:cstheme="minorHAnsi"/>
                <w:bCs/>
                <w:color w:val="000C30"/>
                <w:sz w:val="22"/>
                <w:szCs w:val="22"/>
              </w:rPr>
              <w:t>I can empathise with children whose lives are different to mine and know who I can talk to when I need help </w:t>
            </w:r>
          </w:p>
          <w:p w14:paraId="4196CA4F" w14:textId="51D1ECF8" w:rsidR="00441628" w:rsidRPr="00441628" w:rsidRDefault="00441628" w:rsidP="00441628">
            <w:pPr>
              <w:pStyle w:val="Pa2"/>
              <w:numPr>
                <w:ilvl w:val="0"/>
                <w:numId w:val="130"/>
              </w:numPr>
              <w:ind w:left="360"/>
              <w:rPr>
                <w:rFonts w:ascii="Outfit" w:hAnsi="Outfit" w:cstheme="minorHAnsi"/>
                <w:bCs/>
                <w:color w:val="000C30"/>
                <w:sz w:val="22"/>
                <w:szCs w:val="22"/>
              </w:rPr>
            </w:pPr>
            <w:r w:rsidRPr="00F13023">
              <w:rPr>
                <w:rFonts w:ascii="Outfit" w:hAnsi="Outfit" w:cstheme="minorHAnsi"/>
                <w:bCs/>
                <w:color w:val="000C30"/>
                <w:sz w:val="22"/>
                <w:szCs w:val="22"/>
              </w:rPr>
              <w:t>I enjoy being part of a family and friendship groups </w:t>
            </w:r>
          </w:p>
        </w:tc>
      </w:tr>
      <w:tr w:rsidR="00397056" w:rsidRPr="00C04B97" w14:paraId="2519388A" w14:textId="77777777" w:rsidTr="00882880">
        <w:trPr>
          <w:trHeight w:val="475"/>
        </w:trPr>
        <w:tc>
          <w:tcPr>
            <w:tcW w:w="709" w:type="dxa"/>
            <w:vMerge/>
            <w:textDirection w:val="btLr"/>
          </w:tcPr>
          <w:p w14:paraId="2789153E" w14:textId="77777777" w:rsidR="00397056" w:rsidRPr="00C04B97" w:rsidRDefault="00397056"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97BF3D"/>
            <w:vAlign w:val="center"/>
          </w:tcPr>
          <w:p w14:paraId="5100C1D7" w14:textId="77777777" w:rsidR="00397056" w:rsidRPr="00C04B97" w:rsidRDefault="00397056" w:rsidP="00397056">
            <w:pPr>
              <w:pStyle w:val="TableParagraph"/>
              <w:spacing w:line="276" w:lineRule="auto"/>
              <w:rPr>
                <w:rFonts w:ascii="Outfit" w:hAnsi="Outfit" w:cs="Segoe UI"/>
                <w:b/>
                <w:bCs/>
              </w:rPr>
            </w:pPr>
            <w:r w:rsidRPr="00C04B97">
              <w:rPr>
                <w:rFonts w:ascii="Outfit" w:hAnsi="Outfit" w:cs="Segoe UI"/>
                <w:b/>
                <w:bCs/>
                <w:color w:val="000C30"/>
              </w:rPr>
              <w:t>Vocabulary</w:t>
            </w:r>
          </w:p>
        </w:tc>
      </w:tr>
      <w:tr w:rsidR="00397056" w:rsidRPr="00C04B97" w14:paraId="6BF65047" w14:textId="77777777" w:rsidTr="00E331FA">
        <w:trPr>
          <w:trHeight w:val="694"/>
        </w:trPr>
        <w:tc>
          <w:tcPr>
            <w:tcW w:w="709" w:type="dxa"/>
            <w:vMerge/>
            <w:textDirection w:val="btLr"/>
          </w:tcPr>
          <w:p w14:paraId="539ABB08" w14:textId="77777777" w:rsidR="00397056" w:rsidRPr="00C04B97" w:rsidRDefault="00397056"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720604E2" w14:textId="1E7AED27" w:rsidR="00397056" w:rsidRPr="00E331FA" w:rsidRDefault="00441628" w:rsidP="00992C58">
            <w:pPr>
              <w:pStyle w:val="TableParagraph"/>
              <w:rPr>
                <w:rFonts w:ascii="Outfit" w:hAnsi="Outfit" w:cs="Segoe UI"/>
                <w:color w:val="000C30"/>
              </w:rPr>
            </w:pPr>
            <w:r w:rsidRPr="00441628">
              <w:rPr>
                <w:rFonts w:ascii="Outfit" w:hAnsi="Outfit" w:cs="Segoe UI"/>
                <w:color w:val="000C30"/>
              </w:rPr>
              <w:t>age restriction, appreciation, careers, celebrating, conflict, culture, deprivation, differences, fairness, family, feelings/emotions, female, friendship, gaming/apps, global, happiness, influence, inequality, in-app purchases, internet, interconnected, job, location settings, male, manners, media, messaging, needs, personal information, privacy, problem solving, relationships, respect, responsibilities, rights, risky, role, safe/unsafe, sex (male and female), social media, solution, stereotype, support, trade, trusted adult, trust, united nations, unisex, wants, wellbeing, win-win</w:t>
            </w:r>
          </w:p>
        </w:tc>
      </w:tr>
    </w:tbl>
    <w:p w14:paraId="1F03D411" w14:textId="67969665" w:rsidR="00E331FA" w:rsidRDefault="00E331FA" w:rsidP="00CF3160">
      <w:pPr>
        <w:spacing w:after="0"/>
        <w:rPr>
          <w:rFonts w:ascii="Outfit" w:hAnsi="Outfit" w:cs="Segoe UI"/>
          <w:b/>
          <w:bCs/>
          <w:color w:val="000C30"/>
          <w:sz w:val="28"/>
          <w:szCs w:val="28"/>
        </w:rPr>
      </w:pPr>
    </w:p>
    <w:p w14:paraId="6372AF7F" w14:textId="5CBEC221" w:rsidR="00CF3160" w:rsidRPr="00FC094B" w:rsidRDefault="00E331FA" w:rsidP="00E331FA">
      <w:pPr>
        <w:spacing w:after="0" w:line="240" w:lineRule="auto"/>
        <w:rPr>
          <w:rFonts w:ascii="Outfit" w:hAnsi="Outfit" w:cs="Segoe UI"/>
          <w:b/>
          <w:bCs/>
          <w:color w:val="000C30"/>
          <w:sz w:val="28"/>
          <w:szCs w:val="28"/>
        </w:rPr>
      </w:pPr>
      <w:r>
        <w:rPr>
          <w:rFonts w:ascii="Outfit" w:hAnsi="Outfit" w:cs="Segoe UI"/>
          <w:b/>
          <w:bCs/>
          <w:color w:val="000C30"/>
          <w:sz w:val="28"/>
          <w:szCs w:val="28"/>
        </w:rPr>
        <w:br w:type="page"/>
      </w:r>
      <w:r w:rsidR="006B7EC3"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911"/>
        <w:gridCol w:w="4677"/>
        <w:gridCol w:w="4319"/>
      </w:tblGrid>
      <w:tr w:rsidR="00CF3160" w:rsidRPr="00C04B97" w14:paraId="5B9A954E" w14:textId="77777777" w:rsidTr="00882880">
        <w:trPr>
          <w:trHeight w:val="701"/>
        </w:trPr>
        <w:tc>
          <w:tcPr>
            <w:tcW w:w="613" w:type="dxa"/>
            <w:vMerge w:val="restart"/>
            <w:shd w:val="clear" w:color="auto" w:fill="97BF3D"/>
            <w:textDirection w:val="btLr"/>
          </w:tcPr>
          <w:p w14:paraId="41C39725" w14:textId="3FD833E3" w:rsidR="00CF3160" w:rsidRPr="00C04B97" w:rsidRDefault="00CF3160">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893423" w:rsidRPr="00C04B97">
              <w:rPr>
                <w:rFonts w:ascii="Outfit" w:hAnsi="Outfit" w:cs="Segoe UI"/>
                <w:b/>
                <w:bCs/>
                <w:color w:val="000C30"/>
                <w:sz w:val="28"/>
                <w:szCs w:val="28"/>
              </w:rPr>
              <w:t>7-8</w:t>
            </w:r>
          </w:p>
        </w:tc>
        <w:tc>
          <w:tcPr>
            <w:tcW w:w="13907" w:type="dxa"/>
            <w:gridSpan w:val="3"/>
            <w:shd w:val="clear" w:color="auto" w:fill="97BF3D"/>
            <w:vAlign w:val="center"/>
          </w:tcPr>
          <w:p w14:paraId="078A3186" w14:textId="2248D5F8" w:rsidR="00CF3160" w:rsidRPr="00C04B97" w:rsidRDefault="00CF3160">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CF3160" w:rsidRPr="00C04B97" w14:paraId="7402C15A" w14:textId="77777777" w:rsidTr="001F653B">
        <w:trPr>
          <w:trHeight w:val="148"/>
        </w:trPr>
        <w:tc>
          <w:tcPr>
            <w:tcW w:w="613" w:type="dxa"/>
            <w:vMerge/>
          </w:tcPr>
          <w:p w14:paraId="545EB0F2" w14:textId="77777777" w:rsidR="00CF3160" w:rsidRPr="00C04B97" w:rsidRDefault="00CF3160" w:rsidP="007A259F">
            <w:pPr>
              <w:pStyle w:val="ListParagraph"/>
              <w:numPr>
                <w:ilvl w:val="0"/>
                <w:numId w:val="1"/>
              </w:numPr>
              <w:rPr>
                <w:rFonts w:ascii="Outfit" w:hAnsi="Outfit" w:cs="Segoe UI"/>
                <w:sz w:val="28"/>
                <w:szCs w:val="28"/>
              </w:rPr>
            </w:pPr>
          </w:p>
        </w:tc>
        <w:tc>
          <w:tcPr>
            <w:tcW w:w="4911" w:type="dxa"/>
          </w:tcPr>
          <w:p w14:paraId="4FB70510" w14:textId="17E39DE7"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Family roles, responsibilities and fairness</w:t>
            </w:r>
          </w:p>
          <w:p w14:paraId="25B58BFE" w14:textId="77777777" w:rsidR="00441628" w:rsidRPr="00441628" w:rsidRDefault="00441628" w:rsidP="00441628">
            <w:pPr>
              <w:pStyle w:val="ListParagraph"/>
              <w:numPr>
                <w:ilvl w:val="0"/>
                <w:numId w:val="1"/>
              </w:numPr>
              <w:rPr>
                <w:rFonts w:ascii="Outfit" w:eastAsia="Aptos" w:hAnsi="Outfit" w:cstheme="minorHAnsi"/>
                <w:color w:val="000C30"/>
                <w:sz w:val="22"/>
                <w:szCs w:val="22"/>
              </w:rPr>
            </w:pPr>
            <w:r w:rsidRPr="00441628">
              <w:rPr>
                <w:rFonts w:ascii="Outfit" w:eastAsia="Aptos" w:hAnsi="Outfit" w:cstheme="minorHAnsi"/>
                <w:color w:val="000C30"/>
                <w:sz w:val="22"/>
                <w:szCs w:val="22"/>
              </w:rPr>
              <w:t>What responsibilities do people have in our family?</w:t>
            </w:r>
          </w:p>
          <w:p w14:paraId="4FD29044" w14:textId="77777777" w:rsidR="00441628" w:rsidRPr="00441628" w:rsidRDefault="00441628" w:rsidP="00441628">
            <w:pPr>
              <w:pStyle w:val="ListParagraph"/>
              <w:numPr>
                <w:ilvl w:val="0"/>
                <w:numId w:val="1"/>
              </w:numPr>
              <w:rPr>
                <w:rFonts w:ascii="Outfit" w:eastAsia="Aptos" w:hAnsi="Outfit" w:cstheme="minorHAnsi"/>
                <w:color w:val="000C30"/>
                <w:sz w:val="22"/>
                <w:szCs w:val="22"/>
              </w:rPr>
            </w:pPr>
            <w:r w:rsidRPr="00441628">
              <w:rPr>
                <w:rFonts w:ascii="Outfit" w:eastAsia="Aptos" w:hAnsi="Outfit" w:cstheme="minorHAnsi"/>
                <w:color w:val="000C30"/>
                <w:sz w:val="22"/>
                <w:szCs w:val="22"/>
              </w:rPr>
              <w:t>How does helping at home make you feel?</w:t>
            </w:r>
          </w:p>
          <w:p w14:paraId="4AFDF0D9" w14:textId="57F2A811" w:rsidR="00CF3160" w:rsidRPr="00441628" w:rsidRDefault="00441628" w:rsidP="00441628">
            <w:pPr>
              <w:pStyle w:val="ListParagraph"/>
              <w:numPr>
                <w:ilvl w:val="0"/>
                <w:numId w:val="1"/>
              </w:numPr>
              <w:rPr>
                <w:rFonts w:ascii="Outfit" w:eastAsia="Aptos" w:hAnsi="Outfit" w:cstheme="minorHAnsi"/>
                <w:color w:val="000C30"/>
              </w:rPr>
            </w:pPr>
            <w:r w:rsidRPr="00441628">
              <w:rPr>
                <w:rFonts w:ascii="Outfit" w:eastAsia="Aptos" w:hAnsi="Outfit" w:cstheme="minorHAnsi"/>
                <w:color w:val="000C30"/>
                <w:sz w:val="22"/>
                <w:szCs w:val="22"/>
              </w:rPr>
              <w:t>Why is it important that jobs in families are shared fairly?</w:t>
            </w:r>
          </w:p>
        </w:tc>
        <w:tc>
          <w:tcPr>
            <w:tcW w:w="4677" w:type="dxa"/>
          </w:tcPr>
          <w:p w14:paraId="0B0D9977" w14:textId="4332248F"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Friendship skills and solving conflicts</w:t>
            </w:r>
          </w:p>
          <w:p w14:paraId="209FC993" w14:textId="77777777" w:rsidR="00441628" w:rsidRDefault="00441628" w:rsidP="0077345C">
            <w:pPr>
              <w:pStyle w:val="ListParagraph"/>
              <w:numPr>
                <w:ilvl w:val="0"/>
                <w:numId w:val="19"/>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What makes someone a good friend?</w:t>
            </w:r>
          </w:p>
          <w:p w14:paraId="3B75BED4" w14:textId="77777777" w:rsidR="00441628" w:rsidRDefault="00441628" w:rsidP="0077345C">
            <w:pPr>
              <w:pStyle w:val="ListParagraph"/>
              <w:numPr>
                <w:ilvl w:val="0"/>
                <w:numId w:val="19"/>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How can you solve disagreements fairly?</w:t>
            </w:r>
          </w:p>
          <w:p w14:paraId="27988229" w14:textId="2F26AAC6" w:rsidR="00CF3160" w:rsidRPr="0077345C" w:rsidRDefault="00441628" w:rsidP="0077345C">
            <w:pPr>
              <w:pStyle w:val="ListParagraph"/>
              <w:numPr>
                <w:ilvl w:val="0"/>
                <w:numId w:val="19"/>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How can listening help resolve conflicts?</w:t>
            </w:r>
          </w:p>
        </w:tc>
        <w:tc>
          <w:tcPr>
            <w:tcW w:w="4319" w:type="dxa"/>
          </w:tcPr>
          <w:p w14:paraId="20C62242" w14:textId="71DADB29"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Staying safe online</w:t>
            </w:r>
            <w:r w:rsidR="00481EA3">
              <w:rPr>
                <w:rFonts w:ascii="Outfit" w:eastAsia="Aptos" w:hAnsi="Outfit" w:cstheme="minorHAnsi"/>
                <w:b/>
                <w:bCs/>
                <w:color w:val="000C30"/>
              </w:rPr>
              <w:t xml:space="preserve"> (inc</w:t>
            </w:r>
            <w:r w:rsidR="009E275A">
              <w:rPr>
                <w:rFonts w:ascii="Outfit" w:eastAsia="Aptos" w:hAnsi="Outfit" w:cstheme="minorHAnsi"/>
                <w:b/>
                <w:bCs/>
                <w:color w:val="000C30"/>
              </w:rPr>
              <w:t>l. apps</w:t>
            </w:r>
            <w:r w:rsidR="008C4A5B">
              <w:rPr>
                <w:rFonts w:ascii="Outfit" w:eastAsia="Aptos" w:hAnsi="Outfit" w:cstheme="minorHAnsi"/>
                <w:b/>
                <w:bCs/>
                <w:color w:val="000C30"/>
              </w:rPr>
              <w:t xml:space="preserve"> and </w:t>
            </w:r>
            <w:r w:rsidR="00481EA3">
              <w:rPr>
                <w:rFonts w:ascii="Outfit" w:eastAsia="Aptos" w:hAnsi="Outfit" w:cstheme="minorHAnsi"/>
                <w:b/>
                <w:bCs/>
                <w:color w:val="000C30"/>
              </w:rPr>
              <w:t xml:space="preserve"> tv)</w:t>
            </w:r>
          </w:p>
          <w:p w14:paraId="50D065A4" w14:textId="77777777" w:rsidR="00441628" w:rsidRDefault="00441628" w:rsidP="007A259F">
            <w:pPr>
              <w:pStyle w:val="ListParagraph"/>
              <w:numPr>
                <w:ilvl w:val="0"/>
                <w:numId w:val="20"/>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What personal information should you keep private online?</w:t>
            </w:r>
          </w:p>
          <w:p w14:paraId="0F9922A0" w14:textId="77777777" w:rsidR="00481EA3" w:rsidRDefault="00441628" w:rsidP="0006197A">
            <w:pPr>
              <w:pStyle w:val="ListParagraph"/>
              <w:numPr>
                <w:ilvl w:val="0"/>
                <w:numId w:val="20"/>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What should you do if something online makes you feel worried</w:t>
            </w:r>
            <w:r w:rsidR="00D30BAB">
              <w:rPr>
                <w:rFonts w:ascii="Outfit" w:eastAsia="Aptos" w:hAnsi="Outfit" w:cstheme="minorHAnsi"/>
                <w:color w:val="000C30"/>
                <w:sz w:val="22"/>
                <w:szCs w:val="22"/>
              </w:rPr>
              <w:t xml:space="preserve">? </w:t>
            </w:r>
            <w:r w:rsidR="00B65C78">
              <w:rPr>
                <w:rFonts w:ascii="Outfit" w:eastAsia="Aptos" w:hAnsi="Outfit" w:cstheme="minorHAnsi"/>
                <w:color w:val="000C30"/>
                <w:sz w:val="22"/>
                <w:szCs w:val="22"/>
              </w:rPr>
              <w:t xml:space="preserve"> </w:t>
            </w:r>
          </w:p>
          <w:p w14:paraId="0BE53A85" w14:textId="59EDE0F4" w:rsidR="00CF3160" w:rsidRPr="00E331FA" w:rsidRDefault="00441628" w:rsidP="0006197A">
            <w:pPr>
              <w:pStyle w:val="ListParagraph"/>
              <w:numPr>
                <w:ilvl w:val="0"/>
                <w:numId w:val="20"/>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Why are age restrictions important?</w:t>
            </w:r>
          </w:p>
        </w:tc>
      </w:tr>
      <w:tr w:rsidR="00CF3160" w:rsidRPr="00C04B97" w14:paraId="09DAE050" w14:textId="77777777" w:rsidTr="001F653B">
        <w:trPr>
          <w:trHeight w:val="148"/>
        </w:trPr>
        <w:tc>
          <w:tcPr>
            <w:tcW w:w="613" w:type="dxa"/>
            <w:vMerge/>
          </w:tcPr>
          <w:p w14:paraId="28C08D03" w14:textId="77777777" w:rsidR="00CF3160" w:rsidRPr="00C04B97" w:rsidRDefault="00CF3160" w:rsidP="007A259F">
            <w:pPr>
              <w:pStyle w:val="ListParagraph"/>
              <w:numPr>
                <w:ilvl w:val="0"/>
                <w:numId w:val="1"/>
              </w:numPr>
              <w:rPr>
                <w:rFonts w:ascii="Outfit" w:hAnsi="Outfit" w:cs="Segoe UI"/>
                <w:sz w:val="28"/>
                <w:szCs w:val="28"/>
              </w:rPr>
            </w:pPr>
          </w:p>
        </w:tc>
        <w:tc>
          <w:tcPr>
            <w:tcW w:w="4911" w:type="dxa"/>
          </w:tcPr>
          <w:p w14:paraId="7DEE748B" w14:textId="70122FCC"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Media, influence and thinking critically</w:t>
            </w:r>
          </w:p>
          <w:p w14:paraId="41955F16" w14:textId="77777777" w:rsidR="00441628" w:rsidRDefault="00441628" w:rsidP="007A259F">
            <w:pPr>
              <w:pStyle w:val="ListParagraph"/>
              <w:numPr>
                <w:ilvl w:val="0"/>
                <w:numId w:val="1"/>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Do you think everything we see online is true? Why or why not?</w:t>
            </w:r>
          </w:p>
          <w:p w14:paraId="2448F2EC" w14:textId="77777777" w:rsidR="00441628" w:rsidRDefault="00441628" w:rsidP="007A259F">
            <w:pPr>
              <w:pStyle w:val="ListParagraph"/>
              <w:numPr>
                <w:ilvl w:val="0"/>
                <w:numId w:val="1"/>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What are stereotypes and why can they be unfair?</w:t>
            </w:r>
          </w:p>
          <w:p w14:paraId="327ED9F3" w14:textId="4F30F58D" w:rsidR="00F146B9" w:rsidRPr="00E331FA" w:rsidRDefault="00441628" w:rsidP="007A259F">
            <w:pPr>
              <w:pStyle w:val="ListParagraph"/>
              <w:numPr>
                <w:ilvl w:val="0"/>
                <w:numId w:val="1"/>
              </w:numPr>
              <w:spacing w:line="276" w:lineRule="auto"/>
              <w:rPr>
                <w:rFonts w:ascii="Outfit" w:eastAsia="Aptos" w:hAnsi="Outfit" w:cstheme="minorHAnsi"/>
                <w:color w:val="000C30"/>
                <w:sz w:val="22"/>
                <w:szCs w:val="22"/>
              </w:rPr>
            </w:pPr>
            <w:r w:rsidRPr="00441628">
              <w:rPr>
                <w:rFonts w:ascii="Outfit" w:eastAsia="Aptos" w:hAnsi="Outfit" w:cstheme="minorHAnsi"/>
                <w:color w:val="000C30"/>
                <w:sz w:val="22"/>
                <w:szCs w:val="22"/>
              </w:rPr>
              <w:t>How can we check if information is reliable?</w:t>
            </w:r>
          </w:p>
        </w:tc>
        <w:tc>
          <w:tcPr>
            <w:tcW w:w="4677" w:type="dxa"/>
          </w:tcPr>
          <w:p w14:paraId="477C0E54" w14:textId="2E816231" w:rsidR="00CF3160" w:rsidRPr="00E331FA" w:rsidRDefault="00441628" w:rsidP="00E331FA">
            <w:pPr>
              <w:spacing w:line="240" w:lineRule="auto"/>
              <w:rPr>
                <w:rFonts w:ascii="Outfit" w:eastAsia="Aptos" w:hAnsi="Outfit" w:cstheme="minorHAnsi"/>
                <w:b/>
                <w:bCs/>
                <w:color w:val="000C30"/>
              </w:rPr>
            </w:pPr>
            <w:r>
              <w:rPr>
                <w:rFonts w:ascii="Outfit" w:eastAsia="Aptos" w:hAnsi="Outfit" w:cstheme="minorHAnsi"/>
                <w:b/>
                <w:bCs/>
                <w:color w:val="000C30"/>
              </w:rPr>
              <w:t>Global connections, rights and empathy</w:t>
            </w:r>
          </w:p>
          <w:p w14:paraId="1DD342C0" w14:textId="77777777" w:rsidR="00441628" w:rsidRPr="00441628" w:rsidRDefault="00441628" w:rsidP="007A259F">
            <w:pPr>
              <w:pStyle w:val="ListParagraph"/>
              <w:numPr>
                <w:ilvl w:val="0"/>
                <w:numId w:val="5"/>
              </w:numPr>
              <w:rPr>
                <w:rFonts w:ascii="Outfit" w:eastAsia="Aptos" w:hAnsi="Outfit" w:cstheme="minorHAnsi"/>
                <w:b/>
                <w:bCs/>
                <w:color w:val="000C30"/>
                <w:sz w:val="22"/>
                <w:szCs w:val="22"/>
              </w:rPr>
            </w:pPr>
            <w:r w:rsidRPr="00441628">
              <w:rPr>
                <w:rFonts w:ascii="Outfit" w:eastAsia="Aptos" w:hAnsi="Outfit" w:cstheme="minorHAnsi"/>
                <w:color w:val="000C30"/>
                <w:sz w:val="22"/>
                <w:szCs w:val="22"/>
              </w:rPr>
              <w:t>How are children around the world similar to you?</w:t>
            </w:r>
          </w:p>
          <w:p w14:paraId="38BA1626" w14:textId="77777777" w:rsidR="00441628" w:rsidRPr="00441628" w:rsidRDefault="00441628" w:rsidP="007A259F">
            <w:pPr>
              <w:pStyle w:val="ListParagraph"/>
              <w:numPr>
                <w:ilvl w:val="0"/>
                <w:numId w:val="5"/>
              </w:numPr>
              <w:rPr>
                <w:rFonts w:ascii="Outfit" w:eastAsia="Aptos" w:hAnsi="Outfit" w:cstheme="minorHAnsi"/>
                <w:b/>
                <w:bCs/>
                <w:color w:val="000C30"/>
                <w:sz w:val="22"/>
                <w:szCs w:val="22"/>
              </w:rPr>
            </w:pPr>
            <w:r w:rsidRPr="00441628">
              <w:rPr>
                <w:rFonts w:ascii="Outfit" w:eastAsia="Aptos" w:hAnsi="Outfit" w:cstheme="minorHAnsi"/>
                <w:color w:val="000C30"/>
                <w:sz w:val="22"/>
                <w:szCs w:val="22"/>
              </w:rPr>
              <w:t>How might their lives be different?</w:t>
            </w:r>
          </w:p>
          <w:p w14:paraId="05D56CF8" w14:textId="77777777" w:rsidR="00441628" w:rsidRPr="00441628" w:rsidRDefault="00441628" w:rsidP="007A259F">
            <w:pPr>
              <w:pStyle w:val="ListParagraph"/>
              <w:numPr>
                <w:ilvl w:val="0"/>
                <w:numId w:val="5"/>
              </w:numPr>
              <w:rPr>
                <w:rFonts w:ascii="Outfit" w:eastAsia="Aptos" w:hAnsi="Outfit" w:cstheme="minorHAnsi"/>
                <w:b/>
                <w:bCs/>
                <w:color w:val="000C30"/>
                <w:sz w:val="22"/>
                <w:szCs w:val="22"/>
              </w:rPr>
            </w:pPr>
            <w:r w:rsidRPr="00441628">
              <w:rPr>
                <w:rFonts w:ascii="Outfit" w:eastAsia="Aptos" w:hAnsi="Outfit" w:cstheme="minorHAnsi"/>
                <w:color w:val="000C30"/>
                <w:sz w:val="22"/>
                <w:szCs w:val="22"/>
              </w:rPr>
              <w:t>What rights do all children share?</w:t>
            </w:r>
          </w:p>
          <w:p w14:paraId="70060C0F" w14:textId="065F01D1" w:rsidR="00F146B9" w:rsidRPr="00E331FA" w:rsidRDefault="00441628" w:rsidP="007A259F">
            <w:pPr>
              <w:pStyle w:val="ListParagraph"/>
              <w:numPr>
                <w:ilvl w:val="0"/>
                <w:numId w:val="5"/>
              </w:numPr>
              <w:rPr>
                <w:rFonts w:ascii="Outfit" w:eastAsia="Aptos" w:hAnsi="Outfit" w:cstheme="minorHAnsi"/>
                <w:b/>
                <w:bCs/>
                <w:color w:val="000C30"/>
                <w:sz w:val="22"/>
                <w:szCs w:val="22"/>
              </w:rPr>
            </w:pPr>
            <w:r w:rsidRPr="00441628">
              <w:rPr>
                <w:rFonts w:ascii="Outfit" w:eastAsia="Aptos" w:hAnsi="Outfit" w:cstheme="minorHAnsi"/>
                <w:color w:val="000C30"/>
                <w:sz w:val="22"/>
                <w:szCs w:val="22"/>
              </w:rPr>
              <w:t>Why is it important to understand other cultures?</w:t>
            </w:r>
          </w:p>
        </w:tc>
        <w:tc>
          <w:tcPr>
            <w:tcW w:w="4319" w:type="dxa"/>
          </w:tcPr>
          <w:p w14:paraId="33099CED" w14:textId="79B2505A" w:rsidR="00CF3160" w:rsidRPr="00D30BAB" w:rsidRDefault="00441628" w:rsidP="00E331FA">
            <w:pPr>
              <w:spacing w:line="240" w:lineRule="auto"/>
              <w:rPr>
                <w:rFonts w:ascii="Outfit" w:eastAsia="Aptos" w:hAnsi="Outfit" w:cstheme="minorHAnsi"/>
                <w:b/>
                <w:bCs/>
                <w:color w:val="000C30"/>
              </w:rPr>
            </w:pPr>
            <w:r w:rsidRPr="00D30BAB">
              <w:rPr>
                <w:rFonts w:ascii="Outfit" w:eastAsia="Aptos" w:hAnsi="Outfit" w:cstheme="minorHAnsi"/>
                <w:b/>
                <w:bCs/>
                <w:color w:val="000C30"/>
              </w:rPr>
              <w:t>Belonging, wellbeing and appreciation</w:t>
            </w:r>
          </w:p>
          <w:p w14:paraId="2D2095FD" w14:textId="77777777" w:rsidR="00441628" w:rsidRPr="00D30BAB" w:rsidRDefault="00441628" w:rsidP="007A259F">
            <w:pPr>
              <w:pStyle w:val="ListParagraph"/>
              <w:numPr>
                <w:ilvl w:val="0"/>
                <w:numId w:val="6"/>
              </w:numPr>
              <w:rPr>
                <w:rFonts w:ascii="Outfit" w:eastAsia="Aptos" w:hAnsi="Outfit" w:cstheme="minorHAnsi"/>
                <w:color w:val="000C30"/>
                <w:sz w:val="22"/>
                <w:szCs w:val="22"/>
              </w:rPr>
            </w:pPr>
            <w:r w:rsidRPr="00D30BAB">
              <w:rPr>
                <w:rFonts w:ascii="Outfit" w:eastAsia="Aptos" w:hAnsi="Outfit" w:cstheme="minorHAnsi"/>
                <w:color w:val="000C30"/>
                <w:sz w:val="22"/>
                <w:szCs w:val="22"/>
              </w:rPr>
              <w:t>How does it feel to belong to a group or family?</w:t>
            </w:r>
          </w:p>
          <w:p w14:paraId="319C392B" w14:textId="77777777" w:rsidR="00441628" w:rsidRPr="00D30BAB" w:rsidRDefault="00441628" w:rsidP="00441628">
            <w:pPr>
              <w:pStyle w:val="ListParagraph"/>
              <w:numPr>
                <w:ilvl w:val="0"/>
                <w:numId w:val="6"/>
              </w:numPr>
              <w:rPr>
                <w:rFonts w:ascii="Outfit" w:eastAsia="Aptos" w:hAnsi="Outfit" w:cstheme="minorHAnsi"/>
                <w:color w:val="000C30"/>
                <w:sz w:val="22"/>
                <w:szCs w:val="22"/>
              </w:rPr>
            </w:pPr>
            <w:r w:rsidRPr="00D30BAB">
              <w:rPr>
                <w:rFonts w:ascii="Outfit" w:eastAsia="Aptos" w:hAnsi="Outfit" w:cstheme="minorHAnsi"/>
                <w:color w:val="000C30"/>
                <w:sz w:val="22"/>
                <w:szCs w:val="22"/>
              </w:rPr>
              <w:t>How can you show appreciation to others?</w:t>
            </w:r>
          </w:p>
          <w:p w14:paraId="2DAE114F" w14:textId="4282DE70" w:rsidR="00F146B9" w:rsidRPr="00D30BAB" w:rsidRDefault="00441628" w:rsidP="00441628">
            <w:pPr>
              <w:pStyle w:val="ListParagraph"/>
              <w:numPr>
                <w:ilvl w:val="0"/>
                <w:numId w:val="6"/>
              </w:numPr>
              <w:rPr>
                <w:rFonts w:ascii="Outfit" w:eastAsia="Aptos" w:hAnsi="Outfit" w:cstheme="minorHAnsi"/>
                <w:color w:val="000C30"/>
                <w:sz w:val="22"/>
                <w:szCs w:val="22"/>
              </w:rPr>
            </w:pPr>
            <w:r w:rsidRPr="00D30BAB">
              <w:rPr>
                <w:rFonts w:ascii="Outfit" w:eastAsia="Aptos" w:hAnsi="Outfit" w:cstheme="minorHAnsi"/>
                <w:color w:val="000C30"/>
                <w:sz w:val="22"/>
                <w:szCs w:val="22"/>
              </w:rPr>
              <w:t>Who can you talk to if you feel worried?</w:t>
            </w:r>
          </w:p>
        </w:tc>
      </w:tr>
      <w:tr w:rsidR="00CF3160" w:rsidRPr="00C04B97" w14:paraId="0F4CF6CD" w14:textId="77777777" w:rsidTr="00882880">
        <w:trPr>
          <w:trHeight w:val="148"/>
        </w:trPr>
        <w:tc>
          <w:tcPr>
            <w:tcW w:w="613" w:type="dxa"/>
            <w:vMerge/>
          </w:tcPr>
          <w:p w14:paraId="2CDC2405"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shd w:val="clear" w:color="auto" w:fill="97BF3D"/>
          </w:tcPr>
          <w:p w14:paraId="145EAE2F" w14:textId="22D4B9C4" w:rsidR="00CF3160" w:rsidRPr="00E331FA" w:rsidRDefault="00CF3160">
            <w:pPr>
              <w:spacing w:line="276" w:lineRule="auto"/>
              <w:rPr>
                <w:rFonts w:ascii="Outfit" w:eastAsia="Aptos" w:hAnsi="Outfit" w:cstheme="minorHAnsi"/>
                <w:b/>
                <w:bCs/>
                <w:color w:val="000C30"/>
              </w:rPr>
            </w:pPr>
            <w:r w:rsidRPr="00E331FA">
              <w:rPr>
                <w:rFonts w:ascii="Outfit" w:eastAsia="Aptos" w:hAnsi="Outfit" w:cstheme="minorHAnsi"/>
                <w:b/>
                <w:bCs/>
                <w:color w:val="000C30"/>
              </w:rPr>
              <w:t xml:space="preserve">Resources and additional support for </w:t>
            </w:r>
            <w:r w:rsidR="008C4A5B">
              <w:rPr>
                <w:rFonts w:ascii="Outfit" w:eastAsia="Aptos" w:hAnsi="Outfit" w:cstheme="minorHAnsi"/>
                <w:b/>
                <w:bCs/>
                <w:color w:val="000C30"/>
              </w:rPr>
              <w:t>f</w:t>
            </w:r>
            <w:r w:rsidRPr="00E331FA">
              <w:rPr>
                <w:rFonts w:ascii="Outfit" w:eastAsia="Aptos" w:hAnsi="Outfit" w:cstheme="minorHAnsi"/>
                <w:b/>
                <w:bCs/>
                <w:color w:val="000C30"/>
              </w:rPr>
              <w:t>amilies</w:t>
            </w:r>
          </w:p>
        </w:tc>
      </w:tr>
      <w:tr w:rsidR="00CF3160" w:rsidRPr="00C04B97" w14:paraId="06B8FEA7" w14:textId="77777777" w:rsidTr="00E331FA">
        <w:trPr>
          <w:trHeight w:val="148"/>
        </w:trPr>
        <w:tc>
          <w:tcPr>
            <w:tcW w:w="613" w:type="dxa"/>
            <w:vMerge/>
          </w:tcPr>
          <w:p w14:paraId="16A4D304"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0089C9E2" w14:textId="77777777" w:rsidR="00441628" w:rsidRPr="00C04B97" w:rsidRDefault="00441628" w:rsidP="00441628">
            <w:pPr>
              <w:pStyle w:val="ListParagraph"/>
              <w:numPr>
                <w:ilvl w:val="0"/>
                <w:numId w:val="1"/>
              </w:numPr>
              <w:spacing w:line="276" w:lineRule="auto"/>
              <w:rPr>
                <w:rFonts w:ascii="Outfit" w:eastAsia="Aptos" w:hAnsi="Outfit" w:cstheme="minorHAnsi"/>
                <w:color w:val="000C30"/>
                <w:sz w:val="20"/>
                <w:szCs w:val="20"/>
              </w:rPr>
            </w:pPr>
            <w:hyperlink r:id="rId16" w:history="1">
              <w:r>
                <w:rPr>
                  <w:rStyle w:val="Hyperlink"/>
                  <w:rFonts w:ascii="Outfit" w:eastAsia="Aptos" w:hAnsi="Outfit" w:cstheme="minorHAnsi"/>
                  <w:sz w:val="20"/>
                  <w:szCs w:val="20"/>
                </w:rPr>
                <w:t>NSPCC</w:t>
              </w:r>
            </w:hyperlink>
            <w:r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advice for families on boundaries, secrets, safety and relationships</w:t>
            </w:r>
          </w:p>
          <w:p w14:paraId="551C4701" w14:textId="756482BC" w:rsidR="00A6421C" w:rsidRPr="00B17E7B" w:rsidRDefault="00441628" w:rsidP="00441628">
            <w:pPr>
              <w:pStyle w:val="ListParagraph"/>
              <w:numPr>
                <w:ilvl w:val="0"/>
                <w:numId w:val="1"/>
              </w:numPr>
              <w:spacing w:line="276" w:lineRule="auto"/>
              <w:rPr>
                <w:rFonts w:ascii="Outfit" w:eastAsia="Aptos" w:hAnsi="Outfit" w:cstheme="minorHAnsi"/>
                <w:color w:val="000C30"/>
                <w:sz w:val="20"/>
                <w:szCs w:val="20"/>
              </w:rPr>
            </w:pPr>
            <w:hyperlink r:id="rId17" w:history="1">
              <w:r>
                <w:rPr>
                  <w:rStyle w:val="Hyperlink"/>
                  <w:rFonts w:ascii="Outfit" w:eastAsia="Aptos" w:hAnsi="Outfit" w:cstheme="minorHAnsi"/>
                  <w:sz w:val="20"/>
                  <w:szCs w:val="20"/>
                </w:rPr>
                <w:t>UK Safer Internet</w:t>
              </w:r>
            </w:hyperlink>
            <w:r w:rsidR="00295874" w:rsidRPr="00B17E7B">
              <w:rPr>
                <w:rFonts w:ascii="Outfit" w:eastAsia="Aptos" w:hAnsi="Outfit" w:cstheme="minorHAnsi"/>
                <w:color w:val="000C30"/>
                <w:sz w:val="20"/>
                <w:szCs w:val="20"/>
              </w:rPr>
              <w:t xml:space="preserve"> – </w:t>
            </w:r>
            <w:r>
              <w:rPr>
                <w:rFonts w:ascii="Outfit" w:eastAsia="Aptos" w:hAnsi="Outfit" w:cstheme="minorHAnsi"/>
                <w:color w:val="000C30"/>
                <w:sz w:val="20"/>
                <w:szCs w:val="20"/>
              </w:rPr>
              <w:t>practical guidance for families on keeping children safe online</w:t>
            </w:r>
          </w:p>
          <w:p w14:paraId="0C03BEBD" w14:textId="02976983" w:rsidR="00CF3160" w:rsidRPr="00B17E7B" w:rsidRDefault="00CF3160" w:rsidP="007A259F">
            <w:pPr>
              <w:pStyle w:val="ListParagraph"/>
              <w:numPr>
                <w:ilvl w:val="0"/>
                <w:numId w:val="1"/>
              </w:numPr>
              <w:spacing w:line="276" w:lineRule="auto"/>
              <w:rPr>
                <w:rFonts w:ascii="Outfit" w:eastAsia="Aptos" w:hAnsi="Outfit" w:cstheme="minorHAnsi"/>
                <w:color w:val="000C30"/>
                <w:sz w:val="20"/>
                <w:szCs w:val="20"/>
              </w:rPr>
            </w:pPr>
            <w:r w:rsidRPr="00B17E7B">
              <w:rPr>
                <w:rFonts w:ascii="Outfit" w:eastAsia="Aptos" w:hAnsi="Outfit" w:cstheme="minorHAnsi"/>
                <w:color w:val="000C30"/>
                <w:sz w:val="20"/>
                <w:szCs w:val="20"/>
              </w:rPr>
              <w:t xml:space="preserve">Visit your local library to explore a range of age-appropriate fiction and non-fiction books linked to the </w:t>
            </w:r>
            <w:r w:rsidR="00882880">
              <w:rPr>
                <w:rFonts w:ascii="Outfit" w:eastAsia="Aptos" w:hAnsi="Outfit" w:cstheme="minorHAnsi"/>
                <w:color w:val="000C30"/>
                <w:sz w:val="20"/>
                <w:szCs w:val="20"/>
              </w:rPr>
              <w:t>Relationships</w:t>
            </w:r>
            <w:r w:rsidRPr="00B17E7B">
              <w:rPr>
                <w:rFonts w:ascii="Outfit" w:eastAsia="Aptos" w:hAnsi="Outfit" w:cstheme="minorHAnsi"/>
                <w:color w:val="000C30"/>
                <w:sz w:val="20"/>
                <w:szCs w:val="20"/>
              </w:rPr>
              <w:t xml:space="preserve"> theme.</w:t>
            </w:r>
          </w:p>
        </w:tc>
      </w:tr>
      <w:tr w:rsidR="00CF3160" w:rsidRPr="00C04B97" w14:paraId="0210F231" w14:textId="77777777" w:rsidTr="00E331FA">
        <w:trPr>
          <w:trHeight w:val="900"/>
        </w:trPr>
        <w:tc>
          <w:tcPr>
            <w:tcW w:w="613" w:type="dxa"/>
            <w:vMerge/>
            <w:tcBorders>
              <w:bottom w:val="single" w:sz="4" w:space="0" w:color="auto"/>
            </w:tcBorders>
          </w:tcPr>
          <w:p w14:paraId="020E03AB" w14:textId="77777777" w:rsidR="00CF3160" w:rsidRPr="00C04B97" w:rsidRDefault="00CF3160"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4611F4EE" w14:textId="553B9F2E" w:rsidR="00CF3160" w:rsidRPr="0031598B" w:rsidRDefault="00CF3160">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73C0E526" w14:textId="77777777" w:rsidR="00CF3160" w:rsidRDefault="00CF3160">
            <w:pPr>
              <w:spacing w:line="276" w:lineRule="auto"/>
              <w:rPr>
                <w:rFonts w:ascii="Outfit" w:eastAsia="Aptos" w:hAnsi="Outfit" w:cstheme="minorHAnsi"/>
                <w:color w:val="000C30"/>
                <w:sz w:val="20"/>
                <w:szCs w:val="20"/>
              </w:rPr>
            </w:pPr>
          </w:p>
          <w:p w14:paraId="39EE326A" w14:textId="77777777" w:rsidR="007039BB" w:rsidRPr="00C04B97" w:rsidRDefault="007039BB">
            <w:pPr>
              <w:spacing w:line="276" w:lineRule="auto"/>
              <w:rPr>
                <w:rFonts w:ascii="Outfit" w:eastAsia="Aptos" w:hAnsi="Outfit" w:cstheme="minorHAnsi"/>
                <w:color w:val="000C30"/>
                <w:sz w:val="20"/>
                <w:szCs w:val="20"/>
              </w:rPr>
            </w:pPr>
          </w:p>
        </w:tc>
      </w:tr>
    </w:tbl>
    <w:p w14:paraId="7F1D9EE9" w14:textId="77777777" w:rsidR="007039BB" w:rsidRDefault="007039BB" w:rsidP="00FC094B">
      <w:pPr>
        <w:spacing w:line="240" w:lineRule="auto"/>
        <w:jc w:val="both"/>
        <w:rPr>
          <w:rFonts w:ascii="Outfit" w:hAnsi="Outfit"/>
        </w:rPr>
      </w:pPr>
    </w:p>
    <w:p w14:paraId="0ABF932A" w14:textId="6BDA0A82" w:rsidR="00FC094B" w:rsidRDefault="007039BB" w:rsidP="007039BB">
      <w:pPr>
        <w:spacing w:after="0" w:line="240" w:lineRule="auto"/>
        <w:rPr>
          <w:rFonts w:ascii="Outfit" w:hAnsi="Outfit"/>
        </w:rPr>
      </w:pPr>
      <w:r>
        <w:rPr>
          <w:rFonts w:ascii="Outfit" w:hAnsi="Outfit"/>
        </w:rPr>
        <w:br w:type="page"/>
      </w:r>
      <w:r w:rsidR="00FC094B" w:rsidRPr="00FC094B">
        <w:rPr>
          <w:rFonts w:ascii="Outfit" w:hAnsi="Outfit"/>
        </w:rPr>
        <w:lastRenderedPageBreak/>
        <w:t xml:space="preserve">Jigsaw PSHE is a progressive scheme of learning where knowledge and skills build year on year across the programme. The table below shows how the </w:t>
      </w:r>
      <w:r w:rsidR="00882880">
        <w:rPr>
          <w:rFonts w:ascii="Outfit" w:hAnsi="Outfit"/>
        </w:rPr>
        <w:t>Relationships</w:t>
      </w:r>
      <w:r w:rsidR="00FC094B"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p w14:paraId="62393F50" w14:textId="77777777" w:rsidR="007039BB" w:rsidRPr="00FC094B" w:rsidRDefault="007039BB" w:rsidP="007039BB">
      <w:pPr>
        <w:spacing w:after="0" w:line="240" w:lineRule="auto"/>
        <w:rPr>
          <w:rFonts w:ascii="Outfit" w:hAnsi="Outfit"/>
        </w:rPr>
      </w:pPr>
    </w:p>
    <w:tbl>
      <w:tblPr>
        <w:tblStyle w:val="TableGrid"/>
        <w:tblW w:w="14459" w:type="dxa"/>
        <w:tblInd w:w="-5" w:type="dxa"/>
        <w:tblLook w:val="04A0" w:firstRow="1" w:lastRow="0" w:firstColumn="1" w:lastColumn="0" w:noHBand="0" w:noVBand="1"/>
      </w:tblPr>
      <w:tblGrid>
        <w:gridCol w:w="709"/>
        <w:gridCol w:w="6521"/>
        <w:gridCol w:w="7229"/>
      </w:tblGrid>
      <w:tr w:rsidR="00A6421C" w:rsidRPr="00C04B97" w14:paraId="17B8D034" w14:textId="77777777" w:rsidTr="00882880">
        <w:trPr>
          <w:trHeight w:val="587"/>
        </w:trPr>
        <w:tc>
          <w:tcPr>
            <w:tcW w:w="709" w:type="dxa"/>
            <w:vMerge w:val="restart"/>
            <w:shd w:val="clear" w:color="auto" w:fill="97BF3D"/>
            <w:textDirection w:val="btLr"/>
          </w:tcPr>
          <w:p w14:paraId="13B76292" w14:textId="6BFB1C6D" w:rsidR="00A6421C" w:rsidRPr="00C04B97" w:rsidRDefault="00A64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750" w:type="dxa"/>
            <w:gridSpan w:val="2"/>
            <w:shd w:val="clear" w:color="auto" w:fill="97BF3D"/>
            <w:vAlign w:val="center"/>
          </w:tcPr>
          <w:p w14:paraId="7D4D40B8" w14:textId="40E59B4E" w:rsidR="00A6421C" w:rsidRPr="00C04B97" w:rsidRDefault="00A6421C">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441628" w:rsidRPr="00C04B97" w14:paraId="25813D06" w14:textId="77777777" w:rsidTr="0031598B">
        <w:trPr>
          <w:trHeight w:val="1131"/>
        </w:trPr>
        <w:tc>
          <w:tcPr>
            <w:tcW w:w="709" w:type="dxa"/>
            <w:vMerge/>
            <w:shd w:val="clear" w:color="auto" w:fill="5FC9E0"/>
            <w:textDirection w:val="btLr"/>
          </w:tcPr>
          <w:p w14:paraId="28180A06" w14:textId="77777777" w:rsidR="00441628" w:rsidRPr="00C04B97" w:rsidRDefault="00441628" w:rsidP="00441628">
            <w:pPr>
              <w:spacing w:after="0"/>
              <w:ind w:left="113" w:right="113"/>
              <w:jc w:val="center"/>
              <w:rPr>
                <w:rFonts w:ascii="Outfit" w:hAnsi="Outfit" w:cs="Segoe UI"/>
                <w:b/>
                <w:bCs/>
                <w:color w:val="000C30"/>
                <w:sz w:val="28"/>
                <w:szCs w:val="28"/>
              </w:rPr>
            </w:pPr>
          </w:p>
        </w:tc>
        <w:tc>
          <w:tcPr>
            <w:tcW w:w="13750" w:type="dxa"/>
            <w:gridSpan w:val="2"/>
            <w:shd w:val="clear" w:color="auto" w:fill="FFFFFF" w:themeFill="background1"/>
          </w:tcPr>
          <w:p w14:paraId="3D454552" w14:textId="587A6C1B" w:rsidR="00441628" w:rsidRPr="00441628" w:rsidRDefault="00441628" w:rsidP="00441628">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feelings such as jealousy, love and loss, and learn how memories can help us stay connected to people we no longer see. They develop strategies for managing difficult emotions and supporting others through change.</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Across the six </w:t>
            </w:r>
            <w:r w:rsidR="007039BB">
              <w:rPr>
                <w:rFonts w:ascii="Outfit" w:hAnsi="Outfit" w:cstheme="minorHAnsi"/>
                <w:color w:val="000C30"/>
                <w:sz w:val="22"/>
                <w:szCs w:val="22"/>
              </w:rPr>
              <w:t>lessons</w:t>
            </w:r>
            <w:r w:rsidRPr="00F13023">
              <w:rPr>
                <w:rFonts w:ascii="Outfit" w:hAnsi="Outfit" w:cstheme="minorHAnsi"/>
                <w:color w:val="000C30"/>
                <w:sz w:val="22"/>
                <w:szCs w:val="22"/>
              </w:rPr>
              <w:t>, children practise negotiating, compromising and repairing friendships, and reflect on what makes healthy relationships. They consider early ideas about romantic relationships and learn not to feel pressured.</w:t>
            </w:r>
          </w:p>
        </w:tc>
      </w:tr>
      <w:tr w:rsidR="00E10A6B" w:rsidRPr="00C04B97" w14:paraId="1DFB4678" w14:textId="77777777" w:rsidTr="00775349">
        <w:trPr>
          <w:trHeight w:val="447"/>
        </w:trPr>
        <w:tc>
          <w:tcPr>
            <w:tcW w:w="709" w:type="dxa"/>
            <w:vMerge/>
            <w:shd w:val="clear" w:color="auto" w:fill="5FC9E0"/>
            <w:textDirection w:val="btLr"/>
          </w:tcPr>
          <w:p w14:paraId="6A0EC7AC" w14:textId="77777777" w:rsidR="00E10A6B" w:rsidRPr="00C04B97" w:rsidRDefault="00E10A6B" w:rsidP="00E10A6B">
            <w:pPr>
              <w:spacing w:after="0"/>
              <w:ind w:left="113" w:right="113"/>
              <w:jc w:val="center"/>
              <w:rPr>
                <w:rFonts w:ascii="Outfit" w:hAnsi="Outfit" w:cs="Segoe UI"/>
                <w:b/>
                <w:bCs/>
                <w:color w:val="000C30"/>
                <w:sz w:val="28"/>
                <w:szCs w:val="28"/>
              </w:rPr>
            </w:pPr>
          </w:p>
        </w:tc>
        <w:tc>
          <w:tcPr>
            <w:tcW w:w="6521" w:type="dxa"/>
            <w:shd w:val="clear" w:color="auto" w:fill="97BF3D"/>
            <w:vAlign w:val="center"/>
          </w:tcPr>
          <w:p w14:paraId="540F100A" w14:textId="77777777" w:rsidR="00E10A6B" w:rsidRPr="0031598B" w:rsidRDefault="00E10A6B" w:rsidP="00E10A6B">
            <w:pPr>
              <w:spacing w:after="0"/>
              <w:jc w:val="both"/>
              <w:rPr>
                <w:rFonts w:ascii="Outfit" w:hAnsi="Outfit" w:cs="Segoe UI"/>
                <w:b/>
                <w:bCs/>
                <w:color w:val="000C30"/>
              </w:rPr>
            </w:pPr>
            <w:r w:rsidRPr="0031598B">
              <w:rPr>
                <w:rFonts w:ascii="Outfit" w:hAnsi="Outfit" w:cs="Segoe UI"/>
                <w:b/>
                <w:bCs/>
                <w:color w:val="000C30"/>
              </w:rPr>
              <w:t>Knowledge</w:t>
            </w:r>
          </w:p>
        </w:tc>
        <w:tc>
          <w:tcPr>
            <w:tcW w:w="7229" w:type="dxa"/>
            <w:shd w:val="clear" w:color="auto" w:fill="97BF3D"/>
            <w:vAlign w:val="center"/>
          </w:tcPr>
          <w:p w14:paraId="60E72174" w14:textId="77777777" w:rsidR="00E10A6B" w:rsidRPr="0031598B" w:rsidRDefault="00E10A6B" w:rsidP="00E10A6B">
            <w:pPr>
              <w:spacing w:after="0"/>
              <w:jc w:val="both"/>
              <w:rPr>
                <w:rFonts w:ascii="Outfit" w:hAnsi="Outfit" w:cs="Segoe UI"/>
                <w:b/>
                <w:bCs/>
                <w:color w:val="000C30"/>
              </w:rPr>
            </w:pPr>
            <w:r w:rsidRPr="0031598B">
              <w:rPr>
                <w:rFonts w:ascii="Outfit" w:hAnsi="Outfit" w:cs="Segoe UI"/>
                <w:b/>
                <w:bCs/>
                <w:color w:val="000C30"/>
              </w:rPr>
              <w:t>Social and emotional skills</w:t>
            </w:r>
          </w:p>
        </w:tc>
      </w:tr>
      <w:tr w:rsidR="00441628" w:rsidRPr="00C04B97" w14:paraId="44E36381" w14:textId="77777777" w:rsidTr="00775349">
        <w:tc>
          <w:tcPr>
            <w:tcW w:w="709" w:type="dxa"/>
            <w:vMerge/>
            <w:textDirection w:val="btLr"/>
          </w:tcPr>
          <w:p w14:paraId="4BCB2F94" w14:textId="77777777" w:rsidR="00441628" w:rsidRPr="00C04B97" w:rsidRDefault="00441628" w:rsidP="00441628">
            <w:pPr>
              <w:pStyle w:val="ListParagraph"/>
              <w:numPr>
                <w:ilvl w:val="0"/>
                <w:numId w:val="1"/>
              </w:numPr>
              <w:ind w:left="473" w:right="113"/>
              <w:jc w:val="center"/>
              <w:rPr>
                <w:rFonts w:ascii="Outfit" w:hAnsi="Outfit" w:cs="Segoe UI"/>
                <w:sz w:val="28"/>
                <w:szCs w:val="28"/>
              </w:rPr>
            </w:pPr>
          </w:p>
        </w:tc>
        <w:tc>
          <w:tcPr>
            <w:tcW w:w="6521" w:type="dxa"/>
          </w:tcPr>
          <w:p w14:paraId="45FF5894" w14:textId="77777777" w:rsidR="00441628" w:rsidRPr="00F13023" w:rsidRDefault="00441628" w:rsidP="00441628">
            <w:pPr>
              <w:numPr>
                <w:ilvl w:val="0"/>
                <w:numId w:val="131"/>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can recognise situations which can cause jealousy in relationships </w:t>
            </w:r>
          </w:p>
          <w:p w14:paraId="6FF5F0D7" w14:textId="77777777" w:rsidR="00441628" w:rsidRPr="00F13023" w:rsidRDefault="00441628" w:rsidP="00441628">
            <w:pPr>
              <w:numPr>
                <w:ilvl w:val="0"/>
                <w:numId w:val="132"/>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can identify someone I love and can express why they are special to me </w:t>
            </w:r>
          </w:p>
          <w:p w14:paraId="49256875" w14:textId="77777777" w:rsidR="00441628" w:rsidRPr="00F13023" w:rsidRDefault="00441628" w:rsidP="00441628">
            <w:pPr>
              <w:numPr>
                <w:ilvl w:val="0"/>
                <w:numId w:val="133"/>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can tell you about someone I know that I no longer see </w:t>
            </w:r>
          </w:p>
          <w:p w14:paraId="3B253030" w14:textId="77777777" w:rsidR="00441628" w:rsidRPr="00F13023" w:rsidRDefault="00441628" w:rsidP="00441628">
            <w:pPr>
              <w:numPr>
                <w:ilvl w:val="0"/>
                <w:numId w:val="134"/>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can recognise how friendships change, know how to make new friends and how to manage when I fall out with my friends </w:t>
            </w:r>
          </w:p>
          <w:p w14:paraId="1CB6798E" w14:textId="77777777" w:rsidR="00441628" w:rsidRPr="00F13023" w:rsidRDefault="00441628" w:rsidP="00441628">
            <w:pPr>
              <w:numPr>
                <w:ilvl w:val="0"/>
                <w:numId w:val="135"/>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understand what having a boyfriend/girlfriend might mean and that it is a special relationship for when I am older </w:t>
            </w:r>
          </w:p>
          <w:p w14:paraId="3911FF1B" w14:textId="4A31A63F" w:rsidR="00441628" w:rsidRPr="00441628" w:rsidRDefault="00441628" w:rsidP="00441628">
            <w:pPr>
              <w:numPr>
                <w:ilvl w:val="0"/>
                <w:numId w:val="136"/>
              </w:numPr>
              <w:spacing w:after="0" w:line="240" w:lineRule="auto"/>
              <w:ind w:left="360"/>
              <w:rPr>
                <w:rFonts w:ascii="Outfit" w:eastAsia="Calibri" w:hAnsi="Outfit" w:cstheme="majorHAnsi"/>
                <w:bCs/>
                <w:color w:val="000C30"/>
              </w:rPr>
            </w:pPr>
            <w:r w:rsidRPr="00F13023">
              <w:rPr>
                <w:rFonts w:ascii="Outfit" w:eastAsia="Calibri" w:hAnsi="Outfit" w:cstheme="majorHAnsi"/>
                <w:bCs/>
                <w:color w:val="000C30"/>
              </w:rPr>
              <w:t>I know how to show love and appreciation to the people and animals who are special to me </w:t>
            </w:r>
          </w:p>
        </w:tc>
        <w:tc>
          <w:tcPr>
            <w:tcW w:w="7229" w:type="dxa"/>
          </w:tcPr>
          <w:p w14:paraId="70834B45" w14:textId="77777777" w:rsidR="00441628" w:rsidRPr="00F13023" w:rsidRDefault="00441628" w:rsidP="00441628">
            <w:pPr>
              <w:pStyle w:val="Pa2"/>
              <w:numPr>
                <w:ilvl w:val="0"/>
                <w:numId w:val="137"/>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feelings associated with jealousy and suggest strategies to problem-solve when this happens </w:t>
            </w:r>
          </w:p>
          <w:p w14:paraId="77EB9464" w14:textId="77777777" w:rsidR="00441628" w:rsidRPr="00F13023" w:rsidRDefault="00441628" w:rsidP="00441628">
            <w:pPr>
              <w:pStyle w:val="Pa2"/>
              <w:numPr>
                <w:ilvl w:val="0"/>
                <w:numId w:val="138"/>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most people feel when they lose someone or something they love </w:t>
            </w:r>
          </w:p>
          <w:p w14:paraId="23A8CA20" w14:textId="77777777" w:rsidR="00441628" w:rsidRPr="00F13023" w:rsidRDefault="00441628" w:rsidP="00441628">
            <w:pPr>
              <w:pStyle w:val="Pa2"/>
              <w:numPr>
                <w:ilvl w:val="0"/>
                <w:numId w:val="139"/>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we can remember people even if we no longer see them </w:t>
            </w:r>
          </w:p>
          <w:p w14:paraId="1D5EE29A" w14:textId="77777777" w:rsidR="00441628" w:rsidRPr="00F13023" w:rsidRDefault="00441628" w:rsidP="00441628">
            <w:pPr>
              <w:pStyle w:val="Pa2"/>
              <w:numPr>
                <w:ilvl w:val="0"/>
                <w:numId w:val="140"/>
              </w:numPr>
              <w:ind w:left="360"/>
              <w:rPr>
                <w:rFonts w:ascii="Outfit" w:hAnsi="Outfit" w:cstheme="minorHAnsi"/>
                <w:bCs/>
                <w:color w:val="000C30"/>
                <w:sz w:val="22"/>
                <w:szCs w:val="22"/>
              </w:rPr>
            </w:pPr>
            <w:r w:rsidRPr="00F13023">
              <w:rPr>
                <w:rFonts w:ascii="Outfit" w:hAnsi="Outfit" w:cstheme="minorHAnsi"/>
                <w:bCs/>
                <w:color w:val="000C30"/>
                <w:sz w:val="22"/>
                <w:szCs w:val="22"/>
              </w:rPr>
              <w:t>I know how to stand up for myself and how to negotiate and compromise </w:t>
            </w:r>
          </w:p>
          <w:p w14:paraId="5C27F187" w14:textId="77777777" w:rsidR="00441628" w:rsidRPr="00F13023" w:rsidRDefault="00441628" w:rsidP="00441628">
            <w:pPr>
              <w:pStyle w:val="Pa2"/>
              <w:numPr>
                <w:ilvl w:val="0"/>
                <w:numId w:val="141"/>
              </w:numPr>
              <w:ind w:left="360"/>
              <w:rPr>
                <w:rFonts w:ascii="Outfit" w:hAnsi="Outfit" w:cstheme="minorHAnsi"/>
                <w:bCs/>
                <w:color w:val="000C30"/>
                <w:sz w:val="22"/>
                <w:szCs w:val="22"/>
              </w:rPr>
            </w:pPr>
            <w:r w:rsidRPr="00F13023">
              <w:rPr>
                <w:rFonts w:ascii="Outfit" w:hAnsi="Outfit" w:cstheme="minorHAnsi"/>
                <w:bCs/>
                <w:color w:val="000C30"/>
                <w:sz w:val="22"/>
                <w:szCs w:val="22"/>
              </w:rPr>
              <w:t>I understand that boyfriend/girlfriend relationships are personal and special, and there is no need to feel pressurised into having a boyfriend/girlfriend </w:t>
            </w:r>
          </w:p>
          <w:p w14:paraId="40BA4484" w14:textId="3BCD7007" w:rsidR="00441628" w:rsidRPr="00441628" w:rsidRDefault="00441628" w:rsidP="00441628">
            <w:pPr>
              <w:pStyle w:val="Pa2"/>
              <w:numPr>
                <w:ilvl w:val="0"/>
                <w:numId w:val="142"/>
              </w:numPr>
              <w:ind w:left="360"/>
              <w:rPr>
                <w:rFonts w:ascii="Outfit" w:hAnsi="Outfit" w:cstheme="minorHAnsi"/>
                <w:bCs/>
                <w:color w:val="000C30"/>
                <w:sz w:val="22"/>
                <w:szCs w:val="22"/>
              </w:rPr>
            </w:pPr>
            <w:r w:rsidRPr="00F13023">
              <w:rPr>
                <w:rFonts w:ascii="Outfit" w:hAnsi="Outfit" w:cstheme="minorHAnsi"/>
                <w:bCs/>
                <w:color w:val="000C30"/>
                <w:sz w:val="22"/>
                <w:szCs w:val="22"/>
              </w:rPr>
              <w:t>I can love and be loved </w:t>
            </w:r>
          </w:p>
        </w:tc>
      </w:tr>
      <w:tr w:rsidR="00E10A6B" w:rsidRPr="00C04B97" w14:paraId="5F82D5AB" w14:textId="77777777" w:rsidTr="00882880">
        <w:trPr>
          <w:trHeight w:val="475"/>
        </w:trPr>
        <w:tc>
          <w:tcPr>
            <w:tcW w:w="709" w:type="dxa"/>
            <w:vMerge/>
            <w:textDirection w:val="btLr"/>
          </w:tcPr>
          <w:p w14:paraId="626D26C0" w14:textId="77777777" w:rsidR="00E10A6B" w:rsidRPr="00C04B97" w:rsidRDefault="00E10A6B"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97BF3D"/>
            <w:vAlign w:val="center"/>
          </w:tcPr>
          <w:p w14:paraId="10747A41" w14:textId="77777777" w:rsidR="00E10A6B" w:rsidRPr="0031598B" w:rsidRDefault="00E10A6B" w:rsidP="00E10A6B">
            <w:pPr>
              <w:pStyle w:val="TableParagraph"/>
              <w:spacing w:line="276" w:lineRule="auto"/>
              <w:rPr>
                <w:rFonts w:ascii="Outfit" w:hAnsi="Outfit" w:cs="Segoe UI"/>
                <w:b/>
                <w:bCs/>
              </w:rPr>
            </w:pPr>
            <w:r w:rsidRPr="0031598B">
              <w:rPr>
                <w:rFonts w:ascii="Outfit" w:hAnsi="Outfit" w:cs="Segoe UI"/>
                <w:b/>
                <w:bCs/>
                <w:color w:val="000C30"/>
              </w:rPr>
              <w:t>Vocabulary</w:t>
            </w:r>
          </w:p>
        </w:tc>
      </w:tr>
      <w:tr w:rsidR="00E10A6B" w:rsidRPr="00C04B97" w14:paraId="6E07B555" w14:textId="77777777" w:rsidTr="0031598B">
        <w:trPr>
          <w:trHeight w:val="694"/>
        </w:trPr>
        <w:tc>
          <w:tcPr>
            <w:tcW w:w="709" w:type="dxa"/>
            <w:vMerge/>
            <w:textDirection w:val="btLr"/>
          </w:tcPr>
          <w:p w14:paraId="394BFAF5" w14:textId="77777777" w:rsidR="00E10A6B" w:rsidRPr="00C04B97" w:rsidRDefault="00E10A6B" w:rsidP="007A259F">
            <w:pPr>
              <w:pStyle w:val="ListParagraph"/>
              <w:numPr>
                <w:ilvl w:val="0"/>
                <w:numId w:val="1"/>
              </w:numPr>
              <w:ind w:left="473" w:right="113"/>
              <w:jc w:val="center"/>
              <w:rPr>
                <w:rFonts w:ascii="Outfit" w:hAnsi="Outfit" w:cs="Segoe UI"/>
                <w:sz w:val="28"/>
                <w:szCs w:val="28"/>
              </w:rPr>
            </w:pPr>
          </w:p>
        </w:tc>
        <w:tc>
          <w:tcPr>
            <w:tcW w:w="13750" w:type="dxa"/>
            <w:gridSpan w:val="2"/>
            <w:shd w:val="clear" w:color="auto" w:fill="FFFFFF" w:themeFill="background1"/>
            <w:vAlign w:val="center"/>
          </w:tcPr>
          <w:p w14:paraId="32E749D1" w14:textId="2E4C0C37" w:rsidR="00E10A6B" w:rsidRPr="0031598B" w:rsidRDefault="00441628" w:rsidP="00F73119">
            <w:pPr>
              <w:pStyle w:val="TableParagraph"/>
              <w:rPr>
                <w:rFonts w:ascii="Outfit" w:hAnsi="Outfit" w:cs="Segoe UI"/>
                <w:color w:val="000C30"/>
              </w:rPr>
            </w:pPr>
            <w:r w:rsidRPr="00441628">
              <w:rPr>
                <w:rFonts w:ascii="Outfit" w:hAnsi="Outfit" w:cs="Segoe UI"/>
                <w:color w:val="000C30"/>
              </w:rPr>
              <w:t>anger, appreciation, attraction, betrayal, boyfriend, care, close, comfortable, compromise, conflict, critical thinking, emotions, empathy, envy, friendships, girlfriend, jealousy, lonely / loneliness, loss, love, loyalty, manage, memories, memento, negotiate, negative, personal, positive, pressure, problem-solve, reality, relationship, remember, souvenir, special, support, symbol, trust, vulnerable</w:t>
            </w:r>
          </w:p>
        </w:tc>
      </w:tr>
    </w:tbl>
    <w:p w14:paraId="0660CA80" w14:textId="77777777" w:rsidR="00441628" w:rsidRDefault="00441628" w:rsidP="0031598B">
      <w:pPr>
        <w:spacing w:after="0" w:line="240" w:lineRule="auto"/>
        <w:rPr>
          <w:rFonts w:ascii="Outfit" w:hAnsi="Outfit"/>
        </w:rPr>
      </w:pPr>
    </w:p>
    <w:p w14:paraId="236B1710" w14:textId="77777777" w:rsidR="003C6472" w:rsidRDefault="003C6472" w:rsidP="0031598B">
      <w:pPr>
        <w:spacing w:after="0" w:line="240" w:lineRule="auto"/>
        <w:rPr>
          <w:rFonts w:ascii="Outfit" w:hAnsi="Outfit"/>
        </w:rPr>
      </w:pPr>
    </w:p>
    <w:p w14:paraId="38C478FD" w14:textId="21A07311" w:rsidR="00A6421C" w:rsidRPr="00FC094B" w:rsidRDefault="006B7EC3" w:rsidP="0031598B">
      <w:pPr>
        <w:spacing w:after="0" w:line="240" w:lineRule="auto"/>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485"/>
        <w:gridCol w:w="4787"/>
        <w:gridCol w:w="4635"/>
      </w:tblGrid>
      <w:tr w:rsidR="00A6421C" w:rsidRPr="00C04B97" w14:paraId="69D4361C" w14:textId="77777777" w:rsidTr="00882880">
        <w:trPr>
          <w:trHeight w:val="701"/>
        </w:trPr>
        <w:tc>
          <w:tcPr>
            <w:tcW w:w="613" w:type="dxa"/>
            <w:vMerge w:val="restart"/>
            <w:shd w:val="clear" w:color="auto" w:fill="97BF3D"/>
            <w:textDirection w:val="btLr"/>
          </w:tcPr>
          <w:p w14:paraId="6462462B" w14:textId="3EE37E0C" w:rsidR="00A6421C" w:rsidRPr="00C04B97" w:rsidRDefault="00A6421C">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0200DD" w:rsidRPr="00C04B97">
              <w:rPr>
                <w:rFonts w:ascii="Outfit" w:hAnsi="Outfit" w:cs="Segoe UI"/>
                <w:b/>
                <w:bCs/>
                <w:color w:val="000C30"/>
                <w:sz w:val="28"/>
                <w:szCs w:val="28"/>
              </w:rPr>
              <w:t>8-9</w:t>
            </w:r>
          </w:p>
        </w:tc>
        <w:tc>
          <w:tcPr>
            <w:tcW w:w="13907" w:type="dxa"/>
            <w:gridSpan w:val="3"/>
            <w:shd w:val="clear" w:color="auto" w:fill="97BF3D"/>
            <w:vAlign w:val="center"/>
          </w:tcPr>
          <w:p w14:paraId="292ACBAB" w14:textId="34073DD6" w:rsidR="00A6421C" w:rsidRPr="00C04B97" w:rsidRDefault="00A6421C">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A6421C" w:rsidRPr="00C04B97" w14:paraId="20C2EA7A" w14:textId="77777777" w:rsidTr="00F952C2">
        <w:trPr>
          <w:trHeight w:val="148"/>
        </w:trPr>
        <w:tc>
          <w:tcPr>
            <w:tcW w:w="613" w:type="dxa"/>
            <w:vMerge/>
          </w:tcPr>
          <w:p w14:paraId="0D2CCBF5" w14:textId="77777777" w:rsidR="00A6421C" w:rsidRPr="00C04B97" w:rsidRDefault="00A6421C" w:rsidP="007A259F">
            <w:pPr>
              <w:pStyle w:val="ListParagraph"/>
              <w:numPr>
                <w:ilvl w:val="0"/>
                <w:numId w:val="1"/>
              </w:numPr>
              <w:rPr>
                <w:rFonts w:ascii="Outfit" w:hAnsi="Outfit" w:cs="Segoe UI"/>
                <w:sz w:val="28"/>
                <w:szCs w:val="28"/>
              </w:rPr>
            </w:pPr>
          </w:p>
        </w:tc>
        <w:tc>
          <w:tcPr>
            <w:tcW w:w="4485" w:type="dxa"/>
          </w:tcPr>
          <w:p w14:paraId="1EDDC7BD" w14:textId="6A5D8ABD" w:rsidR="00441628" w:rsidRPr="00441628" w:rsidRDefault="00441628" w:rsidP="00441628">
            <w:pPr>
              <w:rPr>
                <w:rFonts w:ascii="Outfit" w:eastAsia="Aptos" w:hAnsi="Outfit" w:cstheme="minorHAnsi"/>
                <w:b/>
                <w:bCs/>
                <w:color w:val="000C30"/>
              </w:rPr>
            </w:pPr>
            <w:r w:rsidRPr="00441628">
              <w:rPr>
                <w:rFonts w:ascii="Outfit" w:eastAsia="Aptos" w:hAnsi="Outfit" w:cstheme="minorHAnsi"/>
                <w:b/>
                <w:bCs/>
                <w:color w:val="000C30"/>
              </w:rPr>
              <w:t>Jealousy</w:t>
            </w:r>
            <w:r w:rsidR="003C6472" w:rsidRPr="003C6472">
              <w:rPr>
                <w:rFonts w:ascii="Outfit" w:eastAsia="Aptos" w:hAnsi="Outfit" w:cstheme="minorHAnsi"/>
                <w:b/>
                <w:bCs/>
                <w:color w:val="000C30"/>
              </w:rPr>
              <w:t xml:space="preserve"> </w:t>
            </w:r>
            <w:r w:rsidRPr="003C6472">
              <w:rPr>
                <w:rFonts w:ascii="Outfit" w:eastAsia="Aptos" w:hAnsi="Outfit" w:cstheme="minorHAnsi"/>
                <w:b/>
                <w:bCs/>
                <w:color w:val="000C30"/>
              </w:rPr>
              <w:t>and f</w:t>
            </w:r>
            <w:r w:rsidRPr="00441628">
              <w:rPr>
                <w:rFonts w:ascii="Outfit" w:eastAsia="Aptos" w:hAnsi="Outfit" w:cstheme="minorHAnsi"/>
                <w:b/>
                <w:bCs/>
                <w:color w:val="000C30"/>
              </w:rPr>
              <w:t xml:space="preserve">riendship </w:t>
            </w:r>
            <w:r w:rsidRPr="003C6472">
              <w:rPr>
                <w:rFonts w:ascii="Outfit" w:eastAsia="Aptos" w:hAnsi="Outfit" w:cstheme="minorHAnsi"/>
                <w:b/>
                <w:bCs/>
                <w:color w:val="000C30"/>
              </w:rPr>
              <w:t>e</w:t>
            </w:r>
            <w:r w:rsidRPr="00441628">
              <w:rPr>
                <w:rFonts w:ascii="Outfit" w:eastAsia="Aptos" w:hAnsi="Outfit" w:cstheme="minorHAnsi"/>
                <w:b/>
                <w:bCs/>
                <w:color w:val="000C30"/>
              </w:rPr>
              <w:t>motions</w:t>
            </w:r>
          </w:p>
          <w:p w14:paraId="676FC865" w14:textId="77777777" w:rsidR="00441628" w:rsidRPr="003C6472" w:rsidRDefault="00441628" w:rsidP="00441628">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situations might make someone feel jealous?</w:t>
            </w:r>
          </w:p>
          <w:p w14:paraId="35984E99" w14:textId="77777777" w:rsidR="00441628" w:rsidRPr="003C6472" w:rsidRDefault="00441628" w:rsidP="00441628">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How can jealousy affect friendships?</w:t>
            </w:r>
          </w:p>
          <w:p w14:paraId="1EAF6A4E" w14:textId="385E187A" w:rsidR="00A6421C" w:rsidRPr="00F952C2" w:rsidRDefault="00441628" w:rsidP="00441628">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can you do if you notice jealous feelings?</w:t>
            </w:r>
          </w:p>
        </w:tc>
        <w:tc>
          <w:tcPr>
            <w:tcW w:w="4787" w:type="dxa"/>
          </w:tcPr>
          <w:p w14:paraId="6008066B" w14:textId="2B59C0B6" w:rsidR="003C6472" w:rsidRPr="003C6472" w:rsidRDefault="00441628" w:rsidP="003C6472">
            <w:pPr>
              <w:spacing w:line="276" w:lineRule="auto"/>
              <w:rPr>
                <w:rFonts w:ascii="Outfit" w:eastAsia="Aptos" w:hAnsi="Outfit" w:cstheme="minorHAnsi"/>
                <w:b/>
                <w:bCs/>
                <w:color w:val="000C30"/>
              </w:rPr>
            </w:pPr>
            <w:r w:rsidRPr="003C6472">
              <w:rPr>
                <w:rFonts w:ascii="Outfit" w:eastAsia="Aptos" w:hAnsi="Outfit" w:cstheme="minorHAnsi"/>
                <w:b/>
                <w:bCs/>
                <w:color w:val="000C30"/>
              </w:rPr>
              <w:t>Love</w:t>
            </w:r>
            <w:r w:rsidR="003C6472" w:rsidRPr="003C6472">
              <w:rPr>
                <w:rFonts w:ascii="Outfit" w:eastAsia="Aptos" w:hAnsi="Outfit" w:cstheme="minorHAnsi"/>
                <w:b/>
                <w:bCs/>
                <w:color w:val="000C30"/>
              </w:rPr>
              <w:t xml:space="preserve"> and appreciation</w:t>
            </w:r>
          </w:p>
          <w:p w14:paraId="60DFC4A8" w14:textId="5DE2C763" w:rsidR="003C6472" w:rsidRPr="003C6472" w:rsidRDefault="00441628" w:rsidP="003C6472">
            <w:pPr>
              <w:pStyle w:val="ListParagraph"/>
              <w:numPr>
                <w:ilvl w:val="0"/>
                <w:numId w:val="1"/>
              </w:numPr>
              <w:spacing w:line="276" w:lineRule="auto"/>
              <w:rPr>
                <w:rFonts w:ascii="Outfit" w:eastAsia="Aptos" w:hAnsi="Outfit" w:cstheme="minorHAnsi"/>
                <w:b/>
                <w:bCs/>
                <w:color w:val="000C30"/>
                <w:sz w:val="22"/>
                <w:szCs w:val="22"/>
              </w:rPr>
            </w:pPr>
            <w:r w:rsidRPr="003C6472">
              <w:rPr>
                <w:rFonts w:ascii="Outfit" w:eastAsia="Aptos" w:hAnsi="Outfit" w:cstheme="minorHAnsi"/>
                <w:color w:val="000C30"/>
                <w:sz w:val="22"/>
                <w:szCs w:val="22"/>
              </w:rPr>
              <w:t>What makes someone special to you?</w:t>
            </w:r>
          </w:p>
          <w:p w14:paraId="58C4CBD4" w14:textId="77777777" w:rsidR="003C6472" w:rsidRPr="003C6472" w:rsidRDefault="00441628" w:rsidP="003C6472">
            <w:pPr>
              <w:pStyle w:val="ListParagraph"/>
              <w:numPr>
                <w:ilvl w:val="0"/>
                <w:numId w:val="1"/>
              </w:numPr>
              <w:spacing w:line="276" w:lineRule="auto"/>
              <w:rPr>
                <w:rFonts w:ascii="Outfit" w:eastAsia="Aptos" w:hAnsi="Outfit" w:cstheme="minorHAnsi"/>
                <w:b/>
                <w:bCs/>
                <w:color w:val="000C30"/>
                <w:sz w:val="22"/>
                <w:szCs w:val="22"/>
              </w:rPr>
            </w:pPr>
            <w:r w:rsidRPr="003C6472">
              <w:rPr>
                <w:rFonts w:ascii="Outfit" w:eastAsia="Aptos" w:hAnsi="Outfit" w:cstheme="minorHAnsi"/>
                <w:color w:val="000C30"/>
                <w:sz w:val="22"/>
                <w:szCs w:val="22"/>
              </w:rPr>
              <w:t>How can you show care and appreciation to others?</w:t>
            </w:r>
          </w:p>
          <w:p w14:paraId="7B01DAB9" w14:textId="3A094615" w:rsidR="00A6421C" w:rsidRPr="003C6472" w:rsidRDefault="00441628" w:rsidP="00441628">
            <w:pPr>
              <w:pStyle w:val="ListParagraph"/>
              <w:numPr>
                <w:ilvl w:val="0"/>
                <w:numId w:val="1"/>
              </w:numPr>
              <w:spacing w:line="276" w:lineRule="auto"/>
              <w:rPr>
                <w:rFonts w:ascii="Outfit" w:eastAsia="Aptos" w:hAnsi="Outfit" w:cstheme="minorHAnsi"/>
                <w:b/>
                <w:bCs/>
                <w:color w:val="000C30"/>
                <w:sz w:val="22"/>
                <w:szCs w:val="22"/>
              </w:rPr>
            </w:pPr>
            <w:r w:rsidRPr="003C6472">
              <w:rPr>
                <w:rFonts w:ascii="Outfit" w:eastAsia="Aptos" w:hAnsi="Outfit" w:cstheme="minorHAnsi"/>
                <w:color w:val="000C30"/>
                <w:sz w:val="22"/>
                <w:szCs w:val="22"/>
              </w:rPr>
              <w:t>How does it feel to give and receive love?</w:t>
            </w:r>
          </w:p>
        </w:tc>
        <w:tc>
          <w:tcPr>
            <w:tcW w:w="4635" w:type="dxa"/>
          </w:tcPr>
          <w:p w14:paraId="46FDC99C" w14:textId="3B0BDDF8" w:rsidR="003C6472" w:rsidRPr="003C6472" w:rsidRDefault="003C6472" w:rsidP="003C6472">
            <w:pPr>
              <w:spacing w:line="276" w:lineRule="auto"/>
              <w:rPr>
                <w:rFonts w:ascii="Outfit" w:eastAsia="Aptos" w:hAnsi="Outfit" w:cstheme="minorHAnsi"/>
                <w:b/>
                <w:bCs/>
                <w:color w:val="000C30"/>
              </w:rPr>
            </w:pPr>
            <w:r w:rsidRPr="003C6472">
              <w:rPr>
                <w:rFonts w:ascii="Outfit" w:eastAsia="Aptos" w:hAnsi="Outfit" w:cstheme="minorHAnsi"/>
                <w:b/>
                <w:bCs/>
                <w:color w:val="000C30"/>
              </w:rPr>
              <w:t>Loss, memories and staying connected</w:t>
            </w:r>
          </w:p>
          <w:p w14:paraId="01E0B363" w14:textId="77777777" w:rsidR="003C6472" w:rsidRPr="003C6472" w:rsidRDefault="003C6472" w:rsidP="003C6472">
            <w:pPr>
              <w:pStyle w:val="ListParagraph"/>
              <w:numPr>
                <w:ilvl w:val="0"/>
                <w:numId w:val="143"/>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might someone feel when they no longer see someone they care about?</w:t>
            </w:r>
          </w:p>
          <w:p w14:paraId="593126F6" w14:textId="77777777" w:rsidR="003C6472" w:rsidRPr="003C6472" w:rsidRDefault="003C6472" w:rsidP="003C6472">
            <w:pPr>
              <w:pStyle w:val="ListParagraph"/>
              <w:numPr>
                <w:ilvl w:val="0"/>
                <w:numId w:val="143"/>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can help us remember special people?</w:t>
            </w:r>
          </w:p>
          <w:p w14:paraId="2A0F1C71" w14:textId="78DE658B" w:rsidR="00A6421C" w:rsidRPr="003C6472" w:rsidRDefault="003C6472" w:rsidP="003C6472">
            <w:pPr>
              <w:pStyle w:val="ListParagraph"/>
              <w:numPr>
                <w:ilvl w:val="0"/>
                <w:numId w:val="143"/>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Why are memories important?</w:t>
            </w:r>
          </w:p>
        </w:tc>
      </w:tr>
      <w:tr w:rsidR="00A6421C" w:rsidRPr="00C04B97" w14:paraId="299BD0DD" w14:textId="77777777" w:rsidTr="00F952C2">
        <w:trPr>
          <w:trHeight w:val="148"/>
        </w:trPr>
        <w:tc>
          <w:tcPr>
            <w:tcW w:w="613" w:type="dxa"/>
            <w:vMerge/>
          </w:tcPr>
          <w:p w14:paraId="70AA1279" w14:textId="77777777" w:rsidR="00A6421C" w:rsidRPr="00C04B97" w:rsidRDefault="00A6421C" w:rsidP="007A259F">
            <w:pPr>
              <w:pStyle w:val="ListParagraph"/>
              <w:numPr>
                <w:ilvl w:val="0"/>
                <w:numId w:val="1"/>
              </w:numPr>
              <w:rPr>
                <w:rFonts w:ascii="Outfit" w:hAnsi="Outfit" w:cs="Segoe UI"/>
                <w:sz w:val="28"/>
                <w:szCs w:val="28"/>
              </w:rPr>
            </w:pPr>
          </w:p>
        </w:tc>
        <w:tc>
          <w:tcPr>
            <w:tcW w:w="4485" w:type="dxa"/>
          </w:tcPr>
          <w:p w14:paraId="2103B48B" w14:textId="39AA1488" w:rsidR="003C6472" w:rsidRPr="003C6472" w:rsidRDefault="003C6472" w:rsidP="003C6472">
            <w:pPr>
              <w:spacing w:line="276" w:lineRule="auto"/>
              <w:rPr>
                <w:rFonts w:ascii="Outfit" w:eastAsia="Aptos" w:hAnsi="Outfit" w:cstheme="minorHAnsi"/>
                <w:b/>
                <w:bCs/>
                <w:color w:val="000C30"/>
              </w:rPr>
            </w:pPr>
            <w:r w:rsidRPr="003C6472">
              <w:rPr>
                <w:rFonts w:ascii="Outfit" w:eastAsia="Aptos" w:hAnsi="Outfit" w:cstheme="minorHAnsi"/>
                <w:b/>
                <w:bCs/>
                <w:color w:val="000C30"/>
              </w:rPr>
              <w:t>Friendship changes, conflict and repair</w:t>
            </w:r>
          </w:p>
          <w:p w14:paraId="6859A172" w14:textId="77777777" w:rsidR="003C6472" w:rsidRPr="003C6472" w:rsidRDefault="003C6472" w:rsidP="003C6472">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Why do friendships sometimes change?</w:t>
            </w:r>
          </w:p>
          <w:p w14:paraId="0706146E" w14:textId="77777777" w:rsidR="003C6472" w:rsidRPr="003C6472" w:rsidRDefault="003C6472" w:rsidP="003C6472">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can you do if you fall out with a friend?</w:t>
            </w:r>
          </w:p>
          <w:p w14:paraId="7B425C45" w14:textId="77777777" w:rsidR="003C6472" w:rsidRPr="003C6472" w:rsidRDefault="003C6472" w:rsidP="003C6472">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does it mean to compromise?</w:t>
            </w:r>
          </w:p>
          <w:p w14:paraId="41AE9BDE" w14:textId="352725B4" w:rsidR="00A6421C" w:rsidRPr="003C6472" w:rsidRDefault="003C6472" w:rsidP="003C6472">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can negotiation help solve conflicts fairly?</w:t>
            </w:r>
          </w:p>
        </w:tc>
        <w:tc>
          <w:tcPr>
            <w:tcW w:w="4787" w:type="dxa"/>
          </w:tcPr>
          <w:p w14:paraId="39F5BEB8" w14:textId="1BCB49F6" w:rsidR="003C6472" w:rsidRPr="003C6472" w:rsidRDefault="003C6472" w:rsidP="003C6472">
            <w:pPr>
              <w:rPr>
                <w:rFonts w:ascii="Outfit" w:eastAsia="Aptos" w:hAnsi="Outfit" w:cstheme="minorHAnsi"/>
                <w:b/>
                <w:bCs/>
                <w:color w:val="000C30"/>
              </w:rPr>
            </w:pPr>
            <w:r w:rsidRPr="003C6472">
              <w:rPr>
                <w:rFonts w:ascii="Outfit" w:eastAsia="Aptos" w:hAnsi="Outfit" w:cstheme="minorHAnsi"/>
                <w:b/>
                <w:bCs/>
                <w:color w:val="000C30"/>
              </w:rPr>
              <w:t>Standing up to pressure and healthy boundaries</w:t>
            </w:r>
          </w:p>
          <w:p w14:paraId="039E72DF" w14:textId="77777777" w:rsidR="003C6472" w:rsidRPr="003C6472" w:rsidRDefault="003C6472" w:rsidP="003C6472">
            <w:pPr>
              <w:pStyle w:val="ListParagraph"/>
              <w:numPr>
                <w:ilvl w:val="0"/>
                <w:numId w:val="144"/>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does it mean to stand up for yourself?</w:t>
            </w:r>
          </w:p>
          <w:p w14:paraId="7005A53D" w14:textId="77777777" w:rsidR="003C6472" w:rsidRPr="003C6472" w:rsidRDefault="003C6472" w:rsidP="003C6472">
            <w:pPr>
              <w:pStyle w:val="ListParagraph"/>
              <w:numPr>
                <w:ilvl w:val="0"/>
                <w:numId w:val="144"/>
              </w:numPr>
              <w:rPr>
                <w:rFonts w:ascii="Outfit" w:eastAsia="Aptos" w:hAnsi="Outfit" w:cstheme="minorHAnsi"/>
                <w:color w:val="000C30"/>
                <w:sz w:val="22"/>
                <w:szCs w:val="22"/>
              </w:rPr>
            </w:pPr>
            <w:r w:rsidRPr="003C6472">
              <w:rPr>
                <w:rFonts w:ascii="Outfit" w:eastAsia="Aptos" w:hAnsi="Outfit" w:cstheme="minorHAnsi"/>
                <w:color w:val="000C30"/>
                <w:sz w:val="22"/>
                <w:szCs w:val="22"/>
              </w:rPr>
              <w:t>How can you respond if you feel pressured?</w:t>
            </w:r>
          </w:p>
          <w:p w14:paraId="6154C261" w14:textId="053B62CA" w:rsidR="00A6421C" w:rsidRPr="003C6472" w:rsidRDefault="003C6472" w:rsidP="003C6472">
            <w:pPr>
              <w:pStyle w:val="ListParagraph"/>
              <w:numPr>
                <w:ilvl w:val="0"/>
                <w:numId w:val="144"/>
              </w:numPr>
              <w:rPr>
                <w:rFonts w:ascii="Outfit" w:eastAsia="Aptos" w:hAnsi="Outfit" w:cstheme="minorHAnsi"/>
                <w:color w:val="000C30"/>
                <w:sz w:val="22"/>
                <w:szCs w:val="22"/>
              </w:rPr>
            </w:pPr>
            <w:r w:rsidRPr="003C6472">
              <w:rPr>
                <w:rFonts w:ascii="Outfit" w:eastAsia="Aptos" w:hAnsi="Outfit" w:cstheme="minorHAnsi"/>
                <w:color w:val="000C30"/>
                <w:sz w:val="22"/>
                <w:szCs w:val="22"/>
              </w:rPr>
              <w:t>Who can you talk to if you feel uncomfortable?</w:t>
            </w:r>
          </w:p>
        </w:tc>
        <w:tc>
          <w:tcPr>
            <w:tcW w:w="4635" w:type="dxa"/>
          </w:tcPr>
          <w:p w14:paraId="44EE5803" w14:textId="7EEB618B" w:rsidR="003C6472" w:rsidRPr="003C6472" w:rsidRDefault="003C6472" w:rsidP="003C6472">
            <w:pPr>
              <w:rPr>
                <w:rFonts w:ascii="Outfit" w:eastAsia="Aptos" w:hAnsi="Outfit" w:cstheme="minorHAnsi"/>
                <w:b/>
                <w:bCs/>
                <w:color w:val="000C30"/>
              </w:rPr>
            </w:pPr>
            <w:r w:rsidRPr="003C6472">
              <w:rPr>
                <w:rFonts w:ascii="Outfit" w:eastAsia="Aptos" w:hAnsi="Outfit" w:cstheme="minorHAnsi"/>
                <w:b/>
                <w:bCs/>
                <w:color w:val="000C30"/>
              </w:rPr>
              <w:t>Relationships and respect</w:t>
            </w:r>
          </w:p>
          <w:p w14:paraId="534C6748" w14:textId="67186E24" w:rsidR="003C6472" w:rsidRPr="003C6472" w:rsidRDefault="003C6472" w:rsidP="003C6472">
            <w:pPr>
              <w:pStyle w:val="ListParagraph"/>
              <w:numPr>
                <w:ilvl w:val="0"/>
                <w:numId w:val="145"/>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does it mean for a relationship to be important or special?</w:t>
            </w:r>
          </w:p>
          <w:p w14:paraId="7163FB14" w14:textId="77777777" w:rsidR="003C6472" w:rsidRPr="003C6472" w:rsidRDefault="003C6472" w:rsidP="003C6472">
            <w:pPr>
              <w:pStyle w:val="ListParagraph"/>
              <w:numPr>
                <w:ilvl w:val="0"/>
                <w:numId w:val="145"/>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makes any relationship healthy and respectful?</w:t>
            </w:r>
          </w:p>
          <w:p w14:paraId="19854B05" w14:textId="1EF4B1CB" w:rsidR="00A6421C" w:rsidRPr="00F952C2" w:rsidRDefault="003C6472" w:rsidP="003C6472">
            <w:pPr>
              <w:pStyle w:val="ListParagraph"/>
              <w:numPr>
                <w:ilvl w:val="0"/>
                <w:numId w:val="145"/>
              </w:numPr>
              <w:rPr>
                <w:rFonts w:ascii="Outfit" w:eastAsia="Aptos" w:hAnsi="Outfit" w:cstheme="minorHAnsi"/>
                <w:color w:val="000C30"/>
                <w:sz w:val="22"/>
                <w:szCs w:val="22"/>
              </w:rPr>
            </w:pPr>
            <w:r w:rsidRPr="003C6472">
              <w:rPr>
                <w:rFonts w:ascii="Outfit" w:eastAsia="Aptos" w:hAnsi="Outfit" w:cstheme="minorHAnsi"/>
                <w:color w:val="000C30"/>
                <w:sz w:val="22"/>
                <w:szCs w:val="22"/>
              </w:rPr>
              <w:t>Why is it important to respect other people’s choices?</w:t>
            </w:r>
          </w:p>
        </w:tc>
      </w:tr>
      <w:tr w:rsidR="00A6421C" w:rsidRPr="00C04B97" w14:paraId="02F321CC" w14:textId="77777777" w:rsidTr="00882880">
        <w:trPr>
          <w:trHeight w:val="148"/>
        </w:trPr>
        <w:tc>
          <w:tcPr>
            <w:tcW w:w="613" w:type="dxa"/>
            <w:vMerge/>
          </w:tcPr>
          <w:p w14:paraId="59A88427"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shd w:val="clear" w:color="auto" w:fill="97BF3D"/>
          </w:tcPr>
          <w:p w14:paraId="30E2AC27" w14:textId="77777777" w:rsidR="00A6421C" w:rsidRPr="0031598B" w:rsidRDefault="00A6421C">
            <w:pPr>
              <w:spacing w:line="276" w:lineRule="auto"/>
              <w:rPr>
                <w:rFonts w:ascii="Outfit" w:eastAsia="Aptos" w:hAnsi="Outfit" w:cstheme="minorHAnsi"/>
                <w:b/>
                <w:bCs/>
                <w:color w:val="000C30"/>
              </w:rPr>
            </w:pPr>
            <w:r w:rsidRPr="0031598B">
              <w:rPr>
                <w:rFonts w:ascii="Outfit" w:eastAsia="Aptos" w:hAnsi="Outfit" w:cstheme="minorHAnsi"/>
                <w:b/>
                <w:bCs/>
                <w:color w:val="000C30"/>
              </w:rPr>
              <w:t>Resources and additional support for Families</w:t>
            </w:r>
          </w:p>
        </w:tc>
      </w:tr>
      <w:tr w:rsidR="00A6421C" w:rsidRPr="00C04B97" w14:paraId="204BFB84" w14:textId="77777777" w:rsidTr="0014262A">
        <w:trPr>
          <w:trHeight w:val="148"/>
        </w:trPr>
        <w:tc>
          <w:tcPr>
            <w:tcW w:w="613" w:type="dxa"/>
            <w:vMerge/>
          </w:tcPr>
          <w:p w14:paraId="4464497B"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01BCAF23" w14:textId="77777777" w:rsidR="003C6472" w:rsidRDefault="003C6472" w:rsidP="003C6472">
            <w:pPr>
              <w:pStyle w:val="ListParagraph"/>
              <w:numPr>
                <w:ilvl w:val="0"/>
                <w:numId w:val="1"/>
              </w:numPr>
              <w:spacing w:line="276" w:lineRule="auto"/>
              <w:rPr>
                <w:rFonts w:ascii="Outfit" w:eastAsia="Aptos" w:hAnsi="Outfit" w:cstheme="minorHAnsi"/>
                <w:color w:val="000C30"/>
                <w:sz w:val="20"/>
                <w:szCs w:val="20"/>
              </w:rPr>
            </w:pPr>
            <w:hyperlink r:id="rId18" w:history="1">
              <w:r>
                <w:rPr>
                  <w:rStyle w:val="Hyperlink"/>
                  <w:rFonts w:ascii="Outfit" w:eastAsia="Aptos" w:hAnsi="Outfit" w:cstheme="minorHAnsi"/>
                  <w:sz w:val="20"/>
                  <w:szCs w:val="20"/>
                </w:rPr>
                <w:t>NSPCC</w:t>
              </w:r>
            </w:hyperlink>
            <w:r w:rsidRPr="00C04B97">
              <w:rPr>
                <w:rFonts w:ascii="Outfit" w:eastAsia="Aptos" w:hAnsi="Outfit" w:cstheme="minorHAnsi"/>
                <w:color w:val="000C30"/>
                <w:sz w:val="20"/>
                <w:szCs w:val="20"/>
              </w:rPr>
              <w:t xml:space="preserve"> – </w:t>
            </w:r>
            <w:r>
              <w:rPr>
                <w:rFonts w:ascii="Outfit" w:eastAsia="Aptos" w:hAnsi="Outfit" w:cstheme="minorHAnsi"/>
                <w:color w:val="000C30"/>
                <w:sz w:val="20"/>
                <w:szCs w:val="20"/>
              </w:rPr>
              <w:t>advice for families on boundaries, secrets, safety and relationships</w:t>
            </w:r>
          </w:p>
          <w:p w14:paraId="77636CF0" w14:textId="520FCA8B" w:rsidR="003C6472" w:rsidRPr="00C04B97" w:rsidRDefault="003C6472" w:rsidP="003C6472">
            <w:pPr>
              <w:pStyle w:val="ListParagraph"/>
              <w:numPr>
                <w:ilvl w:val="0"/>
                <w:numId w:val="1"/>
              </w:numPr>
              <w:spacing w:line="276" w:lineRule="auto"/>
              <w:rPr>
                <w:rFonts w:ascii="Outfit" w:eastAsia="Aptos" w:hAnsi="Outfit" w:cstheme="minorHAnsi"/>
                <w:color w:val="000C30"/>
                <w:sz w:val="20"/>
                <w:szCs w:val="20"/>
              </w:rPr>
            </w:pPr>
            <w:hyperlink r:id="rId19" w:history="1">
              <w:r w:rsidRPr="003C6472">
                <w:rPr>
                  <w:rStyle w:val="Hyperlink"/>
                  <w:rFonts w:ascii="Outfit" w:eastAsia="Aptos" w:hAnsi="Outfit" w:cstheme="minorHAnsi"/>
                  <w:sz w:val="20"/>
                  <w:szCs w:val="20"/>
                </w:rPr>
                <w:t>Child Bereavement UK</w:t>
              </w:r>
            </w:hyperlink>
            <w:r>
              <w:rPr>
                <w:rFonts w:ascii="Outfit" w:eastAsia="Aptos" w:hAnsi="Outfit" w:cstheme="minorHAnsi"/>
                <w:color w:val="000C30"/>
                <w:sz w:val="20"/>
                <w:szCs w:val="20"/>
              </w:rPr>
              <w:t xml:space="preserve"> – support and advice about helping children cope with loss</w:t>
            </w:r>
          </w:p>
          <w:p w14:paraId="1AF7678B" w14:textId="55C73B13" w:rsidR="00A6421C" w:rsidRPr="0031598B" w:rsidRDefault="00A6421C" w:rsidP="007A259F">
            <w:pPr>
              <w:pStyle w:val="ListParagraph"/>
              <w:numPr>
                <w:ilvl w:val="0"/>
                <w:numId w:val="1"/>
              </w:numPr>
              <w:spacing w:line="276" w:lineRule="auto"/>
              <w:rPr>
                <w:rFonts w:ascii="Outfit" w:eastAsia="Aptos" w:hAnsi="Outfit" w:cstheme="minorHAnsi"/>
                <w:color w:val="000C30"/>
                <w:sz w:val="22"/>
                <w:szCs w:val="22"/>
              </w:rPr>
            </w:pPr>
            <w:r w:rsidRPr="0031598B">
              <w:rPr>
                <w:rFonts w:ascii="Outfit" w:eastAsia="Aptos" w:hAnsi="Outfit" w:cstheme="minorHAnsi"/>
                <w:color w:val="000C30"/>
                <w:sz w:val="22"/>
                <w:szCs w:val="22"/>
              </w:rPr>
              <w:t xml:space="preserve">Visit your local library to explore a range of age-appropriate fiction and non-fiction books linked to the </w:t>
            </w:r>
            <w:r w:rsidR="00882880">
              <w:rPr>
                <w:rFonts w:ascii="Outfit" w:eastAsia="Aptos" w:hAnsi="Outfit" w:cstheme="minorHAnsi"/>
                <w:color w:val="000C30"/>
                <w:sz w:val="22"/>
                <w:szCs w:val="22"/>
              </w:rPr>
              <w:t>Relationships</w:t>
            </w:r>
            <w:r w:rsidRPr="0031598B">
              <w:rPr>
                <w:rFonts w:ascii="Outfit" w:eastAsia="Aptos" w:hAnsi="Outfit" w:cstheme="minorHAnsi"/>
                <w:color w:val="000C30"/>
                <w:sz w:val="22"/>
                <w:szCs w:val="22"/>
              </w:rPr>
              <w:t xml:space="preserve"> theme.</w:t>
            </w:r>
          </w:p>
        </w:tc>
      </w:tr>
      <w:tr w:rsidR="00A6421C" w:rsidRPr="00C04B97" w14:paraId="7F42A42B" w14:textId="77777777" w:rsidTr="0014262A">
        <w:trPr>
          <w:trHeight w:val="900"/>
        </w:trPr>
        <w:tc>
          <w:tcPr>
            <w:tcW w:w="613" w:type="dxa"/>
            <w:vMerge/>
            <w:tcBorders>
              <w:bottom w:val="single" w:sz="4" w:space="0" w:color="auto"/>
            </w:tcBorders>
          </w:tcPr>
          <w:p w14:paraId="1DFCBD63" w14:textId="77777777" w:rsidR="00A6421C" w:rsidRPr="00C04B97" w:rsidRDefault="00A6421C"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03FA4EEB" w14:textId="77777777" w:rsidR="00A6421C" w:rsidRPr="0031598B" w:rsidRDefault="00A6421C">
            <w:pPr>
              <w:spacing w:line="276" w:lineRule="auto"/>
              <w:rPr>
                <w:rFonts w:ascii="Outfit" w:eastAsia="Aptos" w:hAnsi="Outfit" w:cstheme="minorHAnsi"/>
                <w:b/>
                <w:bCs/>
                <w:color w:val="000C30"/>
              </w:rPr>
            </w:pPr>
            <w:r w:rsidRPr="0031598B">
              <w:rPr>
                <w:rFonts w:ascii="Outfit" w:eastAsia="Aptos" w:hAnsi="Outfit" w:cstheme="minorHAnsi"/>
                <w:b/>
                <w:bCs/>
                <w:color w:val="000C30"/>
              </w:rPr>
              <w:t>School-based and local resources (editable box for teachers):</w:t>
            </w:r>
          </w:p>
          <w:p w14:paraId="2C79A43D" w14:textId="77777777" w:rsidR="00A6421C" w:rsidRDefault="00A6421C">
            <w:pPr>
              <w:spacing w:line="276" w:lineRule="auto"/>
              <w:rPr>
                <w:rFonts w:ascii="Outfit" w:eastAsia="Aptos" w:hAnsi="Outfit" w:cstheme="minorHAnsi"/>
                <w:color w:val="000C30"/>
              </w:rPr>
            </w:pPr>
          </w:p>
          <w:p w14:paraId="25E28CDC" w14:textId="77777777" w:rsidR="00C6683B" w:rsidRPr="0031598B" w:rsidRDefault="00C6683B">
            <w:pPr>
              <w:spacing w:line="276" w:lineRule="auto"/>
              <w:rPr>
                <w:rFonts w:ascii="Outfit" w:eastAsia="Aptos" w:hAnsi="Outfit" w:cstheme="minorHAnsi"/>
                <w:color w:val="000C30"/>
              </w:rPr>
            </w:pPr>
          </w:p>
        </w:tc>
      </w:tr>
    </w:tbl>
    <w:p w14:paraId="1C7133C0" w14:textId="38C9AD42" w:rsidR="00FC094B" w:rsidRPr="00FC094B" w:rsidRDefault="00FC094B" w:rsidP="00B03020">
      <w:pPr>
        <w:spacing w:after="0" w:line="240" w:lineRule="auto"/>
        <w:rPr>
          <w:rFonts w:ascii="Outfit" w:hAnsi="Outfit"/>
        </w:rPr>
      </w:pPr>
      <w:r w:rsidRPr="00FC094B">
        <w:rPr>
          <w:rFonts w:ascii="Outfit" w:hAnsi="Outfit"/>
        </w:rPr>
        <w:lastRenderedPageBreak/>
        <w:t xml:space="preserve">Jigsaw PSHE is a progressive scheme of learning where knowledge and skills build year on year across the programme. The table below shows how the </w:t>
      </w:r>
      <w:r w:rsidR="00882880">
        <w:rPr>
          <w:rFonts w:ascii="Outfit" w:hAnsi="Outfit"/>
        </w:rPr>
        <w:t>Relationships</w:t>
      </w:r>
      <w:r w:rsidRPr="00FC094B">
        <w:rPr>
          <w:rFonts w:ascii="Outfit" w:hAnsi="Outfit"/>
        </w:rPr>
        <w:t xml:space="preserve"> Puzzle (unit of work) develops in this year group, including some of the key vocabulary. Schools may adapt content to fit their policy, so please check with your child's school for specific details.</w:t>
      </w:r>
    </w:p>
    <w:tbl>
      <w:tblPr>
        <w:tblStyle w:val="TableGrid"/>
        <w:tblW w:w="14459" w:type="dxa"/>
        <w:tblInd w:w="-5" w:type="dxa"/>
        <w:tblLook w:val="04A0" w:firstRow="1" w:lastRow="0" w:firstColumn="1" w:lastColumn="0" w:noHBand="0" w:noVBand="1"/>
      </w:tblPr>
      <w:tblGrid>
        <w:gridCol w:w="613"/>
        <w:gridCol w:w="8176"/>
        <w:gridCol w:w="5670"/>
      </w:tblGrid>
      <w:tr w:rsidR="00230D22" w:rsidRPr="00C04B97" w14:paraId="775F7CE7" w14:textId="77777777" w:rsidTr="003C6472">
        <w:trPr>
          <w:trHeight w:val="587"/>
        </w:trPr>
        <w:tc>
          <w:tcPr>
            <w:tcW w:w="613" w:type="dxa"/>
            <w:vMerge w:val="restart"/>
            <w:shd w:val="clear" w:color="auto" w:fill="97BF3D"/>
            <w:textDirection w:val="btLr"/>
          </w:tcPr>
          <w:p w14:paraId="5E34903F" w14:textId="4A791560" w:rsidR="00230D22" w:rsidRPr="00C04B97" w:rsidRDefault="00230D22">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3846" w:type="dxa"/>
            <w:gridSpan w:val="2"/>
            <w:shd w:val="clear" w:color="auto" w:fill="97BF3D"/>
            <w:vAlign w:val="center"/>
          </w:tcPr>
          <w:p w14:paraId="218E9E66" w14:textId="5E4CDB97" w:rsidR="00230D22" w:rsidRPr="00C04B97" w:rsidRDefault="00230D22">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3C6472" w:rsidRPr="00C04B97" w14:paraId="4F106F5F" w14:textId="77777777" w:rsidTr="003C6472">
        <w:trPr>
          <w:trHeight w:val="852"/>
        </w:trPr>
        <w:tc>
          <w:tcPr>
            <w:tcW w:w="613" w:type="dxa"/>
            <w:vMerge/>
            <w:shd w:val="clear" w:color="auto" w:fill="5FC9E0"/>
            <w:textDirection w:val="btLr"/>
          </w:tcPr>
          <w:p w14:paraId="25479F8F" w14:textId="77777777" w:rsidR="003C6472" w:rsidRPr="00C04B97" w:rsidRDefault="003C6472" w:rsidP="003C6472">
            <w:pPr>
              <w:spacing w:after="0"/>
              <w:ind w:left="113" w:right="113"/>
              <w:jc w:val="center"/>
              <w:rPr>
                <w:rFonts w:ascii="Outfit" w:hAnsi="Outfit" w:cs="Segoe UI"/>
                <w:b/>
                <w:bCs/>
                <w:color w:val="000C30"/>
                <w:sz w:val="28"/>
                <w:szCs w:val="28"/>
              </w:rPr>
            </w:pPr>
          </w:p>
        </w:tc>
        <w:tc>
          <w:tcPr>
            <w:tcW w:w="13846" w:type="dxa"/>
            <w:gridSpan w:val="2"/>
            <w:shd w:val="clear" w:color="auto" w:fill="FFFFFF" w:themeFill="background1"/>
          </w:tcPr>
          <w:p w14:paraId="47C0EB51" w14:textId="44CA21C1" w:rsidR="003C6472" w:rsidRPr="003C6472" w:rsidRDefault="003C6472" w:rsidP="003C6472">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build a strong sense of self by reflecting on their qualities, interests and self-esteem. They explore how relationships form online and consider both the benefits and risks of digital communities.</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Across the six </w:t>
            </w:r>
            <w:r w:rsidR="00FD17B2">
              <w:rPr>
                <w:rFonts w:ascii="Outfit" w:hAnsi="Outfit" w:cstheme="minorHAnsi"/>
                <w:color w:val="000C30"/>
                <w:sz w:val="22"/>
                <w:szCs w:val="22"/>
              </w:rPr>
              <w:t>lessons</w:t>
            </w:r>
            <w:r w:rsidRPr="00F13023">
              <w:rPr>
                <w:rFonts w:ascii="Outfit" w:hAnsi="Outfit" w:cstheme="minorHAnsi"/>
                <w:color w:val="000C30"/>
                <w:sz w:val="22"/>
                <w:szCs w:val="22"/>
              </w:rPr>
              <w:t xml:space="preserve">, children learn how to stay safe when using digital technology for uses such as gaming and the internet. They learn </w:t>
            </w:r>
            <w:r w:rsidR="00D41050">
              <w:rPr>
                <w:rFonts w:ascii="Outfit" w:hAnsi="Outfit" w:cstheme="minorHAnsi"/>
                <w:color w:val="000C30"/>
                <w:sz w:val="22"/>
                <w:szCs w:val="22"/>
              </w:rPr>
              <w:t xml:space="preserve">about </w:t>
            </w:r>
            <w:r w:rsidRPr="00F13023">
              <w:rPr>
                <w:rFonts w:ascii="Outfit" w:hAnsi="Outfit" w:cstheme="minorHAnsi"/>
                <w:color w:val="000C30"/>
                <w:sz w:val="22"/>
                <w:szCs w:val="22"/>
              </w:rPr>
              <w:t xml:space="preserve">how </w:t>
            </w:r>
            <w:r w:rsidR="00D41050">
              <w:rPr>
                <w:rFonts w:ascii="Outfit" w:hAnsi="Outfit" w:cstheme="minorHAnsi"/>
                <w:color w:val="000C30"/>
                <w:sz w:val="22"/>
                <w:szCs w:val="22"/>
              </w:rPr>
              <w:t>we can</w:t>
            </w:r>
            <w:r w:rsidRPr="00F13023">
              <w:rPr>
                <w:rFonts w:ascii="Outfit" w:hAnsi="Outfit" w:cstheme="minorHAnsi"/>
                <w:color w:val="000C30"/>
                <w:sz w:val="22"/>
                <w:szCs w:val="22"/>
              </w:rPr>
              <w:t xml:space="preserve"> balance screen time, protect personal data and recognise unsafe situations. They practise being responsible, respectful and assertive online, and learn how to seek help when worried.</w:t>
            </w:r>
          </w:p>
        </w:tc>
      </w:tr>
      <w:tr w:rsidR="00230D22" w:rsidRPr="00C04B97" w14:paraId="6685854E" w14:textId="77777777" w:rsidTr="00D41050">
        <w:trPr>
          <w:trHeight w:val="447"/>
        </w:trPr>
        <w:tc>
          <w:tcPr>
            <w:tcW w:w="613" w:type="dxa"/>
            <w:vMerge/>
            <w:shd w:val="clear" w:color="auto" w:fill="5FC9E0"/>
            <w:textDirection w:val="btLr"/>
          </w:tcPr>
          <w:p w14:paraId="448D6D66" w14:textId="77777777" w:rsidR="00230D22" w:rsidRPr="00C04B97" w:rsidRDefault="00230D22">
            <w:pPr>
              <w:spacing w:after="0"/>
              <w:ind w:left="113" w:right="113"/>
              <w:jc w:val="center"/>
              <w:rPr>
                <w:rFonts w:ascii="Outfit" w:hAnsi="Outfit" w:cs="Segoe UI"/>
                <w:b/>
                <w:bCs/>
                <w:color w:val="000C30"/>
                <w:sz w:val="28"/>
                <w:szCs w:val="28"/>
              </w:rPr>
            </w:pPr>
          </w:p>
        </w:tc>
        <w:tc>
          <w:tcPr>
            <w:tcW w:w="8176" w:type="dxa"/>
            <w:shd w:val="clear" w:color="auto" w:fill="97BF3D"/>
            <w:vAlign w:val="center"/>
          </w:tcPr>
          <w:p w14:paraId="00AAAC63" w14:textId="77777777" w:rsidR="00230D22" w:rsidRPr="00B03020" w:rsidRDefault="00230D22">
            <w:pPr>
              <w:spacing w:after="0"/>
              <w:jc w:val="both"/>
              <w:rPr>
                <w:rFonts w:ascii="Outfit" w:hAnsi="Outfit" w:cs="Segoe UI"/>
                <w:b/>
                <w:bCs/>
                <w:color w:val="000C30"/>
              </w:rPr>
            </w:pPr>
            <w:r w:rsidRPr="00B03020">
              <w:rPr>
                <w:rFonts w:ascii="Outfit" w:hAnsi="Outfit" w:cs="Segoe UI"/>
                <w:b/>
                <w:bCs/>
                <w:color w:val="000C30"/>
              </w:rPr>
              <w:t>Knowledge</w:t>
            </w:r>
          </w:p>
        </w:tc>
        <w:tc>
          <w:tcPr>
            <w:tcW w:w="5670" w:type="dxa"/>
            <w:shd w:val="clear" w:color="auto" w:fill="97BF3D"/>
            <w:vAlign w:val="center"/>
          </w:tcPr>
          <w:p w14:paraId="2EA40CA3" w14:textId="77777777" w:rsidR="00230D22" w:rsidRPr="00B03020" w:rsidRDefault="00230D22">
            <w:pPr>
              <w:spacing w:after="0"/>
              <w:jc w:val="both"/>
              <w:rPr>
                <w:rFonts w:ascii="Outfit" w:hAnsi="Outfit" w:cs="Segoe UI"/>
                <w:b/>
                <w:bCs/>
                <w:color w:val="000C30"/>
              </w:rPr>
            </w:pPr>
            <w:r w:rsidRPr="00B03020">
              <w:rPr>
                <w:rFonts w:ascii="Outfit" w:hAnsi="Outfit" w:cs="Segoe UI"/>
                <w:b/>
                <w:bCs/>
                <w:color w:val="000C30"/>
              </w:rPr>
              <w:t>Social and emotional skills</w:t>
            </w:r>
          </w:p>
        </w:tc>
      </w:tr>
      <w:tr w:rsidR="003C6472" w:rsidRPr="00C04B97" w14:paraId="2F2A5ADF" w14:textId="77777777" w:rsidTr="00D41050">
        <w:tc>
          <w:tcPr>
            <w:tcW w:w="613" w:type="dxa"/>
            <w:vMerge/>
            <w:textDirection w:val="btLr"/>
          </w:tcPr>
          <w:p w14:paraId="2B58009A" w14:textId="77777777" w:rsidR="003C6472" w:rsidRPr="00C04B97" w:rsidRDefault="003C6472" w:rsidP="003C6472">
            <w:pPr>
              <w:pStyle w:val="ListParagraph"/>
              <w:numPr>
                <w:ilvl w:val="0"/>
                <w:numId w:val="1"/>
              </w:numPr>
              <w:ind w:left="473" w:right="113"/>
              <w:jc w:val="center"/>
              <w:rPr>
                <w:rFonts w:ascii="Outfit" w:hAnsi="Outfit" w:cs="Segoe UI"/>
                <w:sz w:val="28"/>
                <w:szCs w:val="28"/>
              </w:rPr>
            </w:pPr>
          </w:p>
        </w:tc>
        <w:tc>
          <w:tcPr>
            <w:tcW w:w="8176" w:type="dxa"/>
          </w:tcPr>
          <w:p w14:paraId="21CD1BEC" w14:textId="77777777" w:rsidR="003C6472" w:rsidRPr="00F13023" w:rsidRDefault="003C6472" w:rsidP="003C6472">
            <w:pPr>
              <w:pStyle w:val="Pa2"/>
              <w:numPr>
                <w:ilvl w:val="0"/>
                <w:numId w:val="152"/>
              </w:numPr>
              <w:ind w:left="360"/>
              <w:rPr>
                <w:rFonts w:ascii="Outfit" w:hAnsi="Outfit" w:cstheme="majorHAnsi"/>
                <w:color w:val="000C30"/>
                <w:sz w:val="22"/>
                <w:szCs w:val="22"/>
              </w:rPr>
            </w:pPr>
            <w:r w:rsidRPr="00F13023">
              <w:rPr>
                <w:rFonts w:ascii="Outfit" w:hAnsi="Outfit" w:cstheme="majorHAnsi"/>
                <w:color w:val="000C30"/>
                <w:sz w:val="22"/>
                <w:szCs w:val="22"/>
              </w:rPr>
              <w:t>I have an accurate picture of who I am as a person in terms of my characteristics and personal qualities </w:t>
            </w:r>
          </w:p>
          <w:p w14:paraId="54B50200" w14:textId="77777777" w:rsidR="003C6472" w:rsidRPr="00F13023" w:rsidRDefault="003C6472" w:rsidP="003C6472">
            <w:pPr>
              <w:pStyle w:val="Pa2"/>
              <w:numPr>
                <w:ilvl w:val="0"/>
                <w:numId w:val="153"/>
              </w:numPr>
              <w:ind w:left="360"/>
              <w:rPr>
                <w:rFonts w:ascii="Outfit" w:hAnsi="Outfit" w:cstheme="majorHAnsi"/>
                <w:color w:val="000C30"/>
                <w:sz w:val="22"/>
                <w:szCs w:val="22"/>
              </w:rPr>
            </w:pPr>
            <w:r w:rsidRPr="00F13023">
              <w:rPr>
                <w:rFonts w:ascii="Outfit" w:hAnsi="Outfit" w:cstheme="majorHAnsi"/>
                <w:color w:val="000C30"/>
                <w:sz w:val="22"/>
                <w:szCs w:val="22"/>
              </w:rPr>
              <w:t>I understand that belonging to an online community can have positive and negative consequences </w:t>
            </w:r>
          </w:p>
          <w:p w14:paraId="3F1AAEF7" w14:textId="77777777" w:rsidR="003C6472" w:rsidRPr="00F13023" w:rsidRDefault="003C6472" w:rsidP="003C6472">
            <w:pPr>
              <w:pStyle w:val="Pa2"/>
              <w:numPr>
                <w:ilvl w:val="0"/>
                <w:numId w:val="154"/>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rights and responsibilities in an online community or social network </w:t>
            </w:r>
          </w:p>
          <w:p w14:paraId="7DB701F5" w14:textId="77777777" w:rsidR="003C6472" w:rsidRPr="00F13023" w:rsidRDefault="003C6472" w:rsidP="003C6472">
            <w:pPr>
              <w:pStyle w:val="Pa2"/>
              <w:numPr>
                <w:ilvl w:val="0"/>
                <w:numId w:val="155"/>
              </w:numPr>
              <w:ind w:left="360"/>
              <w:rPr>
                <w:rFonts w:ascii="Outfit" w:hAnsi="Outfit" w:cstheme="majorHAnsi"/>
                <w:color w:val="000C30"/>
                <w:sz w:val="22"/>
                <w:szCs w:val="22"/>
              </w:rPr>
            </w:pPr>
            <w:r w:rsidRPr="00F13023">
              <w:rPr>
                <w:rFonts w:ascii="Outfit" w:hAnsi="Outfit" w:cstheme="majorHAnsi"/>
                <w:color w:val="000C30"/>
                <w:sz w:val="22"/>
                <w:szCs w:val="22"/>
              </w:rPr>
              <w:t>I know there are rights and responsibilities when playing an online game </w:t>
            </w:r>
          </w:p>
          <w:p w14:paraId="70D3181A" w14:textId="77777777" w:rsidR="003C6472" w:rsidRPr="00F13023" w:rsidRDefault="003C6472" w:rsidP="003C6472">
            <w:pPr>
              <w:pStyle w:val="Pa2"/>
              <w:numPr>
                <w:ilvl w:val="0"/>
                <w:numId w:val="156"/>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I am spending too much time using devices (screen time) </w:t>
            </w:r>
          </w:p>
          <w:p w14:paraId="6D508046" w14:textId="77777777" w:rsidR="003C6472" w:rsidRPr="00F13023" w:rsidRDefault="003C6472" w:rsidP="003C6472">
            <w:pPr>
              <w:pStyle w:val="Pa2"/>
              <w:numPr>
                <w:ilvl w:val="0"/>
                <w:numId w:val="157"/>
              </w:numPr>
              <w:ind w:left="360"/>
              <w:rPr>
                <w:rFonts w:ascii="Outfit" w:hAnsi="Outfit" w:cstheme="majorHAnsi"/>
                <w:color w:val="000C30"/>
                <w:sz w:val="22"/>
                <w:szCs w:val="22"/>
              </w:rPr>
            </w:pPr>
            <w:r w:rsidRPr="00F13023">
              <w:rPr>
                <w:rFonts w:ascii="Outfit" w:hAnsi="Outfit" w:cstheme="majorHAnsi"/>
                <w:color w:val="000C30"/>
                <w:sz w:val="22"/>
                <w:szCs w:val="22"/>
              </w:rPr>
              <w:t>I can explain how to stay safe when using technology to communicate with my friends </w:t>
            </w:r>
          </w:p>
          <w:p w14:paraId="312EBC28" w14:textId="34EB7A72" w:rsidR="003C6472" w:rsidRPr="003C6472" w:rsidRDefault="003C6472" w:rsidP="003C6472">
            <w:pPr>
              <w:pStyle w:val="Pa2"/>
              <w:numPr>
                <w:ilvl w:val="0"/>
                <w:numId w:val="158"/>
              </w:numPr>
              <w:ind w:left="360"/>
              <w:rPr>
                <w:rFonts w:ascii="Outfit" w:hAnsi="Outfit" w:cstheme="majorHAnsi"/>
                <w:color w:val="000C30"/>
                <w:sz w:val="22"/>
                <w:szCs w:val="22"/>
              </w:rPr>
            </w:pPr>
            <w:r w:rsidRPr="00F13023">
              <w:rPr>
                <w:rFonts w:ascii="Outfit" w:hAnsi="Outfit" w:cstheme="majorHAnsi"/>
                <w:color w:val="000C30"/>
                <w:sz w:val="22"/>
                <w:szCs w:val="22"/>
              </w:rPr>
              <w:t>I understand I have rights about my personal data </w:t>
            </w:r>
          </w:p>
        </w:tc>
        <w:tc>
          <w:tcPr>
            <w:tcW w:w="5670" w:type="dxa"/>
          </w:tcPr>
          <w:p w14:paraId="725E7487" w14:textId="77777777" w:rsidR="003C6472" w:rsidRPr="00F13023" w:rsidRDefault="003C6472" w:rsidP="003C6472">
            <w:pPr>
              <w:pStyle w:val="Pa2"/>
              <w:numPr>
                <w:ilvl w:val="0"/>
                <w:numId w:val="146"/>
              </w:numPr>
              <w:ind w:left="360"/>
              <w:rPr>
                <w:rFonts w:ascii="Outfit" w:hAnsi="Outfit" w:cstheme="minorHAnsi"/>
                <w:bCs/>
                <w:color w:val="000C30"/>
                <w:sz w:val="22"/>
                <w:szCs w:val="22"/>
              </w:rPr>
            </w:pPr>
            <w:r w:rsidRPr="00F13023">
              <w:rPr>
                <w:rFonts w:ascii="Outfit" w:hAnsi="Outfit" w:cstheme="minorHAnsi"/>
                <w:bCs/>
                <w:color w:val="000C30"/>
                <w:sz w:val="22"/>
                <w:szCs w:val="22"/>
              </w:rPr>
              <w:t>I know to keep building my own self-esteem </w:t>
            </w:r>
          </w:p>
          <w:p w14:paraId="2CA94C71" w14:textId="77777777" w:rsidR="003C6472" w:rsidRPr="00F13023" w:rsidRDefault="003C6472" w:rsidP="003C6472">
            <w:pPr>
              <w:pStyle w:val="Pa2"/>
              <w:numPr>
                <w:ilvl w:val="0"/>
                <w:numId w:val="147"/>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feels unsafe or uncomfortable </w:t>
            </w:r>
          </w:p>
          <w:p w14:paraId="75E64604" w14:textId="77777777" w:rsidR="003C6472" w:rsidRPr="00F13023" w:rsidRDefault="003C6472" w:rsidP="003C6472">
            <w:pPr>
              <w:pStyle w:val="Pa2"/>
              <w:numPr>
                <w:ilvl w:val="0"/>
                <w:numId w:val="148"/>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community is helpful or unhelpful to me </w:t>
            </w:r>
          </w:p>
          <w:p w14:paraId="1E1905C9" w14:textId="77777777" w:rsidR="003C6472" w:rsidRPr="00F13023" w:rsidRDefault="003C6472" w:rsidP="003C6472">
            <w:pPr>
              <w:pStyle w:val="Pa2"/>
              <w:numPr>
                <w:ilvl w:val="0"/>
                <w:numId w:val="149"/>
              </w:numPr>
              <w:ind w:left="360"/>
              <w:rPr>
                <w:rFonts w:ascii="Outfit" w:hAnsi="Outfit" w:cstheme="minorHAnsi"/>
                <w:bCs/>
                <w:color w:val="000C30"/>
                <w:sz w:val="22"/>
                <w:szCs w:val="22"/>
              </w:rPr>
            </w:pPr>
            <w:r w:rsidRPr="00F13023">
              <w:rPr>
                <w:rFonts w:ascii="Outfit" w:hAnsi="Outfit" w:cstheme="minorHAnsi"/>
                <w:bCs/>
                <w:color w:val="000C30"/>
                <w:sz w:val="22"/>
                <w:szCs w:val="22"/>
              </w:rPr>
              <w:t>I can recognise when an online game is becoming unhelpful or unsafe </w:t>
            </w:r>
          </w:p>
          <w:p w14:paraId="40FFAD16" w14:textId="77777777" w:rsidR="003C6472" w:rsidRPr="00F13023" w:rsidRDefault="003C6472" w:rsidP="003C6472">
            <w:pPr>
              <w:pStyle w:val="Pa2"/>
              <w:numPr>
                <w:ilvl w:val="0"/>
                <w:numId w:val="150"/>
              </w:numPr>
              <w:ind w:left="360"/>
              <w:rPr>
                <w:rFonts w:ascii="Outfit" w:hAnsi="Outfit" w:cstheme="minorHAnsi"/>
                <w:bCs/>
                <w:color w:val="000C30"/>
                <w:sz w:val="22"/>
                <w:szCs w:val="22"/>
              </w:rPr>
            </w:pPr>
            <w:r w:rsidRPr="00F13023">
              <w:rPr>
                <w:rFonts w:ascii="Outfit" w:hAnsi="Outfit" w:cstheme="minorHAnsi"/>
                <w:bCs/>
                <w:color w:val="000C30"/>
                <w:sz w:val="22"/>
                <w:szCs w:val="22"/>
              </w:rPr>
              <w:t>I can identify things I can do to reduce screen time, so my health isn't affected </w:t>
            </w:r>
          </w:p>
          <w:p w14:paraId="49788245" w14:textId="3325BDFF" w:rsidR="003C6472" w:rsidRPr="003C6472" w:rsidRDefault="003C6472" w:rsidP="003C6472">
            <w:pPr>
              <w:pStyle w:val="Pa2"/>
              <w:numPr>
                <w:ilvl w:val="0"/>
                <w:numId w:val="151"/>
              </w:numPr>
              <w:ind w:left="360"/>
              <w:rPr>
                <w:rFonts w:ascii="Outfit" w:hAnsi="Outfit" w:cstheme="minorHAnsi"/>
                <w:bCs/>
                <w:color w:val="000C30"/>
                <w:sz w:val="22"/>
                <w:szCs w:val="22"/>
              </w:rPr>
            </w:pPr>
            <w:r w:rsidRPr="00F13023">
              <w:rPr>
                <w:rFonts w:ascii="Outfit" w:hAnsi="Outfit" w:cstheme="minorHAnsi"/>
                <w:bCs/>
                <w:color w:val="000C30"/>
                <w:sz w:val="22"/>
                <w:szCs w:val="22"/>
              </w:rPr>
              <w:t>I can use strategies to help me stay safer online including confident questioning information and saying 'no' when I feel uncomfortable </w:t>
            </w:r>
          </w:p>
        </w:tc>
      </w:tr>
      <w:tr w:rsidR="00230D22" w:rsidRPr="00C04B97" w14:paraId="20F386BE" w14:textId="77777777" w:rsidTr="003C6472">
        <w:trPr>
          <w:trHeight w:val="475"/>
        </w:trPr>
        <w:tc>
          <w:tcPr>
            <w:tcW w:w="613" w:type="dxa"/>
            <w:vMerge/>
            <w:textDirection w:val="btLr"/>
          </w:tcPr>
          <w:p w14:paraId="06ECF3A2" w14:textId="77777777" w:rsidR="00230D22" w:rsidRPr="00C04B97" w:rsidRDefault="00230D22"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97BF3D"/>
            <w:vAlign w:val="center"/>
          </w:tcPr>
          <w:p w14:paraId="4B4B406E" w14:textId="77777777" w:rsidR="00230D22" w:rsidRPr="00B03020" w:rsidRDefault="00230D22">
            <w:pPr>
              <w:pStyle w:val="TableParagraph"/>
              <w:spacing w:line="276" w:lineRule="auto"/>
              <w:rPr>
                <w:rFonts w:ascii="Outfit" w:hAnsi="Outfit" w:cs="Segoe UI"/>
                <w:b/>
                <w:bCs/>
              </w:rPr>
            </w:pPr>
            <w:r w:rsidRPr="00B03020">
              <w:rPr>
                <w:rFonts w:ascii="Outfit" w:hAnsi="Outfit" w:cs="Segoe UI"/>
                <w:b/>
                <w:bCs/>
                <w:color w:val="000C30"/>
              </w:rPr>
              <w:t>Vocabulary</w:t>
            </w:r>
          </w:p>
        </w:tc>
      </w:tr>
      <w:tr w:rsidR="00385C47" w:rsidRPr="00C04B97" w14:paraId="450357D9" w14:textId="77777777" w:rsidTr="003C6472">
        <w:trPr>
          <w:trHeight w:val="694"/>
        </w:trPr>
        <w:tc>
          <w:tcPr>
            <w:tcW w:w="613" w:type="dxa"/>
            <w:vMerge/>
          </w:tcPr>
          <w:p w14:paraId="3984E524" w14:textId="77777777" w:rsidR="00385C47" w:rsidRPr="00C04B97" w:rsidRDefault="00385C47"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FFFFFF" w:themeFill="background1"/>
          </w:tcPr>
          <w:p w14:paraId="3A575FCF" w14:textId="22D19759" w:rsidR="00385C47" w:rsidRPr="00B03020" w:rsidRDefault="003C6472" w:rsidP="00385C47">
            <w:pPr>
              <w:pStyle w:val="TableParagraph"/>
              <w:rPr>
                <w:rFonts w:ascii="Outfit" w:hAnsi="Outfit" w:cs="Segoe UI"/>
                <w:color w:val="000C30"/>
              </w:rPr>
            </w:pPr>
            <w:r w:rsidRPr="003C6472">
              <w:rPr>
                <w:rFonts w:ascii="Outfit" w:hAnsi="Outfit"/>
              </w:rPr>
              <w:t>addiction, age restriction, appropriate, assertive, being responsible, bullying, characteristics, choices, community, controlling, data, data protection, devices, fake online hoaxes, gambling / betting, grooming, harassed, hobbies, interests, location settings, lonely, loot boxes, mental health, offline, online, personal information, personal qualities, physical health, privacy, reliable, reporting, responsibility, responsibilities, rights, risk, risky, safe, screen time, self-esteem, self-perception, social, social network, targeting, troll, trustworthy, vulnerable, wellbeing</w:t>
            </w:r>
          </w:p>
        </w:tc>
      </w:tr>
    </w:tbl>
    <w:p w14:paraId="5D618BE5" w14:textId="49F6C131" w:rsidR="00132023" w:rsidRDefault="00132023">
      <w:pPr>
        <w:spacing w:after="0" w:line="240" w:lineRule="auto"/>
        <w:rPr>
          <w:rFonts w:ascii="Outfit" w:hAnsi="Outfit" w:cs="Segoe UI"/>
          <w:b/>
          <w:bCs/>
          <w:color w:val="000C30"/>
          <w:sz w:val="28"/>
          <w:szCs w:val="28"/>
        </w:rPr>
      </w:pPr>
    </w:p>
    <w:p w14:paraId="2C4DFCE5" w14:textId="6D659434" w:rsidR="00230D22" w:rsidRPr="00FC094B" w:rsidRDefault="006B7EC3" w:rsidP="00230D22">
      <w:pPr>
        <w:spacing w:after="0"/>
        <w:rPr>
          <w:rFonts w:ascii="Outfit" w:hAnsi="Outfit" w:cs="Segoe UI"/>
          <w:b/>
          <w:bCs/>
          <w:color w:val="000C30"/>
          <w:sz w:val="28"/>
          <w:szCs w:val="28"/>
        </w:rPr>
      </w:pPr>
      <w:r w:rsidRPr="00FC094B">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4627"/>
        <w:gridCol w:w="4820"/>
        <w:gridCol w:w="4460"/>
      </w:tblGrid>
      <w:tr w:rsidR="00230D22" w:rsidRPr="00C04B97" w14:paraId="0556F4AF" w14:textId="77777777" w:rsidTr="00882880">
        <w:trPr>
          <w:trHeight w:val="701"/>
        </w:trPr>
        <w:tc>
          <w:tcPr>
            <w:tcW w:w="613" w:type="dxa"/>
            <w:vMerge w:val="restart"/>
            <w:shd w:val="clear" w:color="auto" w:fill="97BF3D"/>
            <w:textDirection w:val="btLr"/>
          </w:tcPr>
          <w:p w14:paraId="46EBA798" w14:textId="3EB610E3" w:rsidR="00230D22" w:rsidRPr="00C04B97" w:rsidRDefault="00230D22">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9-10</w:t>
            </w:r>
          </w:p>
        </w:tc>
        <w:tc>
          <w:tcPr>
            <w:tcW w:w="13907" w:type="dxa"/>
            <w:gridSpan w:val="3"/>
            <w:shd w:val="clear" w:color="auto" w:fill="97BF3D"/>
            <w:vAlign w:val="center"/>
          </w:tcPr>
          <w:p w14:paraId="59895A38" w14:textId="6B837CEC" w:rsidR="00230D22" w:rsidRPr="00C04B97" w:rsidRDefault="00230D22">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230D22" w:rsidRPr="00C04B97" w14:paraId="7C64A12D" w14:textId="77777777" w:rsidTr="00047D52">
        <w:trPr>
          <w:trHeight w:val="148"/>
        </w:trPr>
        <w:tc>
          <w:tcPr>
            <w:tcW w:w="613" w:type="dxa"/>
            <w:vMerge/>
          </w:tcPr>
          <w:p w14:paraId="73F584FC" w14:textId="77777777" w:rsidR="00230D22" w:rsidRPr="00C04B97" w:rsidRDefault="00230D22" w:rsidP="007A259F">
            <w:pPr>
              <w:pStyle w:val="ListParagraph"/>
              <w:numPr>
                <w:ilvl w:val="0"/>
                <w:numId w:val="1"/>
              </w:numPr>
              <w:rPr>
                <w:rFonts w:ascii="Outfit" w:hAnsi="Outfit" w:cs="Segoe UI"/>
                <w:sz w:val="28"/>
                <w:szCs w:val="28"/>
              </w:rPr>
            </w:pPr>
          </w:p>
        </w:tc>
        <w:tc>
          <w:tcPr>
            <w:tcW w:w="4627" w:type="dxa"/>
          </w:tcPr>
          <w:p w14:paraId="2CFBA638" w14:textId="0D75A041" w:rsidR="00230D22" w:rsidRPr="003C6472" w:rsidRDefault="003C6472" w:rsidP="00AB1BF4">
            <w:pPr>
              <w:spacing w:line="240" w:lineRule="auto"/>
              <w:rPr>
                <w:rFonts w:ascii="Outfit" w:eastAsia="Aptos" w:hAnsi="Outfit" w:cstheme="minorHAnsi"/>
                <w:b/>
                <w:bCs/>
                <w:color w:val="000C30"/>
              </w:rPr>
            </w:pPr>
            <w:r w:rsidRPr="003C6472">
              <w:rPr>
                <w:rFonts w:ascii="Outfit" w:eastAsia="Aptos" w:hAnsi="Outfit" w:cstheme="minorHAnsi"/>
                <w:b/>
                <w:bCs/>
                <w:color w:val="000C30"/>
              </w:rPr>
              <w:t>Self-esteem and identity</w:t>
            </w:r>
          </w:p>
          <w:p w14:paraId="59301F81" w14:textId="77777777" w:rsidR="003C6472" w:rsidRPr="003C6472" w:rsidRDefault="003C6472" w:rsidP="007A259F">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makes you unique as a person?</w:t>
            </w:r>
          </w:p>
          <w:p w14:paraId="1DD79696" w14:textId="77777777" w:rsidR="003C6472" w:rsidRPr="003C6472" w:rsidRDefault="003C6472" w:rsidP="007A259F">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are some of your strengths and interests?</w:t>
            </w:r>
          </w:p>
          <w:p w14:paraId="3C6AECCB" w14:textId="32B84E9C" w:rsidR="00230D22" w:rsidRPr="003C6472" w:rsidRDefault="003C6472" w:rsidP="007A259F">
            <w:pPr>
              <w:pStyle w:val="ListParagraph"/>
              <w:numPr>
                <w:ilvl w:val="0"/>
                <w:numId w:val="1"/>
              </w:numPr>
              <w:rPr>
                <w:rFonts w:ascii="Outfit" w:eastAsia="Aptos" w:hAnsi="Outfit" w:cstheme="minorHAnsi"/>
                <w:color w:val="000C30"/>
                <w:sz w:val="22"/>
                <w:szCs w:val="22"/>
              </w:rPr>
            </w:pPr>
            <w:r w:rsidRPr="003C6472">
              <w:rPr>
                <w:rFonts w:ascii="Outfit" w:eastAsia="Aptos" w:hAnsi="Outfit" w:cstheme="minorHAnsi"/>
                <w:color w:val="000C30"/>
                <w:sz w:val="22"/>
                <w:szCs w:val="22"/>
              </w:rPr>
              <w:t>How does positive self-talk help build confidence?</w:t>
            </w:r>
          </w:p>
        </w:tc>
        <w:tc>
          <w:tcPr>
            <w:tcW w:w="4820" w:type="dxa"/>
          </w:tcPr>
          <w:p w14:paraId="6D0B064E" w14:textId="089B6813" w:rsidR="00230D22" w:rsidRPr="003C6472" w:rsidRDefault="003C6472" w:rsidP="00AB1BF4">
            <w:pPr>
              <w:spacing w:line="240" w:lineRule="auto"/>
              <w:rPr>
                <w:rFonts w:ascii="Outfit" w:eastAsia="Aptos" w:hAnsi="Outfit" w:cstheme="minorHAnsi"/>
                <w:b/>
                <w:bCs/>
                <w:color w:val="000C30"/>
              </w:rPr>
            </w:pPr>
            <w:r w:rsidRPr="003C6472">
              <w:rPr>
                <w:rFonts w:ascii="Outfit" w:eastAsia="Aptos" w:hAnsi="Outfit" w:cstheme="minorHAnsi"/>
                <w:b/>
                <w:bCs/>
                <w:color w:val="000C30"/>
              </w:rPr>
              <w:t>Online communities – benefits and risks</w:t>
            </w:r>
          </w:p>
          <w:p w14:paraId="14B1AF31" w14:textId="77777777" w:rsidR="003C6472" w:rsidRPr="003C6472" w:rsidRDefault="003C6472" w:rsidP="007A259F">
            <w:pPr>
              <w:pStyle w:val="ListParagraph"/>
              <w:numPr>
                <w:ilvl w:val="0"/>
                <w:numId w:val="19"/>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are some positive things about being part of an online community?</w:t>
            </w:r>
          </w:p>
          <w:p w14:paraId="561475B0" w14:textId="77777777" w:rsidR="003C6472" w:rsidRPr="003C6472" w:rsidRDefault="003C6472" w:rsidP="007A259F">
            <w:pPr>
              <w:pStyle w:val="ListParagraph"/>
              <w:numPr>
                <w:ilvl w:val="0"/>
                <w:numId w:val="19"/>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signs might show an online space is unsafe?</w:t>
            </w:r>
          </w:p>
          <w:p w14:paraId="370E102D" w14:textId="249FCC7D" w:rsidR="00230D22" w:rsidRPr="003C6472" w:rsidRDefault="003C6472" w:rsidP="007A259F">
            <w:pPr>
              <w:pStyle w:val="ListParagraph"/>
              <w:numPr>
                <w:ilvl w:val="0"/>
                <w:numId w:val="19"/>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can online spaces affect how people feel?</w:t>
            </w:r>
          </w:p>
        </w:tc>
        <w:tc>
          <w:tcPr>
            <w:tcW w:w="4460" w:type="dxa"/>
          </w:tcPr>
          <w:p w14:paraId="318F5E4C" w14:textId="019D61A0" w:rsidR="00230D22" w:rsidRPr="003C6472" w:rsidRDefault="003C6472" w:rsidP="00AB1BF4">
            <w:pPr>
              <w:spacing w:line="240" w:lineRule="auto"/>
              <w:rPr>
                <w:rFonts w:ascii="Outfit" w:eastAsia="Aptos" w:hAnsi="Outfit" w:cstheme="minorHAnsi"/>
                <w:b/>
                <w:bCs/>
                <w:color w:val="000C30"/>
              </w:rPr>
            </w:pPr>
            <w:r w:rsidRPr="003C6472">
              <w:rPr>
                <w:rFonts w:ascii="Outfit" w:eastAsia="Aptos" w:hAnsi="Outfit" w:cstheme="minorHAnsi"/>
                <w:b/>
                <w:bCs/>
                <w:color w:val="000C30"/>
              </w:rPr>
              <w:t>Online games, rights and responsibilities</w:t>
            </w:r>
          </w:p>
          <w:p w14:paraId="14A26AC6" w14:textId="77777777" w:rsidR="003C6472" w:rsidRPr="003C6472" w:rsidRDefault="003C6472" w:rsidP="007A259F">
            <w:pPr>
              <w:pStyle w:val="ListParagraph"/>
              <w:numPr>
                <w:ilvl w:val="0"/>
                <w:numId w:val="20"/>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What responsibilities do players have in online games?</w:t>
            </w:r>
          </w:p>
          <w:p w14:paraId="57852689" w14:textId="77777777" w:rsidR="003C6472" w:rsidRPr="003C6472" w:rsidRDefault="003C6472" w:rsidP="003C6472">
            <w:pPr>
              <w:pStyle w:val="ListParagraph"/>
              <w:numPr>
                <w:ilvl w:val="0"/>
                <w:numId w:val="20"/>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can you behave respectfully when gaming?</w:t>
            </w:r>
          </w:p>
          <w:p w14:paraId="439669C6" w14:textId="53895B6C" w:rsidR="00230D22" w:rsidRPr="003C6472" w:rsidRDefault="003C6472" w:rsidP="003C6472">
            <w:pPr>
              <w:pStyle w:val="ListParagraph"/>
              <w:numPr>
                <w:ilvl w:val="0"/>
                <w:numId w:val="20"/>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Why are age restrictions important?</w:t>
            </w:r>
          </w:p>
        </w:tc>
      </w:tr>
      <w:tr w:rsidR="00230D22" w:rsidRPr="00C04B97" w14:paraId="142954D5" w14:textId="77777777" w:rsidTr="00047D52">
        <w:trPr>
          <w:trHeight w:val="148"/>
        </w:trPr>
        <w:tc>
          <w:tcPr>
            <w:tcW w:w="613" w:type="dxa"/>
            <w:vMerge/>
          </w:tcPr>
          <w:p w14:paraId="3B8829CB" w14:textId="77777777" w:rsidR="00230D22" w:rsidRPr="00C04B97" w:rsidRDefault="00230D22" w:rsidP="007A259F">
            <w:pPr>
              <w:pStyle w:val="ListParagraph"/>
              <w:numPr>
                <w:ilvl w:val="0"/>
                <w:numId w:val="1"/>
              </w:numPr>
              <w:rPr>
                <w:rFonts w:ascii="Outfit" w:hAnsi="Outfit" w:cs="Segoe UI"/>
                <w:sz w:val="28"/>
                <w:szCs w:val="28"/>
              </w:rPr>
            </w:pPr>
          </w:p>
        </w:tc>
        <w:tc>
          <w:tcPr>
            <w:tcW w:w="4627" w:type="dxa"/>
          </w:tcPr>
          <w:p w14:paraId="71B820B1" w14:textId="5F115ABD" w:rsidR="00230D22" w:rsidRPr="00AB1BF4" w:rsidRDefault="003C6472" w:rsidP="00AB1BF4">
            <w:pPr>
              <w:spacing w:line="240" w:lineRule="auto"/>
              <w:rPr>
                <w:rFonts w:ascii="Outfit" w:eastAsia="Aptos" w:hAnsi="Outfit" w:cstheme="minorHAnsi"/>
                <w:b/>
                <w:bCs/>
                <w:color w:val="000C30"/>
              </w:rPr>
            </w:pPr>
            <w:r>
              <w:rPr>
                <w:rFonts w:ascii="Outfit" w:eastAsia="Aptos" w:hAnsi="Outfit" w:cstheme="minorHAnsi"/>
                <w:b/>
                <w:bCs/>
                <w:color w:val="000C30"/>
              </w:rPr>
              <w:t>Screen time, balance and wellbeing</w:t>
            </w:r>
          </w:p>
          <w:p w14:paraId="08BEC94C" w14:textId="77777777" w:rsidR="003C6472" w:rsidRDefault="003C6472" w:rsidP="007A259F">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can you tell when you’ve spent too long on a device?</w:t>
            </w:r>
          </w:p>
          <w:p w14:paraId="0F3DE4EC" w14:textId="77777777" w:rsidR="003C6472" w:rsidRDefault="003C6472" w:rsidP="007A259F">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How does too much screen time affect your body or mood?</w:t>
            </w:r>
          </w:p>
          <w:p w14:paraId="5E59A581" w14:textId="624AE24E" w:rsidR="00230D22" w:rsidRPr="00AB1BF4" w:rsidRDefault="003C6472" w:rsidP="007A259F">
            <w:pPr>
              <w:pStyle w:val="ListParagraph"/>
              <w:numPr>
                <w:ilvl w:val="0"/>
                <w:numId w:val="1"/>
              </w:numPr>
              <w:spacing w:line="276" w:lineRule="auto"/>
              <w:rPr>
                <w:rFonts w:ascii="Outfit" w:eastAsia="Aptos" w:hAnsi="Outfit" w:cstheme="minorHAnsi"/>
                <w:color w:val="000C30"/>
                <w:sz w:val="22"/>
                <w:szCs w:val="22"/>
              </w:rPr>
            </w:pPr>
            <w:r w:rsidRPr="003C6472">
              <w:rPr>
                <w:rFonts w:ascii="Outfit" w:eastAsia="Aptos" w:hAnsi="Outfit" w:cstheme="minorHAnsi"/>
                <w:color w:val="000C30"/>
                <w:sz w:val="22"/>
                <w:szCs w:val="22"/>
              </w:rPr>
              <w:t>Why is balance important for wellbeing?</w:t>
            </w:r>
          </w:p>
        </w:tc>
        <w:tc>
          <w:tcPr>
            <w:tcW w:w="4820" w:type="dxa"/>
          </w:tcPr>
          <w:p w14:paraId="302F3462" w14:textId="5D5E5928" w:rsidR="00230D22" w:rsidRPr="00AB1BF4" w:rsidRDefault="003C6472" w:rsidP="00AB1BF4">
            <w:pPr>
              <w:spacing w:line="240" w:lineRule="auto"/>
              <w:rPr>
                <w:rFonts w:ascii="Outfit" w:eastAsia="Aptos" w:hAnsi="Outfit" w:cstheme="minorHAnsi"/>
                <w:b/>
                <w:bCs/>
                <w:color w:val="000C30"/>
              </w:rPr>
            </w:pPr>
            <w:r>
              <w:rPr>
                <w:rFonts w:ascii="Outfit" w:eastAsia="Aptos" w:hAnsi="Outfit" w:cstheme="minorHAnsi"/>
                <w:b/>
                <w:bCs/>
                <w:color w:val="000C30"/>
              </w:rPr>
              <w:t>Personal data online, privacy and staying safe</w:t>
            </w:r>
          </w:p>
          <w:p w14:paraId="5FEE7823" w14:textId="77777777" w:rsidR="003C6472" w:rsidRPr="003C6472" w:rsidRDefault="003C6472" w:rsidP="007A259F">
            <w:pPr>
              <w:pStyle w:val="ListParagraph"/>
              <w:numPr>
                <w:ilvl w:val="0"/>
                <w:numId w:val="5"/>
              </w:numPr>
              <w:rPr>
                <w:rFonts w:ascii="Outfit" w:eastAsia="Aptos" w:hAnsi="Outfit" w:cstheme="minorHAnsi"/>
                <w:b/>
                <w:bCs/>
                <w:color w:val="000C30"/>
                <w:sz w:val="22"/>
                <w:szCs w:val="22"/>
              </w:rPr>
            </w:pPr>
            <w:r w:rsidRPr="003C6472">
              <w:rPr>
                <w:rFonts w:ascii="Outfit" w:eastAsia="Aptos" w:hAnsi="Outfit" w:cstheme="minorHAnsi"/>
                <w:color w:val="000C30"/>
                <w:sz w:val="22"/>
                <w:szCs w:val="22"/>
              </w:rPr>
              <w:t>What types of personal information should stay private?</w:t>
            </w:r>
          </w:p>
          <w:p w14:paraId="78D33EBB" w14:textId="77777777" w:rsidR="003C6472" w:rsidRPr="003C6472" w:rsidRDefault="003C6472" w:rsidP="007A259F">
            <w:pPr>
              <w:pStyle w:val="ListParagraph"/>
              <w:numPr>
                <w:ilvl w:val="0"/>
                <w:numId w:val="5"/>
              </w:numPr>
              <w:rPr>
                <w:rFonts w:ascii="Outfit" w:eastAsia="Aptos" w:hAnsi="Outfit" w:cstheme="minorHAnsi"/>
                <w:b/>
                <w:bCs/>
                <w:color w:val="000C30"/>
                <w:sz w:val="22"/>
                <w:szCs w:val="22"/>
              </w:rPr>
            </w:pPr>
            <w:r w:rsidRPr="003C6472">
              <w:rPr>
                <w:rFonts w:ascii="Outfit" w:eastAsia="Aptos" w:hAnsi="Outfit" w:cstheme="minorHAnsi"/>
                <w:color w:val="000C30"/>
                <w:sz w:val="22"/>
                <w:szCs w:val="22"/>
              </w:rPr>
              <w:t>How can location settings affect safety?</w:t>
            </w:r>
          </w:p>
          <w:p w14:paraId="377FF215" w14:textId="0C5A21E6" w:rsidR="00230D22" w:rsidRPr="00AB1BF4" w:rsidRDefault="003C6472" w:rsidP="007A259F">
            <w:pPr>
              <w:pStyle w:val="ListParagraph"/>
              <w:numPr>
                <w:ilvl w:val="0"/>
                <w:numId w:val="5"/>
              </w:numPr>
              <w:rPr>
                <w:rFonts w:ascii="Outfit" w:eastAsia="Aptos" w:hAnsi="Outfit" w:cstheme="minorHAnsi"/>
                <w:b/>
                <w:bCs/>
                <w:color w:val="000C30"/>
                <w:sz w:val="22"/>
                <w:szCs w:val="22"/>
              </w:rPr>
            </w:pPr>
            <w:r w:rsidRPr="003C6472">
              <w:rPr>
                <w:rFonts w:ascii="Outfit" w:eastAsia="Aptos" w:hAnsi="Outfit" w:cstheme="minorHAnsi"/>
                <w:color w:val="000C30"/>
                <w:sz w:val="22"/>
                <w:szCs w:val="22"/>
              </w:rPr>
              <w:t>What should you do if someone asks for personal information?</w:t>
            </w:r>
          </w:p>
        </w:tc>
        <w:tc>
          <w:tcPr>
            <w:tcW w:w="4460" w:type="dxa"/>
          </w:tcPr>
          <w:p w14:paraId="4276CE7E" w14:textId="7BCB638C" w:rsidR="00230D22" w:rsidRPr="00AB1BF4" w:rsidRDefault="003C6472" w:rsidP="00AB1BF4">
            <w:pPr>
              <w:spacing w:line="240" w:lineRule="auto"/>
              <w:rPr>
                <w:rFonts w:ascii="Outfit" w:eastAsia="Aptos" w:hAnsi="Outfit" w:cstheme="minorHAnsi"/>
                <w:b/>
                <w:bCs/>
                <w:color w:val="000C30"/>
              </w:rPr>
            </w:pPr>
            <w:r>
              <w:rPr>
                <w:rFonts w:ascii="Outfit" w:eastAsia="Aptos" w:hAnsi="Outfit" w:cstheme="minorHAnsi"/>
                <w:b/>
                <w:bCs/>
                <w:color w:val="000C30"/>
              </w:rPr>
              <w:t>Being assertive and responsible</w:t>
            </w:r>
          </w:p>
          <w:p w14:paraId="7FFA9AD8" w14:textId="77777777" w:rsidR="003C6472" w:rsidRDefault="003C6472" w:rsidP="007A259F">
            <w:pPr>
              <w:pStyle w:val="ListParagraph"/>
              <w:numPr>
                <w:ilvl w:val="0"/>
                <w:numId w:val="6"/>
              </w:numPr>
              <w:rPr>
                <w:rFonts w:ascii="Outfit" w:eastAsia="Aptos" w:hAnsi="Outfit" w:cstheme="minorHAnsi"/>
                <w:color w:val="000C30"/>
                <w:sz w:val="22"/>
                <w:szCs w:val="22"/>
              </w:rPr>
            </w:pPr>
            <w:r w:rsidRPr="003C6472">
              <w:rPr>
                <w:rFonts w:ascii="Outfit" w:eastAsia="Aptos" w:hAnsi="Outfit" w:cstheme="minorHAnsi"/>
                <w:color w:val="000C30"/>
                <w:sz w:val="22"/>
                <w:szCs w:val="22"/>
              </w:rPr>
              <w:t>What does it mean to be assertive online?</w:t>
            </w:r>
          </w:p>
          <w:p w14:paraId="28D3F946" w14:textId="77777777" w:rsidR="003C6472" w:rsidRDefault="003C6472" w:rsidP="007A259F">
            <w:pPr>
              <w:pStyle w:val="ListParagraph"/>
              <w:numPr>
                <w:ilvl w:val="0"/>
                <w:numId w:val="6"/>
              </w:numPr>
              <w:rPr>
                <w:rFonts w:ascii="Outfit" w:eastAsia="Aptos" w:hAnsi="Outfit" w:cstheme="minorHAnsi"/>
                <w:color w:val="000C30"/>
                <w:sz w:val="22"/>
                <w:szCs w:val="22"/>
              </w:rPr>
            </w:pPr>
            <w:r w:rsidRPr="003C6472">
              <w:rPr>
                <w:rFonts w:ascii="Outfit" w:eastAsia="Aptos" w:hAnsi="Outfit" w:cstheme="minorHAnsi"/>
                <w:color w:val="000C30"/>
                <w:sz w:val="22"/>
                <w:szCs w:val="22"/>
              </w:rPr>
              <w:t>How can you respond if something makes you uncomfortable?</w:t>
            </w:r>
          </w:p>
          <w:p w14:paraId="737CC1F2" w14:textId="670EAC0C" w:rsidR="00230D22" w:rsidRPr="00AB1BF4" w:rsidRDefault="003C6472" w:rsidP="007A259F">
            <w:pPr>
              <w:pStyle w:val="ListParagraph"/>
              <w:numPr>
                <w:ilvl w:val="0"/>
                <w:numId w:val="6"/>
              </w:numPr>
              <w:rPr>
                <w:rFonts w:ascii="Outfit" w:eastAsia="Aptos" w:hAnsi="Outfit" w:cstheme="minorHAnsi"/>
                <w:color w:val="000C30"/>
                <w:sz w:val="22"/>
                <w:szCs w:val="22"/>
              </w:rPr>
            </w:pPr>
            <w:r w:rsidRPr="003C6472">
              <w:rPr>
                <w:rFonts w:ascii="Outfit" w:eastAsia="Aptos" w:hAnsi="Outfit" w:cstheme="minorHAnsi"/>
                <w:color w:val="000C30"/>
                <w:sz w:val="22"/>
                <w:szCs w:val="22"/>
              </w:rPr>
              <w:t>Who can you report concerns to?</w:t>
            </w:r>
            <w:r w:rsidRPr="003C6472">
              <w:rPr>
                <w:rFonts w:ascii="Outfit" w:eastAsia="Aptos" w:hAnsi="Outfit" w:cstheme="minorHAnsi"/>
                <w:color w:val="000C30"/>
                <w:sz w:val="22"/>
                <w:szCs w:val="22"/>
              </w:rPr>
              <w:br/>
            </w:r>
          </w:p>
        </w:tc>
      </w:tr>
      <w:tr w:rsidR="00230D22" w:rsidRPr="00C04B97" w14:paraId="53F899D2" w14:textId="77777777" w:rsidTr="00882880">
        <w:trPr>
          <w:trHeight w:val="148"/>
        </w:trPr>
        <w:tc>
          <w:tcPr>
            <w:tcW w:w="613" w:type="dxa"/>
            <w:vMerge/>
          </w:tcPr>
          <w:p w14:paraId="10A822DC"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shd w:val="clear" w:color="auto" w:fill="97BF3D"/>
          </w:tcPr>
          <w:p w14:paraId="1D4DFD3C" w14:textId="77777777" w:rsidR="00230D22" w:rsidRPr="00AB1BF4" w:rsidRDefault="00230D22">
            <w:pPr>
              <w:spacing w:line="276" w:lineRule="auto"/>
              <w:rPr>
                <w:rFonts w:ascii="Outfit" w:eastAsia="Aptos" w:hAnsi="Outfit" w:cstheme="minorHAnsi"/>
                <w:b/>
                <w:bCs/>
                <w:color w:val="000C30"/>
              </w:rPr>
            </w:pPr>
            <w:r w:rsidRPr="00AB1BF4">
              <w:rPr>
                <w:rFonts w:ascii="Outfit" w:eastAsia="Aptos" w:hAnsi="Outfit" w:cstheme="minorHAnsi"/>
                <w:b/>
                <w:bCs/>
                <w:color w:val="000C30"/>
              </w:rPr>
              <w:t>Resources and additional support for Families</w:t>
            </w:r>
          </w:p>
        </w:tc>
      </w:tr>
      <w:tr w:rsidR="00230D22" w:rsidRPr="00C04B97" w14:paraId="26C57497" w14:textId="77777777" w:rsidTr="00AB1BF4">
        <w:trPr>
          <w:trHeight w:val="148"/>
        </w:trPr>
        <w:tc>
          <w:tcPr>
            <w:tcW w:w="613" w:type="dxa"/>
            <w:vMerge/>
          </w:tcPr>
          <w:p w14:paraId="033201E2"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47F54493" w14:textId="0281B21F" w:rsidR="00AE56DE" w:rsidRDefault="0011229C" w:rsidP="0011229C">
            <w:pPr>
              <w:pStyle w:val="ListParagraph"/>
              <w:numPr>
                <w:ilvl w:val="0"/>
                <w:numId w:val="1"/>
              </w:numPr>
              <w:spacing w:line="276" w:lineRule="auto"/>
              <w:rPr>
                <w:rFonts w:ascii="Outfit" w:eastAsia="Aptos" w:hAnsi="Outfit" w:cstheme="minorHAnsi"/>
                <w:color w:val="000C30"/>
                <w:sz w:val="20"/>
                <w:szCs w:val="20"/>
              </w:rPr>
            </w:pPr>
            <w:hyperlink r:id="rId20" w:history="1">
              <w:r>
                <w:rPr>
                  <w:rStyle w:val="Hyperlink"/>
                  <w:rFonts w:ascii="Outfit" w:eastAsia="Aptos" w:hAnsi="Outfit" w:cstheme="minorHAnsi"/>
                  <w:sz w:val="20"/>
                  <w:szCs w:val="20"/>
                </w:rPr>
                <w:t>NSPCC Keeping children safe online</w:t>
              </w:r>
            </w:hyperlink>
            <w:r w:rsidR="00230D22" w:rsidRPr="003C11E1">
              <w:rPr>
                <w:rFonts w:ascii="Outfit" w:eastAsia="Aptos" w:hAnsi="Outfit" w:cstheme="minorHAnsi"/>
                <w:color w:val="000C30"/>
                <w:sz w:val="20"/>
                <w:szCs w:val="20"/>
              </w:rPr>
              <w:t xml:space="preserve"> – </w:t>
            </w:r>
            <w:r>
              <w:rPr>
                <w:rFonts w:ascii="Outfit" w:eastAsia="Aptos" w:hAnsi="Outfit" w:cstheme="minorHAnsi"/>
                <w:color w:val="000C30"/>
                <w:sz w:val="20"/>
                <w:szCs w:val="20"/>
              </w:rPr>
              <w:t>advice on staying safe online, gaming and social media</w:t>
            </w:r>
          </w:p>
          <w:p w14:paraId="0B8DE9C6" w14:textId="01D946C4" w:rsidR="0011229C" w:rsidRPr="0011229C" w:rsidRDefault="0011229C" w:rsidP="0011229C">
            <w:pPr>
              <w:pStyle w:val="ListParagraph"/>
              <w:numPr>
                <w:ilvl w:val="0"/>
                <w:numId w:val="1"/>
              </w:numPr>
              <w:spacing w:line="276" w:lineRule="auto"/>
              <w:rPr>
                <w:rFonts w:ascii="Outfit" w:eastAsia="Aptos" w:hAnsi="Outfit" w:cstheme="minorHAnsi"/>
                <w:color w:val="000C30"/>
                <w:sz w:val="20"/>
                <w:szCs w:val="20"/>
              </w:rPr>
            </w:pPr>
            <w:hyperlink r:id="rId21" w:history="1">
              <w:r>
                <w:rPr>
                  <w:rStyle w:val="Hyperlink"/>
                  <w:rFonts w:ascii="Outfit" w:eastAsia="Aptos" w:hAnsi="Outfit" w:cstheme="minorHAnsi"/>
                  <w:sz w:val="20"/>
                  <w:szCs w:val="20"/>
                </w:rPr>
                <w:t>UK Safer Internet</w:t>
              </w:r>
            </w:hyperlink>
            <w:r w:rsidRPr="00B17E7B">
              <w:rPr>
                <w:rFonts w:ascii="Outfit" w:eastAsia="Aptos" w:hAnsi="Outfit" w:cstheme="minorHAnsi"/>
                <w:color w:val="000C30"/>
                <w:sz w:val="20"/>
                <w:szCs w:val="20"/>
              </w:rPr>
              <w:t xml:space="preserve"> – </w:t>
            </w:r>
            <w:r>
              <w:rPr>
                <w:rFonts w:ascii="Outfit" w:eastAsia="Aptos" w:hAnsi="Outfit" w:cstheme="minorHAnsi"/>
                <w:color w:val="000C30"/>
                <w:sz w:val="20"/>
                <w:szCs w:val="20"/>
              </w:rPr>
              <w:t>practical guidance for families on keeping children safe online</w:t>
            </w:r>
          </w:p>
          <w:p w14:paraId="1E6F16AC" w14:textId="2AD48873" w:rsidR="00230D22" w:rsidRPr="003C11E1" w:rsidRDefault="00230D22" w:rsidP="007A259F">
            <w:pPr>
              <w:pStyle w:val="ListParagraph"/>
              <w:numPr>
                <w:ilvl w:val="0"/>
                <w:numId w:val="1"/>
              </w:numPr>
              <w:spacing w:line="276" w:lineRule="auto"/>
              <w:rPr>
                <w:rFonts w:ascii="Outfit" w:eastAsia="Aptos" w:hAnsi="Outfit" w:cstheme="minorHAnsi"/>
                <w:color w:val="000C30"/>
                <w:sz w:val="20"/>
                <w:szCs w:val="20"/>
              </w:rPr>
            </w:pPr>
            <w:r w:rsidRPr="003C11E1">
              <w:rPr>
                <w:rFonts w:ascii="Outfit" w:eastAsia="Aptos" w:hAnsi="Outfit" w:cstheme="minorHAnsi"/>
                <w:color w:val="000C30"/>
                <w:sz w:val="20"/>
                <w:szCs w:val="20"/>
              </w:rPr>
              <w:t xml:space="preserve">Visit your local library to explore a range of age-appropriate fiction and non-fiction books linked to the </w:t>
            </w:r>
            <w:r w:rsidR="00882880">
              <w:rPr>
                <w:rFonts w:ascii="Outfit" w:eastAsia="Aptos" w:hAnsi="Outfit" w:cstheme="minorHAnsi"/>
                <w:color w:val="000C30"/>
                <w:sz w:val="20"/>
                <w:szCs w:val="20"/>
              </w:rPr>
              <w:t>Relationships</w:t>
            </w:r>
            <w:r w:rsidRPr="003C11E1">
              <w:rPr>
                <w:rFonts w:ascii="Outfit" w:eastAsia="Aptos" w:hAnsi="Outfit" w:cstheme="minorHAnsi"/>
                <w:color w:val="000C30"/>
                <w:sz w:val="20"/>
                <w:szCs w:val="20"/>
              </w:rPr>
              <w:t xml:space="preserve"> theme.</w:t>
            </w:r>
          </w:p>
        </w:tc>
      </w:tr>
      <w:tr w:rsidR="00230D22" w:rsidRPr="00C04B97" w14:paraId="73118A4F" w14:textId="77777777" w:rsidTr="00AB1BF4">
        <w:trPr>
          <w:trHeight w:val="900"/>
        </w:trPr>
        <w:tc>
          <w:tcPr>
            <w:tcW w:w="613" w:type="dxa"/>
            <w:vMerge/>
            <w:tcBorders>
              <w:bottom w:val="single" w:sz="4" w:space="0" w:color="auto"/>
            </w:tcBorders>
          </w:tcPr>
          <w:p w14:paraId="00168FDD" w14:textId="77777777" w:rsidR="00230D22" w:rsidRPr="00C04B97" w:rsidRDefault="00230D22"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7C99BDF0" w14:textId="77777777" w:rsidR="00230D22" w:rsidRPr="00AB1BF4" w:rsidRDefault="00230D22">
            <w:pPr>
              <w:spacing w:line="276" w:lineRule="auto"/>
              <w:rPr>
                <w:rFonts w:ascii="Outfit" w:eastAsia="Aptos" w:hAnsi="Outfit" w:cstheme="minorHAnsi"/>
                <w:b/>
                <w:bCs/>
                <w:color w:val="000C30"/>
              </w:rPr>
            </w:pPr>
            <w:r w:rsidRPr="00AB1BF4">
              <w:rPr>
                <w:rFonts w:ascii="Outfit" w:eastAsia="Aptos" w:hAnsi="Outfit" w:cstheme="minorHAnsi"/>
                <w:b/>
                <w:bCs/>
                <w:color w:val="000C30"/>
              </w:rPr>
              <w:t>School-based and local resources (editable box for teachers):</w:t>
            </w:r>
          </w:p>
          <w:p w14:paraId="5F64F947" w14:textId="77777777" w:rsidR="00230D22" w:rsidRDefault="00230D22">
            <w:pPr>
              <w:spacing w:line="276" w:lineRule="auto"/>
              <w:rPr>
                <w:rFonts w:ascii="Outfit" w:eastAsia="Aptos" w:hAnsi="Outfit" w:cstheme="minorHAnsi"/>
                <w:color w:val="000C30"/>
              </w:rPr>
            </w:pPr>
          </w:p>
          <w:p w14:paraId="0D8CF14B" w14:textId="77777777" w:rsidR="00BC5250" w:rsidRPr="00AB1BF4" w:rsidRDefault="00BC5250">
            <w:pPr>
              <w:spacing w:line="276" w:lineRule="auto"/>
              <w:rPr>
                <w:rFonts w:ascii="Outfit" w:eastAsia="Aptos" w:hAnsi="Outfit" w:cstheme="minorHAnsi"/>
                <w:color w:val="000C30"/>
              </w:rPr>
            </w:pPr>
          </w:p>
        </w:tc>
      </w:tr>
    </w:tbl>
    <w:p w14:paraId="5AC4CE6C" w14:textId="6BED19C9" w:rsidR="00AE56DE" w:rsidRPr="00370AA3" w:rsidRDefault="002022D7" w:rsidP="00AE56DE">
      <w:pPr>
        <w:spacing w:line="240" w:lineRule="auto"/>
        <w:jc w:val="both"/>
        <w:rPr>
          <w:rFonts w:ascii="Outfit" w:hAnsi="Outfit"/>
        </w:rPr>
      </w:pPr>
      <w:r w:rsidRPr="00370AA3">
        <w:rPr>
          <w:rFonts w:ascii="Outfit" w:hAnsi="Outfit"/>
        </w:rPr>
        <w:lastRenderedPageBreak/>
        <w:t xml:space="preserve">Jigsaw PSHE is a progressive scheme of learning where knowledge and skills build year on year across the programme. The table below shows how the </w:t>
      </w:r>
      <w:r w:rsidR="00882880">
        <w:rPr>
          <w:rFonts w:ascii="Outfit" w:hAnsi="Outfit"/>
        </w:rPr>
        <w:t>Relationships</w:t>
      </w:r>
      <w:r w:rsidRPr="00370AA3">
        <w:rPr>
          <w:rFonts w:ascii="Outfit" w:hAnsi="Outfit"/>
        </w:rPr>
        <w:t xml:space="preserve"> Puzzle (unit of work) develops in this year group, including some of the key vocabulary. Schools may adapt content to fit their policy, so please check with your child's school for specific details</w:t>
      </w:r>
      <w:r w:rsidR="00AE56DE" w:rsidRPr="00370AA3">
        <w:rPr>
          <w:rFonts w:ascii="Outfit" w:hAnsi="Outfit"/>
        </w:rPr>
        <w:t>.</w:t>
      </w:r>
    </w:p>
    <w:tbl>
      <w:tblPr>
        <w:tblStyle w:val="TableGrid"/>
        <w:tblW w:w="14459" w:type="dxa"/>
        <w:tblInd w:w="-5" w:type="dxa"/>
        <w:tblLook w:val="04A0" w:firstRow="1" w:lastRow="0" w:firstColumn="1" w:lastColumn="0" w:noHBand="0" w:noVBand="1"/>
      </w:tblPr>
      <w:tblGrid>
        <w:gridCol w:w="613"/>
        <w:gridCol w:w="6617"/>
        <w:gridCol w:w="7229"/>
      </w:tblGrid>
      <w:tr w:rsidR="00AE56DE" w:rsidRPr="00C04B97" w14:paraId="4AB29DCD" w14:textId="77777777" w:rsidTr="00882880">
        <w:trPr>
          <w:trHeight w:val="587"/>
        </w:trPr>
        <w:tc>
          <w:tcPr>
            <w:tcW w:w="613" w:type="dxa"/>
            <w:vMerge w:val="restart"/>
            <w:shd w:val="clear" w:color="auto" w:fill="97BF3D"/>
            <w:textDirection w:val="btLr"/>
          </w:tcPr>
          <w:p w14:paraId="4B2FF241" w14:textId="228B3697" w:rsidR="00AE56DE" w:rsidRPr="00C04B97" w:rsidRDefault="00AE56D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Ages 10-11</w:t>
            </w:r>
          </w:p>
        </w:tc>
        <w:tc>
          <w:tcPr>
            <w:tcW w:w="13846" w:type="dxa"/>
            <w:gridSpan w:val="2"/>
            <w:shd w:val="clear" w:color="auto" w:fill="97BF3D"/>
            <w:vAlign w:val="center"/>
          </w:tcPr>
          <w:p w14:paraId="096D8C78" w14:textId="4E4533E8" w:rsidR="00AE56DE" w:rsidRPr="00C04B97" w:rsidRDefault="00AE56DE">
            <w:pPr>
              <w:spacing w:after="0"/>
              <w:rPr>
                <w:rFonts w:ascii="Outfit" w:hAnsi="Outfit" w:cs="Segoe UI"/>
                <w:b/>
                <w:bCs/>
                <w:color w:val="000C30"/>
              </w:rPr>
            </w:pPr>
            <w:r w:rsidRPr="00C04B97">
              <w:rPr>
                <w:rFonts w:ascii="Outfit" w:hAnsi="Outfit" w:cs="Segoe UI"/>
                <w:b/>
                <w:bCs/>
                <w:color w:val="000C30"/>
              </w:rPr>
              <w:t xml:space="preserve">Puzzle overview: </w:t>
            </w:r>
            <w:r w:rsidR="00882880">
              <w:rPr>
                <w:rFonts w:ascii="Outfit" w:hAnsi="Outfit" w:cs="Segoe UI"/>
                <w:b/>
                <w:bCs/>
                <w:color w:val="000C30"/>
              </w:rPr>
              <w:t>Relationships</w:t>
            </w:r>
          </w:p>
        </w:tc>
      </w:tr>
      <w:tr w:rsidR="0011229C" w:rsidRPr="00C04B97" w14:paraId="78AC55A4" w14:textId="77777777" w:rsidTr="007C4D91">
        <w:trPr>
          <w:trHeight w:val="852"/>
        </w:trPr>
        <w:tc>
          <w:tcPr>
            <w:tcW w:w="613" w:type="dxa"/>
            <w:vMerge/>
            <w:shd w:val="clear" w:color="auto" w:fill="5FC9E0"/>
            <w:textDirection w:val="btLr"/>
          </w:tcPr>
          <w:p w14:paraId="415CA2E1" w14:textId="77777777" w:rsidR="0011229C" w:rsidRPr="00C04B97" w:rsidRDefault="0011229C" w:rsidP="0011229C">
            <w:pPr>
              <w:spacing w:after="0"/>
              <w:ind w:left="113" w:right="113"/>
              <w:jc w:val="center"/>
              <w:rPr>
                <w:rFonts w:ascii="Outfit" w:hAnsi="Outfit" w:cs="Segoe UI"/>
                <w:b/>
                <w:bCs/>
                <w:color w:val="000C30"/>
                <w:sz w:val="28"/>
                <w:szCs w:val="28"/>
              </w:rPr>
            </w:pPr>
          </w:p>
        </w:tc>
        <w:tc>
          <w:tcPr>
            <w:tcW w:w="13846" w:type="dxa"/>
            <w:gridSpan w:val="2"/>
            <w:shd w:val="clear" w:color="auto" w:fill="FFFFFF" w:themeFill="background1"/>
          </w:tcPr>
          <w:p w14:paraId="19E170AD" w14:textId="73B2F784" w:rsidR="0011229C" w:rsidRPr="0011229C" w:rsidRDefault="0011229C" w:rsidP="0011229C">
            <w:pPr>
              <w:pStyle w:val="Pa3"/>
              <w:spacing w:after="80"/>
              <w:rPr>
                <w:rFonts w:ascii="Outfit" w:hAnsi="Outfit" w:cstheme="minorHAnsi"/>
                <w:color w:val="000C30"/>
                <w:sz w:val="22"/>
                <w:szCs w:val="22"/>
              </w:rPr>
            </w:pPr>
            <w:r w:rsidRPr="00F13023">
              <w:rPr>
                <w:rFonts w:ascii="Outfit" w:hAnsi="Outfit" w:cstheme="minorHAnsi"/>
                <w:color w:val="000C30"/>
                <w:sz w:val="22"/>
                <w:szCs w:val="22"/>
              </w:rPr>
              <w:t>In this Puzzle, children explore mental health, learning how to recognise stress, anxiety and early warning signs, and how to seek support for themselves and others. They examine love and loss, understanding grief and developing strategies for managing strong emotions.</w:t>
            </w:r>
            <w:r>
              <w:rPr>
                <w:rFonts w:ascii="Outfit" w:hAnsi="Outfit" w:cstheme="minorHAnsi"/>
                <w:color w:val="000C30"/>
                <w:sz w:val="22"/>
                <w:szCs w:val="22"/>
              </w:rPr>
              <w:t xml:space="preserve"> </w:t>
            </w:r>
            <w:r w:rsidRPr="00F13023">
              <w:rPr>
                <w:rFonts w:ascii="Outfit" w:hAnsi="Outfit" w:cstheme="minorHAnsi"/>
                <w:color w:val="000C30"/>
                <w:sz w:val="22"/>
                <w:szCs w:val="22"/>
              </w:rPr>
              <w:t xml:space="preserve">Across the six </w:t>
            </w:r>
            <w:r w:rsidR="00872CDD">
              <w:rPr>
                <w:rFonts w:ascii="Outfit" w:hAnsi="Outfit" w:cstheme="minorHAnsi"/>
                <w:color w:val="000C30"/>
                <w:sz w:val="22"/>
                <w:szCs w:val="22"/>
              </w:rPr>
              <w:t>lessons</w:t>
            </w:r>
            <w:r w:rsidRPr="00F13023">
              <w:rPr>
                <w:rFonts w:ascii="Outfit" w:hAnsi="Outfit" w:cstheme="minorHAnsi"/>
                <w:color w:val="000C30"/>
                <w:sz w:val="22"/>
                <w:szCs w:val="22"/>
              </w:rPr>
              <w:t>, children learn about power and control in relationships, practise assertive responses, and explore how to stay safe online, including judging what is real or fake and resisting pressure.</w:t>
            </w:r>
          </w:p>
        </w:tc>
      </w:tr>
      <w:tr w:rsidR="00AE56DE" w:rsidRPr="00C04B97" w14:paraId="3A156C8D" w14:textId="77777777" w:rsidTr="00872CDD">
        <w:trPr>
          <w:trHeight w:val="447"/>
        </w:trPr>
        <w:tc>
          <w:tcPr>
            <w:tcW w:w="613" w:type="dxa"/>
            <w:vMerge/>
            <w:shd w:val="clear" w:color="auto" w:fill="5FC9E0"/>
            <w:textDirection w:val="btLr"/>
          </w:tcPr>
          <w:p w14:paraId="065E68A5" w14:textId="77777777" w:rsidR="00AE56DE" w:rsidRPr="00C04B97" w:rsidRDefault="00AE56DE">
            <w:pPr>
              <w:spacing w:after="0"/>
              <w:ind w:left="113" w:right="113"/>
              <w:jc w:val="center"/>
              <w:rPr>
                <w:rFonts w:ascii="Outfit" w:hAnsi="Outfit" w:cs="Segoe UI"/>
                <w:b/>
                <w:bCs/>
                <w:color w:val="000C30"/>
                <w:sz w:val="28"/>
                <w:szCs w:val="28"/>
              </w:rPr>
            </w:pPr>
          </w:p>
        </w:tc>
        <w:tc>
          <w:tcPr>
            <w:tcW w:w="6617" w:type="dxa"/>
            <w:shd w:val="clear" w:color="auto" w:fill="97BF3D"/>
            <w:vAlign w:val="center"/>
          </w:tcPr>
          <w:p w14:paraId="6EE1435A" w14:textId="77777777" w:rsidR="00AE56DE" w:rsidRPr="007C4D91" w:rsidRDefault="00AE56DE">
            <w:pPr>
              <w:spacing w:after="0"/>
              <w:jc w:val="both"/>
              <w:rPr>
                <w:rFonts w:ascii="Outfit" w:hAnsi="Outfit" w:cs="Segoe UI"/>
                <w:b/>
                <w:bCs/>
                <w:color w:val="000C30"/>
              </w:rPr>
            </w:pPr>
            <w:r w:rsidRPr="007C4D91">
              <w:rPr>
                <w:rFonts w:ascii="Outfit" w:hAnsi="Outfit" w:cs="Segoe UI"/>
                <w:b/>
                <w:bCs/>
                <w:color w:val="000C30"/>
              </w:rPr>
              <w:t>Knowledge</w:t>
            </w:r>
          </w:p>
        </w:tc>
        <w:tc>
          <w:tcPr>
            <w:tcW w:w="7229" w:type="dxa"/>
            <w:shd w:val="clear" w:color="auto" w:fill="97BF3D"/>
            <w:vAlign w:val="center"/>
          </w:tcPr>
          <w:p w14:paraId="52E1C37D" w14:textId="77777777" w:rsidR="00AE56DE" w:rsidRPr="007C4D91" w:rsidRDefault="00AE56DE">
            <w:pPr>
              <w:spacing w:after="0"/>
              <w:jc w:val="both"/>
              <w:rPr>
                <w:rFonts w:ascii="Outfit" w:hAnsi="Outfit" w:cs="Segoe UI"/>
                <w:b/>
                <w:bCs/>
                <w:color w:val="000C30"/>
              </w:rPr>
            </w:pPr>
            <w:r w:rsidRPr="007C4D91">
              <w:rPr>
                <w:rFonts w:ascii="Outfit" w:hAnsi="Outfit" w:cs="Segoe UI"/>
                <w:b/>
                <w:bCs/>
                <w:color w:val="000C30"/>
              </w:rPr>
              <w:t>Social and emotional skills</w:t>
            </w:r>
          </w:p>
        </w:tc>
      </w:tr>
      <w:tr w:rsidR="0011229C" w:rsidRPr="00C04B97" w14:paraId="3087E755" w14:textId="77777777" w:rsidTr="00872CDD">
        <w:tc>
          <w:tcPr>
            <w:tcW w:w="613" w:type="dxa"/>
            <w:vMerge/>
            <w:textDirection w:val="btLr"/>
          </w:tcPr>
          <w:p w14:paraId="62F22467" w14:textId="77777777" w:rsidR="0011229C" w:rsidRPr="00C04B97" w:rsidRDefault="0011229C" w:rsidP="0011229C">
            <w:pPr>
              <w:pStyle w:val="ListParagraph"/>
              <w:numPr>
                <w:ilvl w:val="0"/>
                <w:numId w:val="1"/>
              </w:numPr>
              <w:ind w:left="473" w:right="113"/>
              <w:jc w:val="center"/>
              <w:rPr>
                <w:rFonts w:ascii="Outfit" w:hAnsi="Outfit" w:cs="Segoe UI"/>
                <w:sz w:val="28"/>
                <w:szCs w:val="28"/>
              </w:rPr>
            </w:pPr>
          </w:p>
        </w:tc>
        <w:tc>
          <w:tcPr>
            <w:tcW w:w="6617" w:type="dxa"/>
          </w:tcPr>
          <w:p w14:paraId="4D132E86" w14:textId="77777777" w:rsidR="0011229C" w:rsidRPr="00F13023" w:rsidRDefault="0011229C" w:rsidP="0011229C">
            <w:pPr>
              <w:pStyle w:val="Pa2"/>
              <w:numPr>
                <w:ilvl w:val="0"/>
                <w:numId w:val="159"/>
              </w:numPr>
              <w:ind w:left="360"/>
              <w:rPr>
                <w:rFonts w:ascii="Outfit" w:hAnsi="Outfit" w:cstheme="majorHAnsi"/>
                <w:color w:val="000C30"/>
                <w:sz w:val="22"/>
                <w:szCs w:val="22"/>
              </w:rPr>
            </w:pPr>
            <w:r w:rsidRPr="00F13023">
              <w:rPr>
                <w:rFonts w:ascii="Outfit" w:hAnsi="Outfit" w:cstheme="majorHAnsi"/>
                <w:color w:val="000C30"/>
                <w:sz w:val="22"/>
                <w:szCs w:val="22"/>
              </w:rPr>
              <w:t>I know that it is important to take care of my mental health </w:t>
            </w:r>
          </w:p>
          <w:p w14:paraId="73EC9CB9" w14:textId="77777777" w:rsidR="0011229C" w:rsidRPr="00F13023" w:rsidRDefault="0011229C" w:rsidP="0011229C">
            <w:pPr>
              <w:pStyle w:val="Pa2"/>
              <w:numPr>
                <w:ilvl w:val="0"/>
                <w:numId w:val="160"/>
              </w:numPr>
              <w:ind w:left="360"/>
              <w:rPr>
                <w:rFonts w:ascii="Outfit" w:hAnsi="Outfit" w:cstheme="majorHAnsi"/>
                <w:color w:val="000C30"/>
                <w:sz w:val="22"/>
                <w:szCs w:val="22"/>
              </w:rPr>
            </w:pPr>
            <w:r w:rsidRPr="00F13023">
              <w:rPr>
                <w:rFonts w:ascii="Outfit" w:hAnsi="Outfit" w:cstheme="majorHAnsi"/>
                <w:color w:val="000C30"/>
                <w:sz w:val="22"/>
                <w:szCs w:val="22"/>
              </w:rPr>
              <w:t>I know how to take care of my mental health </w:t>
            </w:r>
          </w:p>
          <w:p w14:paraId="57456170" w14:textId="77777777" w:rsidR="0011229C" w:rsidRPr="00F13023" w:rsidRDefault="0011229C" w:rsidP="0011229C">
            <w:pPr>
              <w:pStyle w:val="Pa2"/>
              <w:numPr>
                <w:ilvl w:val="0"/>
                <w:numId w:val="161"/>
              </w:numPr>
              <w:ind w:left="360"/>
              <w:rPr>
                <w:rFonts w:ascii="Outfit" w:hAnsi="Outfit" w:cstheme="majorHAnsi"/>
                <w:color w:val="000C30"/>
                <w:sz w:val="22"/>
                <w:szCs w:val="22"/>
              </w:rPr>
            </w:pPr>
            <w:r w:rsidRPr="00F13023">
              <w:rPr>
                <w:rFonts w:ascii="Outfit" w:hAnsi="Outfit" w:cstheme="majorHAnsi"/>
                <w:color w:val="000C30"/>
                <w:sz w:val="22"/>
                <w:szCs w:val="22"/>
              </w:rPr>
              <w:t>I understand there are different stages of grief and that there are different types of loss that cause people to grieve </w:t>
            </w:r>
          </w:p>
          <w:p w14:paraId="1BB7E5D3" w14:textId="77777777" w:rsidR="0011229C" w:rsidRPr="00F13023" w:rsidRDefault="0011229C" w:rsidP="0011229C">
            <w:pPr>
              <w:pStyle w:val="Pa2"/>
              <w:numPr>
                <w:ilvl w:val="0"/>
                <w:numId w:val="162"/>
              </w:numPr>
              <w:ind w:left="360"/>
              <w:rPr>
                <w:rFonts w:ascii="Outfit" w:hAnsi="Outfit" w:cstheme="majorHAnsi"/>
                <w:color w:val="000C30"/>
                <w:sz w:val="22"/>
                <w:szCs w:val="22"/>
              </w:rPr>
            </w:pPr>
            <w:r w:rsidRPr="00F13023">
              <w:rPr>
                <w:rFonts w:ascii="Outfit" w:hAnsi="Outfit" w:cstheme="majorHAnsi"/>
                <w:color w:val="000C30"/>
                <w:sz w:val="22"/>
                <w:szCs w:val="22"/>
              </w:rPr>
              <w:t>I can recognise when people are trying to gain power or control </w:t>
            </w:r>
          </w:p>
          <w:p w14:paraId="78F884D9" w14:textId="77777777" w:rsidR="0011229C" w:rsidRPr="00F13023" w:rsidRDefault="0011229C" w:rsidP="0011229C">
            <w:pPr>
              <w:pStyle w:val="Pa2"/>
              <w:numPr>
                <w:ilvl w:val="0"/>
                <w:numId w:val="163"/>
              </w:numPr>
              <w:ind w:left="360"/>
              <w:rPr>
                <w:rFonts w:ascii="Outfit" w:hAnsi="Outfit" w:cstheme="majorHAnsi"/>
                <w:color w:val="000C30"/>
                <w:sz w:val="22"/>
                <w:szCs w:val="22"/>
              </w:rPr>
            </w:pPr>
            <w:r w:rsidRPr="00F13023">
              <w:rPr>
                <w:rFonts w:ascii="Outfit" w:hAnsi="Outfit" w:cstheme="majorHAnsi"/>
                <w:color w:val="000C30"/>
                <w:sz w:val="22"/>
                <w:szCs w:val="22"/>
              </w:rPr>
              <w:t>I can judge whether something online is safe and helpful to me </w:t>
            </w:r>
          </w:p>
          <w:p w14:paraId="710D77AF" w14:textId="77777777" w:rsidR="0011229C" w:rsidRPr="00F13023" w:rsidRDefault="0011229C" w:rsidP="0011229C">
            <w:pPr>
              <w:pStyle w:val="Pa2"/>
              <w:numPr>
                <w:ilvl w:val="0"/>
                <w:numId w:val="164"/>
              </w:numPr>
              <w:ind w:left="360"/>
              <w:rPr>
                <w:rFonts w:ascii="Outfit" w:hAnsi="Outfit" w:cstheme="majorHAnsi"/>
                <w:color w:val="000C30"/>
                <w:sz w:val="22"/>
                <w:szCs w:val="22"/>
              </w:rPr>
            </w:pPr>
            <w:r w:rsidRPr="00F13023">
              <w:rPr>
                <w:rFonts w:ascii="Outfit" w:hAnsi="Outfit" w:cstheme="majorHAnsi"/>
                <w:color w:val="000C30"/>
                <w:sz w:val="22"/>
                <w:szCs w:val="22"/>
              </w:rPr>
              <w:t>I can use technology positively and safely to communicate with my friends and family </w:t>
            </w:r>
          </w:p>
          <w:p w14:paraId="3E2029F6" w14:textId="39898318" w:rsidR="0011229C" w:rsidRPr="007C4D91" w:rsidRDefault="0011229C" w:rsidP="0011229C">
            <w:pPr>
              <w:pStyle w:val="Pa2"/>
              <w:rPr>
                <w:rFonts w:ascii="Outfit" w:hAnsi="Outfit" w:cstheme="majorHAnsi"/>
                <w:color w:val="000C30"/>
                <w:sz w:val="22"/>
                <w:szCs w:val="22"/>
              </w:rPr>
            </w:pPr>
          </w:p>
        </w:tc>
        <w:tc>
          <w:tcPr>
            <w:tcW w:w="7229" w:type="dxa"/>
          </w:tcPr>
          <w:p w14:paraId="08D7FCA5" w14:textId="77777777" w:rsidR="0011229C" w:rsidRPr="00F13023" w:rsidRDefault="0011229C" w:rsidP="0011229C">
            <w:pPr>
              <w:pStyle w:val="Pa2"/>
              <w:numPr>
                <w:ilvl w:val="0"/>
                <w:numId w:val="165"/>
              </w:numPr>
              <w:ind w:left="360"/>
              <w:rPr>
                <w:rFonts w:ascii="Outfit" w:hAnsi="Outfit" w:cstheme="minorHAnsi"/>
                <w:color w:val="000C30"/>
                <w:sz w:val="22"/>
                <w:szCs w:val="22"/>
              </w:rPr>
            </w:pPr>
            <w:r w:rsidRPr="00F13023">
              <w:rPr>
                <w:rFonts w:ascii="Outfit" w:hAnsi="Outfit" w:cstheme="minorHAnsi"/>
                <w:color w:val="000C30"/>
                <w:sz w:val="22"/>
                <w:szCs w:val="22"/>
              </w:rPr>
              <w:t>I can understand that people can get problems with their mental health and that it is nothing to be ashamed of </w:t>
            </w:r>
          </w:p>
          <w:p w14:paraId="61040315" w14:textId="77777777" w:rsidR="0011229C" w:rsidRPr="00F13023" w:rsidRDefault="0011229C" w:rsidP="0011229C">
            <w:pPr>
              <w:pStyle w:val="Pa2"/>
              <w:numPr>
                <w:ilvl w:val="0"/>
                <w:numId w:val="166"/>
              </w:numPr>
              <w:ind w:left="360"/>
              <w:rPr>
                <w:rFonts w:ascii="Outfit" w:hAnsi="Outfit" w:cstheme="minorHAnsi"/>
                <w:color w:val="000C30"/>
                <w:sz w:val="22"/>
                <w:szCs w:val="22"/>
              </w:rPr>
            </w:pPr>
            <w:r w:rsidRPr="00F13023">
              <w:rPr>
                <w:rFonts w:ascii="Outfit" w:hAnsi="Outfit" w:cstheme="minorHAnsi"/>
                <w:color w:val="000C30"/>
                <w:sz w:val="22"/>
                <w:szCs w:val="22"/>
              </w:rPr>
              <w:t>I can help myself and others when worried about a mental health problem </w:t>
            </w:r>
          </w:p>
          <w:p w14:paraId="71F71EDB" w14:textId="77777777" w:rsidR="0011229C" w:rsidRPr="00F13023" w:rsidRDefault="0011229C" w:rsidP="0011229C">
            <w:pPr>
              <w:pStyle w:val="Pa2"/>
              <w:numPr>
                <w:ilvl w:val="0"/>
                <w:numId w:val="167"/>
              </w:numPr>
              <w:ind w:left="360"/>
              <w:rPr>
                <w:rFonts w:ascii="Outfit" w:hAnsi="Outfit" w:cstheme="minorHAnsi"/>
                <w:color w:val="000C30"/>
                <w:sz w:val="22"/>
                <w:szCs w:val="22"/>
              </w:rPr>
            </w:pPr>
            <w:r w:rsidRPr="00F13023">
              <w:rPr>
                <w:rFonts w:ascii="Outfit" w:hAnsi="Outfit" w:cstheme="minorHAnsi"/>
                <w:color w:val="000C30"/>
                <w:sz w:val="22"/>
                <w:szCs w:val="22"/>
              </w:rPr>
              <w:t>I can recognise when I am feeling those emotions and have strategies to manage them </w:t>
            </w:r>
          </w:p>
          <w:p w14:paraId="3067BCC8" w14:textId="77777777" w:rsidR="0011229C" w:rsidRPr="00F13023" w:rsidRDefault="0011229C" w:rsidP="0011229C">
            <w:pPr>
              <w:pStyle w:val="Pa2"/>
              <w:numPr>
                <w:ilvl w:val="0"/>
                <w:numId w:val="168"/>
              </w:numPr>
              <w:ind w:left="360"/>
              <w:rPr>
                <w:rFonts w:ascii="Outfit" w:hAnsi="Outfit" w:cstheme="minorHAnsi"/>
                <w:color w:val="000C30"/>
                <w:sz w:val="22"/>
                <w:szCs w:val="22"/>
              </w:rPr>
            </w:pPr>
            <w:r w:rsidRPr="00F13023">
              <w:rPr>
                <w:rFonts w:ascii="Outfit" w:hAnsi="Outfit" w:cstheme="minorHAnsi"/>
                <w:color w:val="000C30"/>
                <w:sz w:val="22"/>
                <w:szCs w:val="22"/>
              </w:rPr>
              <w:t>I can demonstrate ways I could stand up for myself and my friends in situations where others are trying to gain power or control </w:t>
            </w:r>
          </w:p>
          <w:p w14:paraId="16C21D00" w14:textId="77777777" w:rsidR="0011229C" w:rsidRPr="00F13023" w:rsidRDefault="0011229C" w:rsidP="0011229C">
            <w:pPr>
              <w:pStyle w:val="Pa2"/>
              <w:numPr>
                <w:ilvl w:val="0"/>
                <w:numId w:val="169"/>
              </w:numPr>
              <w:ind w:left="360"/>
              <w:rPr>
                <w:rFonts w:ascii="Outfit" w:hAnsi="Outfit" w:cstheme="minorHAnsi"/>
                <w:color w:val="000C30"/>
                <w:sz w:val="22"/>
                <w:szCs w:val="22"/>
              </w:rPr>
            </w:pPr>
            <w:r w:rsidRPr="00F13023">
              <w:rPr>
                <w:rFonts w:ascii="Outfit" w:hAnsi="Outfit" w:cstheme="minorHAnsi"/>
                <w:color w:val="000C30"/>
                <w:sz w:val="22"/>
                <w:szCs w:val="22"/>
              </w:rPr>
              <w:t>I can resist pressure to do something online that might hurt myself or others </w:t>
            </w:r>
          </w:p>
          <w:p w14:paraId="2FDF4265" w14:textId="77777777" w:rsidR="0011229C" w:rsidRPr="00F13023" w:rsidRDefault="0011229C" w:rsidP="0011229C">
            <w:pPr>
              <w:pStyle w:val="Pa2"/>
              <w:numPr>
                <w:ilvl w:val="0"/>
                <w:numId w:val="170"/>
              </w:numPr>
              <w:ind w:left="360"/>
              <w:rPr>
                <w:rFonts w:ascii="Outfit" w:hAnsi="Outfit" w:cstheme="minorHAnsi"/>
                <w:color w:val="000C30"/>
                <w:sz w:val="22"/>
                <w:szCs w:val="22"/>
              </w:rPr>
            </w:pPr>
            <w:r w:rsidRPr="00F13023">
              <w:rPr>
                <w:rFonts w:ascii="Outfit" w:hAnsi="Outfit" w:cstheme="minorHAnsi"/>
                <w:color w:val="000C30"/>
                <w:sz w:val="22"/>
                <w:szCs w:val="22"/>
              </w:rPr>
              <w:t>I can take responsibility for my own safety and well-being </w:t>
            </w:r>
          </w:p>
          <w:p w14:paraId="04F11A3A" w14:textId="0C0172D0" w:rsidR="0011229C" w:rsidRPr="007C4D91" w:rsidRDefault="0011229C" w:rsidP="0011229C">
            <w:pPr>
              <w:pStyle w:val="Pa2"/>
              <w:rPr>
                <w:rFonts w:ascii="Outfit" w:hAnsi="Outfit" w:cstheme="majorHAnsi"/>
                <w:bCs/>
                <w:color w:val="000C30"/>
                <w:sz w:val="22"/>
                <w:szCs w:val="22"/>
              </w:rPr>
            </w:pPr>
          </w:p>
        </w:tc>
      </w:tr>
      <w:tr w:rsidR="00AE56DE" w:rsidRPr="00C04B97" w14:paraId="309BF9C1" w14:textId="77777777" w:rsidTr="00882880">
        <w:trPr>
          <w:trHeight w:val="475"/>
        </w:trPr>
        <w:tc>
          <w:tcPr>
            <w:tcW w:w="613" w:type="dxa"/>
            <w:vMerge/>
            <w:textDirection w:val="btLr"/>
          </w:tcPr>
          <w:p w14:paraId="68C26D8F" w14:textId="77777777" w:rsidR="00AE56DE" w:rsidRPr="00C04B97" w:rsidRDefault="00AE56DE"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97BF3D"/>
            <w:vAlign w:val="center"/>
          </w:tcPr>
          <w:p w14:paraId="05F2044F" w14:textId="77777777" w:rsidR="00AE56DE" w:rsidRPr="007C4D91" w:rsidRDefault="00AE56DE">
            <w:pPr>
              <w:pStyle w:val="TableParagraph"/>
              <w:spacing w:line="276" w:lineRule="auto"/>
              <w:rPr>
                <w:rFonts w:ascii="Outfit" w:hAnsi="Outfit" w:cs="Segoe UI"/>
                <w:b/>
                <w:bCs/>
              </w:rPr>
            </w:pPr>
            <w:r w:rsidRPr="007C4D91">
              <w:rPr>
                <w:rFonts w:ascii="Outfit" w:hAnsi="Outfit" w:cs="Segoe UI"/>
                <w:b/>
                <w:bCs/>
                <w:color w:val="000C30"/>
              </w:rPr>
              <w:t>Vocabulary</w:t>
            </w:r>
          </w:p>
        </w:tc>
      </w:tr>
      <w:tr w:rsidR="00AE56DE" w:rsidRPr="00C04B97" w14:paraId="004CDEAB" w14:textId="77777777" w:rsidTr="007C4D91">
        <w:trPr>
          <w:trHeight w:val="694"/>
        </w:trPr>
        <w:tc>
          <w:tcPr>
            <w:tcW w:w="613" w:type="dxa"/>
            <w:vMerge/>
          </w:tcPr>
          <w:p w14:paraId="6AC93DA6" w14:textId="77777777" w:rsidR="00AE56DE" w:rsidRPr="00C04B97" w:rsidRDefault="00AE56DE" w:rsidP="007A259F">
            <w:pPr>
              <w:pStyle w:val="ListParagraph"/>
              <w:numPr>
                <w:ilvl w:val="0"/>
                <w:numId w:val="1"/>
              </w:numPr>
              <w:ind w:left="473" w:right="113"/>
              <w:jc w:val="center"/>
              <w:rPr>
                <w:rFonts w:ascii="Outfit" w:hAnsi="Outfit" w:cs="Segoe UI"/>
                <w:sz w:val="28"/>
                <w:szCs w:val="28"/>
              </w:rPr>
            </w:pPr>
          </w:p>
        </w:tc>
        <w:tc>
          <w:tcPr>
            <w:tcW w:w="13846" w:type="dxa"/>
            <w:gridSpan w:val="2"/>
            <w:shd w:val="clear" w:color="auto" w:fill="FFFFFF" w:themeFill="background1"/>
          </w:tcPr>
          <w:p w14:paraId="454EEFA8" w14:textId="0A57DDCA" w:rsidR="00AE56DE" w:rsidRPr="0011229C" w:rsidRDefault="0011229C" w:rsidP="0011229C">
            <w:pPr>
              <w:pStyle w:val="TableParagraph"/>
              <w:rPr>
                <w:rFonts w:ascii="Outfit" w:hAnsi="Outfit"/>
              </w:rPr>
            </w:pPr>
            <w:r w:rsidRPr="0011229C">
              <w:rPr>
                <w:rFonts w:ascii="Outfit" w:hAnsi="Outfit"/>
              </w:rPr>
              <w:t xml:space="preserve">age restrictions, </w:t>
            </w:r>
            <w:r w:rsidR="0095653F">
              <w:rPr>
                <w:rFonts w:ascii="Outfit" w:hAnsi="Outfit"/>
              </w:rPr>
              <w:t>AI</w:t>
            </w:r>
            <w:r w:rsidRPr="0011229C">
              <w:rPr>
                <w:rFonts w:ascii="Outfit" w:hAnsi="Outfit"/>
              </w:rPr>
              <w:t xml:space="preserve"> (artificial intelligence), anxiety, ashamed, assertive, authority, bullying, communication, consent, control, courtesy, digital rights, early warning signs, emotions, feelings, grief, influences, isolation, loneliness, mental health, personal data, power, pressure, privacy, real / fake, respect, risks, safety, self-care, self-control, signs, stigma, strategies, stress, support, targeting, technology, true / untrue, warning</w:t>
            </w:r>
          </w:p>
        </w:tc>
      </w:tr>
    </w:tbl>
    <w:p w14:paraId="630D6B73" w14:textId="14E0149D" w:rsidR="005150FC" w:rsidRDefault="005150FC">
      <w:pPr>
        <w:spacing w:after="0" w:line="240" w:lineRule="auto"/>
        <w:rPr>
          <w:rFonts w:ascii="Outfit" w:hAnsi="Outfit"/>
        </w:rPr>
      </w:pPr>
    </w:p>
    <w:p w14:paraId="20070969" w14:textId="142B7AA9" w:rsidR="00AE56DE" w:rsidRPr="00370AA3" w:rsidRDefault="006B7EC3" w:rsidP="00AE56DE">
      <w:pPr>
        <w:spacing w:after="0"/>
        <w:rPr>
          <w:rFonts w:ascii="Outfit" w:hAnsi="Outfit" w:cs="Segoe UI"/>
          <w:b/>
          <w:bCs/>
          <w:color w:val="000C30"/>
          <w:sz w:val="28"/>
          <w:szCs w:val="28"/>
        </w:rPr>
      </w:pPr>
      <w:r w:rsidRPr="00370AA3">
        <w:rPr>
          <w:rFonts w:ascii="Outfit" w:hAnsi="Outfit"/>
        </w:rPr>
        <w:lastRenderedPageBreak/>
        <w:t>This page offers simple ways to support your child's learning at home. The questions, ideas, and resources below encourage meaningful discussion, independence, and practising key life skills in everyday situations.</w:t>
      </w:r>
    </w:p>
    <w:tbl>
      <w:tblPr>
        <w:tblStyle w:val="TableGrid"/>
        <w:tblpPr w:leftFromText="180" w:rightFromText="180" w:vertAnchor="page" w:horzAnchor="margin" w:tblpY="2593"/>
        <w:tblW w:w="14520" w:type="dxa"/>
        <w:tblLook w:val="04A0" w:firstRow="1" w:lastRow="0" w:firstColumn="1" w:lastColumn="0" w:noHBand="0" w:noVBand="1"/>
      </w:tblPr>
      <w:tblGrid>
        <w:gridCol w:w="613"/>
        <w:gridCol w:w="5194"/>
        <w:gridCol w:w="4253"/>
        <w:gridCol w:w="4460"/>
      </w:tblGrid>
      <w:tr w:rsidR="00AE56DE" w:rsidRPr="00C04B97" w14:paraId="0878A58C" w14:textId="77777777" w:rsidTr="00882880">
        <w:trPr>
          <w:trHeight w:val="701"/>
        </w:trPr>
        <w:tc>
          <w:tcPr>
            <w:tcW w:w="613" w:type="dxa"/>
            <w:vMerge w:val="restart"/>
            <w:shd w:val="clear" w:color="auto" w:fill="97BF3D"/>
            <w:textDirection w:val="btLr"/>
          </w:tcPr>
          <w:p w14:paraId="4900B8F8" w14:textId="24226FBE" w:rsidR="00AE56DE" w:rsidRPr="00C04B97" w:rsidRDefault="00AE56DE">
            <w:pPr>
              <w:spacing w:after="0"/>
              <w:ind w:left="113" w:right="113"/>
              <w:jc w:val="center"/>
              <w:rPr>
                <w:rFonts w:ascii="Outfit" w:hAnsi="Outfit" w:cs="Segoe UI"/>
                <w:b/>
                <w:bCs/>
                <w:color w:val="000C30"/>
                <w:sz w:val="28"/>
                <w:szCs w:val="28"/>
              </w:rPr>
            </w:pPr>
            <w:r w:rsidRPr="00C04B97">
              <w:rPr>
                <w:rFonts w:ascii="Outfit" w:hAnsi="Outfit" w:cs="Segoe UI"/>
                <w:b/>
                <w:bCs/>
                <w:color w:val="000C30"/>
                <w:sz w:val="28"/>
                <w:szCs w:val="28"/>
              </w:rPr>
              <w:t xml:space="preserve">Ages </w:t>
            </w:r>
            <w:r w:rsidR="00681776" w:rsidRPr="00C04B97">
              <w:rPr>
                <w:rFonts w:ascii="Outfit" w:hAnsi="Outfit" w:cs="Segoe UI"/>
                <w:b/>
                <w:bCs/>
                <w:color w:val="000C30"/>
                <w:sz w:val="28"/>
                <w:szCs w:val="28"/>
              </w:rPr>
              <w:t>10-11</w:t>
            </w:r>
          </w:p>
        </w:tc>
        <w:tc>
          <w:tcPr>
            <w:tcW w:w="13907" w:type="dxa"/>
            <w:gridSpan w:val="3"/>
            <w:shd w:val="clear" w:color="auto" w:fill="97BF3D"/>
            <w:vAlign w:val="center"/>
          </w:tcPr>
          <w:p w14:paraId="3BC4D052" w14:textId="2601911A" w:rsidR="00AE56DE" w:rsidRPr="00C04B97" w:rsidRDefault="00AE56DE">
            <w:pPr>
              <w:spacing w:after="0"/>
              <w:jc w:val="center"/>
              <w:rPr>
                <w:rFonts w:ascii="Outfit" w:hAnsi="Outfit" w:cs="Segoe UI"/>
                <w:b/>
                <w:bCs/>
                <w:color w:val="000C30"/>
              </w:rPr>
            </w:pPr>
            <w:r w:rsidRPr="00C04B97">
              <w:rPr>
                <w:rFonts w:ascii="Outfit" w:hAnsi="Outfit" w:cs="Segoe UI"/>
                <w:b/>
                <w:bCs/>
                <w:color w:val="000C30"/>
              </w:rPr>
              <w:t xml:space="preserve">Talking Together: suggested questions to support </w:t>
            </w:r>
            <w:r w:rsidR="00882880">
              <w:rPr>
                <w:rFonts w:ascii="Outfit" w:hAnsi="Outfit" w:cs="Segoe UI"/>
                <w:b/>
                <w:bCs/>
                <w:color w:val="000C30"/>
              </w:rPr>
              <w:t>Relationships</w:t>
            </w:r>
            <w:r w:rsidRPr="00C04B97">
              <w:rPr>
                <w:rFonts w:ascii="Outfit" w:hAnsi="Outfit" w:cs="Segoe UI"/>
                <w:b/>
                <w:bCs/>
                <w:color w:val="000C30"/>
              </w:rPr>
              <w:t xml:space="preserve"> learning at home</w:t>
            </w:r>
          </w:p>
        </w:tc>
      </w:tr>
      <w:tr w:rsidR="00AE56DE" w:rsidRPr="00C04B97" w14:paraId="4E2A5F7F" w14:textId="77777777" w:rsidTr="00157C3A">
        <w:trPr>
          <w:trHeight w:val="148"/>
        </w:trPr>
        <w:tc>
          <w:tcPr>
            <w:tcW w:w="613" w:type="dxa"/>
            <w:vMerge/>
          </w:tcPr>
          <w:p w14:paraId="1773917A" w14:textId="77777777" w:rsidR="00AE56DE" w:rsidRPr="00C04B97" w:rsidRDefault="00AE56DE" w:rsidP="007A259F">
            <w:pPr>
              <w:pStyle w:val="ListParagraph"/>
              <w:numPr>
                <w:ilvl w:val="0"/>
                <w:numId w:val="1"/>
              </w:numPr>
              <w:rPr>
                <w:rFonts w:ascii="Outfit" w:hAnsi="Outfit" w:cs="Segoe UI"/>
                <w:sz w:val="28"/>
                <w:szCs w:val="28"/>
              </w:rPr>
            </w:pPr>
          </w:p>
        </w:tc>
        <w:tc>
          <w:tcPr>
            <w:tcW w:w="5194" w:type="dxa"/>
          </w:tcPr>
          <w:p w14:paraId="47A0AFD7" w14:textId="28952023"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Mental health, self-care and wellbeing</w:t>
            </w:r>
          </w:p>
          <w:p w14:paraId="7D08293E" w14:textId="77777777" w:rsidR="0011229C" w:rsidRDefault="0011229C" w:rsidP="007A259F">
            <w:pPr>
              <w:pStyle w:val="ListParagraph"/>
              <w:numPr>
                <w:ilvl w:val="0"/>
                <w:numId w:val="1"/>
              </w:numPr>
              <w:rPr>
                <w:rFonts w:ascii="Outfit" w:eastAsia="Aptos" w:hAnsi="Outfit" w:cstheme="minorHAnsi"/>
                <w:color w:val="000C30"/>
                <w:sz w:val="22"/>
                <w:szCs w:val="22"/>
              </w:rPr>
            </w:pPr>
            <w:r w:rsidRPr="0011229C">
              <w:rPr>
                <w:rFonts w:ascii="Outfit" w:eastAsia="Aptos" w:hAnsi="Outfit" w:cstheme="minorHAnsi"/>
                <w:color w:val="000C30"/>
                <w:sz w:val="22"/>
                <w:szCs w:val="22"/>
              </w:rPr>
              <w:t>What things help you look after your mental wellbeing?</w:t>
            </w:r>
          </w:p>
          <w:p w14:paraId="1C46E8A9" w14:textId="77777777" w:rsidR="0011229C" w:rsidRDefault="0011229C" w:rsidP="007A259F">
            <w:pPr>
              <w:pStyle w:val="ListParagraph"/>
              <w:numPr>
                <w:ilvl w:val="0"/>
                <w:numId w:val="1"/>
              </w:numPr>
              <w:rPr>
                <w:rFonts w:ascii="Outfit" w:eastAsia="Aptos" w:hAnsi="Outfit" w:cstheme="minorHAnsi"/>
                <w:color w:val="000C30"/>
                <w:sz w:val="22"/>
                <w:szCs w:val="22"/>
              </w:rPr>
            </w:pPr>
            <w:r w:rsidRPr="0011229C">
              <w:rPr>
                <w:rFonts w:ascii="Outfit" w:eastAsia="Aptos" w:hAnsi="Outfit" w:cstheme="minorHAnsi"/>
                <w:color w:val="000C30"/>
                <w:sz w:val="22"/>
                <w:szCs w:val="22"/>
              </w:rPr>
              <w:t>Why is it important to talk about mental health openly?</w:t>
            </w:r>
          </w:p>
          <w:p w14:paraId="26595AB9" w14:textId="09D3C55B" w:rsidR="00AE56DE" w:rsidRPr="007C4D91" w:rsidRDefault="0011229C" w:rsidP="007A259F">
            <w:pPr>
              <w:pStyle w:val="ListParagraph"/>
              <w:numPr>
                <w:ilvl w:val="0"/>
                <w:numId w:val="1"/>
              </w:numPr>
              <w:rPr>
                <w:rFonts w:ascii="Outfit" w:eastAsia="Aptos" w:hAnsi="Outfit" w:cstheme="minorHAnsi"/>
                <w:color w:val="000C30"/>
                <w:sz w:val="22"/>
                <w:szCs w:val="22"/>
              </w:rPr>
            </w:pPr>
            <w:r w:rsidRPr="0011229C">
              <w:rPr>
                <w:rFonts w:ascii="Outfit" w:eastAsia="Aptos" w:hAnsi="Outfit" w:cstheme="minorHAnsi"/>
                <w:color w:val="000C30"/>
                <w:sz w:val="22"/>
                <w:szCs w:val="22"/>
              </w:rPr>
              <w:t>Who can you talk to if you feel worried or low?</w:t>
            </w:r>
          </w:p>
        </w:tc>
        <w:tc>
          <w:tcPr>
            <w:tcW w:w="4253" w:type="dxa"/>
          </w:tcPr>
          <w:p w14:paraId="4CFA25CD" w14:textId="3FE31487"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Stress, anxiety and early warning signs</w:t>
            </w:r>
          </w:p>
          <w:p w14:paraId="03274B3C" w14:textId="77777777" w:rsidR="0011229C" w:rsidRDefault="0011229C" w:rsidP="007A259F">
            <w:pPr>
              <w:pStyle w:val="ListParagraph"/>
              <w:numPr>
                <w:ilvl w:val="0"/>
                <w:numId w:val="19"/>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does stress or anxiety feel like in your body?</w:t>
            </w:r>
          </w:p>
          <w:p w14:paraId="32A22A88" w14:textId="77777777" w:rsidR="0011229C" w:rsidRDefault="0011229C" w:rsidP="007A259F">
            <w:pPr>
              <w:pStyle w:val="ListParagraph"/>
              <w:numPr>
                <w:ilvl w:val="0"/>
                <w:numId w:val="19"/>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early warning signs can help</w:t>
            </w:r>
            <w:r>
              <w:rPr>
                <w:rFonts w:ascii="Outfit" w:eastAsia="Aptos" w:hAnsi="Outfit" w:cstheme="minorHAnsi"/>
                <w:color w:val="000C30"/>
                <w:sz w:val="22"/>
                <w:szCs w:val="22"/>
              </w:rPr>
              <w:t xml:space="preserve"> </w:t>
            </w:r>
            <w:r w:rsidRPr="0011229C">
              <w:rPr>
                <w:rFonts w:ascii="Outfit" w:eastAsia="Aptos" w:hAnsi="Outfit" w:cstheme="minorHAnsi"/>
                <w:color w:val="000C30"/>
                <w:sz w:val="22"/>
                <w:szCs w:val="22"/>
              </w:rPr>
              <w:t>you notice when you need support?</w:t>
            </w:r>
          </w:p>
          <w:p w14:paraId="76975047" w14:textId="76F1BB0F" w:rsidR="00AE56DE" w:rsidRPr="007C4D91" w:rsidRDefault="0011229C" w:rsidP="007A259F">
            <w:pPr>
              <w:pStyle w:val="ListParagraph"/>
              <w:numPr>
                <w:ilvl w:val="0"/>
                <w:numId w:val="19"/>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strategies help you feel calmer?</w:t>
            </w:r>
          </w:p>
        </w:tc>
        <w:tc>
          <w:tcPr>
            <w:tcW w:w="4460" w:type="dxa"/>
          </w:tcPr>
          <w:p w14:paraId="25EFB0A0" w14:textId="4DCFFC58"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Grief, loss and managing emotions</w:t>
            </w:r>
          </w:p>
          <w:p w14:paraId="012A96AF" w14:textId="77777777" w:rsidR="0011229C" w:rsidRDefault="0011229C" w:rsidP="007A259F">
            <w:pPr>
              <w:pStyle w:val="ListParagraph"/>
              <w:numPr>
                <w:ilvl w:val="0"/>
                <w:numId w:val="20"/>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does loss mean, and how might people feel when they experience it?</w:t>
            </w:r>
          </w:p>
          <w:p w14:paraId="06EAD82C" w14:textId="77777777" w:rsidR="0011229C" w:rsidRDefault="0011229C" w:rsidP="007A259F">
            <w:pPr>
              <w:pStyle w:val="ListParagraph"/>
              <w:numPr>
                <w:ilvl w:val="0"/>
                <w:numId w:val="20"/>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Why do people grieve in different ways?</w:t>
            </w:r>
          </w:p>
          <w:p w14:paraId="6FCAB262" w14:textId="2308AF60" w:rsidR="00AE56DE" w:rsidRPr="007C4D91" w:rsidRDefault="0011229C" w:rsidP="007A259F">
            <w:pPr>
              <w:pStyle w:val="ListParagraph"/>
              <w:numPr>
                <w:ilvl w:val="0"/>
                <w:numId w:val="20"/>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What can help someone cope with grief?</w:t>
            </w:r>
          </w:p>
        </w:tc>
      </w:tr>
      <w:tr w:rsidR="00AE56DE" w:rsidRPr="00C04B97" w14:paraId="2B3CF11E" w14:textId="77777777" w:rsidTr="00157C3A">
        <w:trPr>
          <w:trHeight w:val="148"/>
        </w:trPr>
        <w:tc>
          <w:tcPr>
            <w:tcW w:w="613" w:type="dxa"/>
            <w:vMerge/>
          </w:tcPr>
          <w:p w14:paraId="4A9E7BC1" w14:textId="77777777" w:rsidR="00AE56DE" w:rsidRPr="00C04B97" w:rsidRDefault="00AE56DE" w:rsidP="007A259F">
            <w:pPr>
              <w:pStyle w:val="ListParagraph"/>
              <w:numPr>
                <w:ilvl w:val="0"/>
                <w:numId w:val="1"/>
              </w:numPr>
              <w:rPr>
                <w:rFonts w:ascii="Outfit" w:hAnsi="Outfit" w:cs="Segoe UI"/>
                <w:sz w:val="28"/>
                <w:szCs w:val="28"/>
              </w:rPr>
            </w:pPr>
          </w:p>
        </w:tc>
        <w:tc>
          <w:tcPr>
            <w:tcW w:w="5194" w:type="dxa"/>
          </w:tcPr>
          <w:p w14:paraId="3CFE752D" w14:textId="3190E05C"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Power, control and assertiveness</w:t>
            </w:r>
          </w:p>
          <w:p w14:paraId="2D16097A" w14:textId="64355634" w:rsidR="0011229C" w:rsidRDefault="00D10A2D" w:rsidP="007A259F">
            <w:pPr>
              <w:pStyle w:val="ListParagraph"/>
              <w:numPr>
                <w:ilvl w:val="0"/>
                <w:numId w:val="1"/>
              </w:numPr>
              <w:spacing w:line="276" w:lineRule="auto"/>
              <w:rPr>
                <w:rFonts w:ascii="Outfit" w:eastAsia="Aptos" w:hAnsi="Outfit" w:cstheme="minorHAnsi"/>
                <w:color w:val="000C30"/>
                <w:sz w:val="22"/>
                <w:szCs w:val="22"/>
              </w:rPr>
            </w:pPr>
            <w:r>
              <w:rPr>
                <w:rFonts w:ascii="Outfit" w:eastAsia="Aptos" w:hAnsi="Outfit" w:cstheme="minorHAnsi"/>
                <w:color w:val="000C30"/>
                <w:sz w:val="22"/>
                <w:szCs w:val="22"/>
              </w:rPr>
              <w:t xml:space="preserve">Why might </w:t>
            </w:r>
            <w:r w:rsidR="0011229C" w:rsidRPr="0011229C">
              <w:rPr>
                <w:rFonts w:ascii="Outfit" w:eastAsia="Aptos" w:hAnsi="Outfit" w:cstheme="minorHAnsi"/>
                <w:color w:val="000C30"/>
                <w:sz w:val="22"/>
                <w:szCs w:val="22"/>
              </w:rPr>
              <w:t>someone try</w:t>
            </w:r>
            <w:r>
              <w:rPr>
                <w:rFonts w:ascii="Outfit" w:eastAsia="Aptos" w:hAnsi="Outfit" w:cstheme="minorHAnsi"/>
                <w:color w:val="000C30"/>
                <w:sz w:val="22"/>
                <w:szCs w:val="22"/>
              </w:rPr>
              <w:t xml:space="preserve"> </w:t>
            </w:r>
            <w:r w:rsidR="0011229C" w:rsidRPr="0011229C">
              <w:rPr>
                <w:rFonts w:ascii="Outfit" w:eastAsia="Aptos" w:hAnsi="Outfit" w:cstheme="minorHAnsi"/>
                <w:color w:val="000C30"/>
                <w:sz w:val="22"/>
                <w:szCs w:val="22"/>
              </w:rPr>
              <w:t>to control or pressure you?</w:t>
            </w:r>
          </w:p>
          <w:p w14:paraId="005E19A8" w14:textId="77777777" w:rsidR="0011229C" w:rsidRDefault="0011229C" w:rsidP="007A259F">
            <w:pPr>
              <w:pStyle w:val="ListParagraph"/>
              <w:numPr>
                <w:ilvl w:val="0"/>
                <w:numId w:val="1"/>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How can you stand up for yourself respectfully?</w:t>
            </w:r>
          </w:p>
          <w:p w14:paraId="318514FA" w14:textId="1277289F" w:rsidR="00AE56DE" w:rsidRPr="007C4D91" w:rsidRDefault="0011229C" w:rsidP="007A259F">
            <w:pPr>
              <w:pStyle w:val="ListParagraph"/>
              <w:numPr>
                <w:ilvl w:val="0"/>
                <w:numId w:val="1"/>
              </w:numPr>
              <w:spacing w:line="276" w:lineRule="auto"/>
              <w:rPr>
                <w:rFonts w:ascii="Outfit" w:eastAsia="Aptos" w:hAnsi="Outfit" w:cstheme="minorHAnsi"/>
                <w:color w:val="000C30"/>
                <w:sz w:val="22"/>
                <w:szCs w:val="22"/>
              </w:rPr>
            </w:pPr>
            <w:r w:rsidRPr="0011229C">
              <w:rPr>
                <w:rFonts w:ascii="Outfit" w:eastAsia="Aptos" w:hAnsi="Outfit" w:cstheme="minorHAnsi"/>
                <w:color w:val="000C30"/>
                <w:sz w:val="22"/>
                <w:szCs w:val="22"/>
              </w:rPr>
              <w:t>Who can help if you feel unsafe or uncomfortable?</w:t>
            </w:r>
          </w:p>
        </w:tc>
        <w:tc>
          <w:tcPr>
            <w:tcW w:w="4253" w:type="dxa"/>
          </w:tcPr>
          <w:p w14:paraId="59827C02" w14:textId="737525F1"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Online safety and digital responsibility</w:t>
            </w:r>
          </w:p>
          <w:p w14:paraId="172A5122" w14:textId="77777777" w:rsidR="0011229C" w:rsidRPr="0011229C" w:rsidRDefault="0011229C" w:rsidP="007A259F">
            <w:pPr>
              <w:pStyle w:val="ListParagraph"/>
              <w:numPr>
                <w:ilvl w:val="0"/>
                <w:numId w:val="5"/>
              </w:numPr>
              <w:rPr>
                <w:rFonts w:ascii="Outfit" w:eastAsia="Aptos" w:hAnsi="Outfit" w:cstheme="minorHAnsi"/>
                <w:b/>
                <w:bCs/>
                <w:color w:val="000C30"/>
                <w:sz w:val="22"/>
                <w:szCs w:val="22"/>
              </w:rPr>
            </w:pPr>
            <w:r w:rsidRPr="0011229C">
              <w:rPr>
                <w:rFonts w:ascii="Outfit" w:eastAsia="Aptos" w:hAnsi="Outfit" w:cstheme="minorHAnsi"/>
                <w:color w:val="000C30"/>
                <w:sz w:val="22"/>
                <w:szCs w:val="22"/>
              </w:rPr>
              <w:t>How can you tell if something online is real or fake?</w:t>
            </w:r>
          </w:p>
          <w:p w14:paraId="2BAAE285" w14:textId="77777777" w:rsidR="0011229C" w:rsidRPr="0011229C" w:rsidRDefault="0011229C" w:rsidP="007A259F">
            <w:pPr>
              <w:pStyle w:val="ListParagraph"/>
              <w:numPr>
                <w:ilvl w:val="0"/>
                <w:numId w:val="5"/>
              </w:numPr>
              <w:rPr>
                <w:rFonts w:ascii="Outfit" w:eastAsia="Aptos" w:hAnsi="Outfit" w:cstheme="minorHAnsi"/>
                <w:b/>
                <w:bCs/>
                <w:color w:val="000C30"/>
                <w:sz w:val="22"/>
                <w:szCs w:val="22"/>
              </w:rPr>
            </w:pPr>
            <w:r w:rsidRPr="0011229C">
              <w:rPr>
                <w:rFonts w:ascii="Outfit" w:eastAsia="Aptos" w:hAnsi="Outfit" w:cstheme="minorHAnsi"/>
                <w:color w:val="000C30"/>
                <w:sz w:val="22"/>
                <w:szCs w:val="22"/>
              </w:rPr>
              <w:t>What should you do if you see something upsetting online?</w:t>
            </w:r>
          </w:p>
          <w:p w14:paraId="50161831" w14:textId="5E1A495D" w:rsidR="00AE56DE" w:rsidRPr="007C4D91" w:rsidRDefault="00CC394E" w:rsidP="007A259F">
            <w:pPr>
              <w:pStyle w:val="ListParagraph"/>
              <w:numPr>
                <w:ilvl w:val="0"/>
                <w:numId w:val="5"/>
              </w:numPr>
              <w:rPr>
                <w:rFonts w:ascii="Outfit" w:eastAsia="Aptos" w:hAnsi="Outfit" w:cstheme="minorHAnsi"/>
                <w:b/>
                <w:bCs/>
                <w:color w:val="000C30"/>
                <w:sz w:val="22"/>
                <w:szCs w:val="22"/>
              </w:rPr>
            </w:pPr>
            <w:r>
              <w:rPr>
                <w:rFonts w:ascii="Outfit" w:eastAsia="Aptos" w:hAnsi="Outfit" w:cstheme="minorHAnsi"/>
                <w:color w:val="000C30"/>
                <w:sz w:val="22"/>
                <w:szCs w:val="22"/>
              </w:rPr>
              <w:t xml:space="preserve">What tips do you know </w:t>
            </w:r>
            <w:r w:rsidR="00157C3A">
              <w:rPr>
                <w:rFonts w:ascii="Outfit" w:eastAsia="Aptos" w:hAnsi="Outfit" w:cstheme="minorHAnsi"/>
                <w:color w:val="000C30"/>
                <w:sz w:val="22"/>
                <w:szCs w:val="22"/>
              </w:rPr>
              <w:t>to help you use</w:t>
            </w:r>
            <w:r w:rsidR="0011229C" w:rsidRPr="0011229C">
              <w:rPr>
                <w:rFonts w:ascii="Outfit" w:eastAsia="Aptos" w:hAnsi="Outfit" w:cstheme="minorHAnsi"/>
                <w:color w:val="000C30"/>
                <w:sz w:val="22"/>
                <w:szCs w:val="22"/>
              </w:rPr>
              <w:t xml:space="preserve"> technology safely and positively?</w:t>
            </w:r>
          </w:p>
        </w:tc>
        <w:tc>
          <w:tcPr>
            <w:tcW w:w="4460" w:type="dxa"/>
          </w:tcPr>
          <w:p w14:paraId="7AAAE345" w14:textId="2F6E8672" w:rsidR="00AE56DE" w:rsidRPr="007C4D91" w:rsidRDefault="0011229C" w:rsidP="007C4D91">
            <w:pPr>
              <w:spacing w:line="240" w:lineRule="auto"/>
              <w:rPr>
                <w:rFonts w:ascii="Outfit" w:eastAsia="Aptos" w:hAnsi="Outfit" w:cstheme="minorHAnsi"/>
                <w:b/>
                <w:bCs/>
                <w:color w:val="000C30"/>
              </w:rPr>
            </w:pPr>
            <w:r>
              <w:rPr>
                <w:rFonts w:ascii="Outfit" w:eastAsia="Aptos" w:hAnsi="Outfit" w:cstheme="minorHAnsi"/>
                <w:b/>
                <w:bCs/>
                <w:color w:val="000C30"/>
              </w:rPr>
              <w:t>Support, responsibility and seeking help</w:t>
            </w:r>
          </w:p>
          <w:p w14:paraId="1E1CF9D2" w14:textId="77777777" w:rsidR="0011229C" w:rsidRDefault="0011229C" w:rsidP="007A259F">
            <w:pPr>
              <w:pStyle w:val="ListParagraph"/>
              <w:numPr>
                <w:ilvl w:val="0"/>
                <w:numId w:val="6"/>
              </w:numPr>
              <w:rPr>
                <w:rFonts w:ascii="Outfit" w:eastAsia="Aptos" w:hAnsi="Outfit" w:cstheme="minorHAnsi"/>
                <w:color w:val="000C30"/>
                <w:sz w:val="22"/>
                <w:szCs w:val="22"/>
              </w:rPr>
            </w:pPr>
            <w:r w:rsidRPr="0011229C">
              <w:rPr>
                <w:rFonts w:ascii="Outfit" w:eastAsia="Aptos" w:hAnsi="Outfit" w:cstheme="minorHAnsi"/>
                <w:color w:val="000C30"/>
                <w:sz w:val="22"/>
                <w:szCs w:val="22"/>
              </w:rPr>
              <w:t>Why is it important to ask for help when you need it?</w:t>
            </w:r>
          </w:p>
          <w:p w14:paraId="37277AC4" w14:textId="77777777" w:rsidR="0011229C" w:rsidRDefault="0011229C" w:rsidP="007A259F">
            <w:pPr>
              <w:pStyle w:val="ListParagraph"/>
              <w:numPr>
                <w:ilvl w:val="0"/>
                <w:numId w:val="6"/>
              </w:numPr>
              <w:rPr>
                <w:rFonts w:ascii="Outfit" w:eastAsia="Aptos" w:hAnsi="Outfit" w:cstheme="minorHAnsi"/>
                <w:color w:val="000C30"/>
                <w:sz w:val="22"/>
                <w:szCs w:val="22"/>
              </w:rPr>
            </w:pPr>
            <w:r w:rsidRPr="0011229C">
              <w:rPr>
                <w:rFonts w:ascii="Outfit" w:eastAsia="Aptos" w:hAnsi="Outfit" w:cstheme="minorHAnsi"/>
                <w:color w:val="000C30"/>
                <w:sz w:val="22"/>
                <w:szCs w:val="22"/>
              </w:rPr>
              <w:t>Who are trusted adults you can talk to?</w:t>
            </w:r>
          </w:p>
          <w:p w14:paraId="6BE42A70" w14:textId="352E6AB7" w:rsidR="00AE56DE" w:rsidRPr="007C4D91" w:rsidRDefault="0011229C" w:rsidP="007A259F">
            <w:pPr>
              <w:pStyle w:val="ListParagraph"/>
              <w:numPr>
                <w:ilvl w:val="0"/>
                <w:numId w:val="6"/>
              </w:numPr>
              <w:rPr>
                <w:rFonts w:ascii="Outfit" w:eastAsia="Aptos" w:hAnsi="Outfit" w:cstheme="minorHAnsi"/>
                <w:color w:val="000C30"/>
                <w:sz w:val="22"/>
                <w:szCs w:val="22"/>
              </w:rPr>
            </w:pPr>
            <w:r w:rsidRPr="0011229C">
              <w:rPr>
                <w:rFonts w:ascii="Outfit" w:eastAsia="Aptos" w:hAnsi="Outfit" w:cstheme="minorHAnsi"/>
                <w:color w:val="000C30"/>
                <w:sz w:val="22"/>
                <w:szCs w:val="22"/>
              </w:rPr>
              <w:t>What does taking responsibility for your wellbeing mean?</w:t>
            </w:r>
          </w:p>
        </w:tc>
      </w:tr>
      <w:tr w:rsidR="00AE56DE" w:rsidRPr="00C04B97" w14:paraId="08873632" w14:textId="77777777" w:rsidTr="00882880">
        <w:trPr>
          <w:trHeight w:val="148"/>
        </w:trPr>
        <w:tc>
          <w:tcPr>
            <w:tcW w:w="613" w:type="dxa"/>
            <w:vMerge/>
          </w:tcPr>
          <w:p w14:paraId="5BFACB10"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shd w:val="clear" w:color="auto" w:fill="97BF3D"/>
          </w:tcPr>
          <w:p w14:paraId="3F4D035F" w14:textId="77777777" w:rsidR="00AE56DE" w:rsidRPr="007C4D91" w:rsidRDefault="00AE56DE">
            <w:pPr>
              <w:spacing w:line="276" w:lineRule="auto"/>
              <w:rPr>
                <w:rFonts w:ascii="Outfit" w:eastAsia="Aptos" w:hAnsi="Outfit" w:cstheme="minorHAnsi"/>
                <w:b/>
                <w:bCs/>
                <w:color w:val="000C30"/>
              </w:rPr>
            </w:pPr>
            <w:r w:rsidRPr="007C4D91">
              <w:rPr>
                <w:rFonts w:ascii="Outfit" w:eastAsia="Aptos" w:hAnsi="Outfit" w:cstheme="minorHAnsi"/>
                <w:b/>
                <w:bCs/>
                <w:color w:val="000C30"/>
              </w:rPr>
              <w:t>Resources and additional support for Families</w:t>
            </w:r>
          </w:p>
        </w:tc>
      </w:tr>
      <w:tr w:rsidR="00AE56DE" w:rsidRPr="00C04B97" w14:paraId="59322842" w14:textId="77777777" w:rsidTr="005611B3">
        <w:trPr>
          <w:trHeight w:val="148"/>
        </w:trPr>
        <w:tc>
          <w:tcPr>
            <w:tcW w:w="613" w:type="dxa"/>
            <w:vMerge/>
          </w:tcPr>
          <w:p w14:paraId="4636D81B"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shd w:val="clear" w:color="auto" w:fill="FFFFFF" w:themeFill="background1"/>
          </w:tcPr>
          <w:p w14:paraId="410D69A3" w14:textId="03B6DE6B" w:rsidR="00AE56DE" w:rsidRPr="005611B3" w:rsidRDefault="0011229C" w:rsidP="007A259F">
            <w:pPr>
              <w:pStyle w:val="ListParagraph"/>
              <w:numPr>
                <w:ilvl w:val="0"/>
                <w:numId w:val="1"/>
              </w:numPr>
              <w:spacing w:line="276" w:lineRule="auto"/>
              <w:rPr>
                <w:rFonts w:ascii="Outfit" w:eastAsia="Aptos" w:hAnsi="Outfit" w:cstheme="minorHAnsi"/>
                <w:color w:val="000C30"/>
                <w:sz w:val="22"/>
                <w:szCs w:val="22"/>
              </w:rPr>
            </w:pPr>
            <w:hyperlink r:id="rId22" w:history="1">
              <w:proofErr w:type="spellStart"/>
              <w:r>
                <w:rPr>
                  <w:rStyle w:val="Hyperlink"/>
                  <w:rFonts w:ascii="Outfit" w:eastAsia="Aptos" w:hAnsi="Outfit" w:cstheme="minorHAnsi"/>
                  <w:sz w:val="22"/>
                  <w:szCs w:val="22"/>
                </w:rPr>
                <w:t>YoungMinds</w:t>
              </w:r>
              <w:proofErr w:type="spellEnd"/>
            </w:hyperlink>
            <w:r w:rsidR="00AE56DE" w:rsidRPr="005611B3">
              <w:rPr>
                <w:rFonts w:ascii="Outfit" w:eastAsia="Aptos" w:hAnsi="Outfit" w:cstheme="minorHAnsi"/>
                <w:color w:val="000C30"/>
                <w:sz w:val="22"/>
                <w:szCs w:val="22"/>
              </w:rPr>
              <w:t xml:space="preserve"> – </w:t>
            </w:r>
            <w:r>
              <w:rPr>
                <w:rFonts w:ascii="Outfit" w:eastAsia="Aptos" w:hAnsi="Outfit" w:cstheme="minorHAnsi"/>
                <w:color w:val="000C30"/>
                <w:sz w:val="22"/>
                <w:szCs w:val="22"/>
              </w:rPr>
              <w:t>support for children’s mental health and emotional wellbeing</w:t>
            </w:r>
          </w:p>
          <w:p w14:paraId="5052D0B7" w14:textId="6DE782EE" w:rsidR="00AE56DE" w:rsidRPr="005611B3" w:rsidRDefault="00AE56DE" w:rsidP="007A259F">
            <w:pPr>
              <w:pStyle w:val="ListParagraph"/>
              <w:numPr>
                <w:ilvl w:val="0"/>
                <w:numId w:val="1"/>
              </w:numPr>
              <w:spacing w:line="276" w:lineRule="auto"/>
              <w:rPr>
                <w:rFonts w:ascii="Outfit" w:eastAsia="Aptos" w:hAnsi="Outfit" w:cstheme="minorHAnsi"/>
                <w:color w:val="000C30"/>
                <w:sz w:val="22"/>
                <w:szCs w:val="22"/>
              </w:rPr>
            </w:pPr>
            <w:hyperlink r:id="rId23" w:history="1">
              <w:r w:rsidRPr="005611B3">
                <w:rPr>
                  <w:rStyle w:val="Hyperlink"/>
                  <w:rFonts w:ascii="Outfit" w:eastAsia="Aptos" w:hAnsi="Outfit" w:cstheme="minorHAnsi"/>
                  <w:sz w:val="22"/>
                  <w:szCs w:val="22"/>
                </w:rPr>
                <w:t>NSPCC</w:t>
              </w:r>
            </w:hyperlink>
            <w:r w:rsidRPr="005611B3">
              <w:rPr>
                <w:rFonts w:ascii="Outfit" w:eastAsia="Aptos" w:hAnsi="Outfit" w:cstheme="minorHAnsi"/>
                <w:color w:val="000C30"/>
                <w:sz w:val="22"/>
                <w:szCs w:val="22"/>
              </w:rPr>
              <w:t xml:space="preserve"> – advice for families </w:t>
            </w:r>
            <w:r w:rsidR="0011229C">
              <w:rPr>
                <w:rFonts w:ascii="Outfit" w:eastAsia="Aptos" w:hAnsi="Outfit" w:cstheme="minorHAnsi"/>
                <w:color w:val="000C30"/>
                <w:sz w:val="22"/>
                <w:szCs w:val="22"/>
              </w:rPr>
              <w:t>on safety, relationships, pressure and online risks</w:t>
            </w:r>
          </w:p>
          <w:p w14:paraId="570605C1" w14:textId="7149BE9A" w:rsidR="00F506B8" w:rsidRPr="005611B3" w:rsidRDefault="0011229C" w:rsidP="00C37738">
            <w:pPr>
              <w:pStyle w:val="ListParagraph"/>
              <w:numPr>
                <w:ilvl w:val="0"/>
                <w:numId w:val="1"/>
              </w:numPr>
              <w:spacing w:line="276" w:lineRule="auto"/>
              <w:rPr>
                <w:rFonts w:ascii="Outfit" w:eastAsia="Aptos" w:hAnsi="Outfit" w:cstheme="minorHAnsi"/>
                <w:color w:val="000C30"/>
                <w:sz w:val="22"/>
                <w:szCs w:val="22"/>
              </w:rPr>
            </w:pPr>
            <w:hyperlink r:id="rId24" w:history="1">
              <w:r>
                <w:rPr>
                  <w:rStyle w:val="Hyperlink"/>
                  <w:rFonts w:ascii="Outfit" w:eastAsia="Aptos" w:hAnsi="Outfit" w:cstheme="minorHAnsi"/>
                  <w:sz w:val="22"/>
                  <w:szCs w:val="22"/>
                </w:rPr>
                <w:t>NHS Every Mind Matters</w:t>
              </w:r>
            </w:hyperlink>
            <w:r w:rsidR="00E55317" w:rsidRPr="005611B3">
              <w:rPr>
                <w:rFonts w:ascii="Outfit" w:eastAsia="Aptos" w:hAnsi="Outfit" w:cstheme="minorHAnsi"/>
                <w:color w:val="000C30"/>
                <w:sz w:val="22"/>
                <w:szCs w:val="22"/>
              </w:rPr>
              <w:t xml:space="preserve"> – </w:t>
            </w:r>
            <w:r>
              <w:rPr>
                <w:rFonts w:ascii="Outfit" w:eastAsia="Aptos" w:hAnsi="Outfit" w:cstheme="minorHAnsi"/>
                <w:color w:val="000C30"/>
                <w:sz w:val="22"/>
                <w:szCs w:val="22"/>
              </w:rPr>
              <w:t>advice on managing stress, anxiety and wellbeing</w:t>
            </w:r>
          </w:p>
          <w:p w14:paraId="141DE04A" w14:textId="168AAF57" w:rsidR="00AE56DE" w:rsidRPr="005611B3" w:rsidRDefault="00AE56DE" w:rsidP="00C37738">
            <w:pPr>
              <w:pStyle w:val="ListParagraph"/>
              <w:numPr>
                <w:ilvl w:val="0"/>
                <w:numId w:val="1"/>
              </w:numPr>
              <w:spacing w:line="276" w:lineRule="auto"/>
              <w:rPr>
                <w:rFonts w:ascii="Outfit" w:eastAsia="Aptos" w:hAnsi="Outfit" w:cstheme="minorHAnsi"/>
                <w:color w:val="000C30"/>
                <w:sz w:val="22"/>
                <w:szCs w:val="22"/>
              </w:rPr>
            </w:pPr>
            <w:r w:rsidRPr="005611B3">
              <w:rPr>
                <w:rFonts w:ascii="Outfit" w:eastAsia="Aptos" w:hAnsi="Outfit" w:cstheme="minorHAnsi"/>
                <w:color w:val="000C30"/>
                <w:sz w:val="22"/>
                <w:szCs w:val="22"/>
              </w:rPr>
              <w:t xml:space="preserve">Visit your local library to explore a range of age-appropriate fiction and non-fiction books linked to the </w:t>
            </w:r>
            <w:r w:rsidR="00882880">
              <w:rPr>
                <w:rFonts w:ascii="Outfit" w:eastAsia="Aptos" w:hAnsi="Outfit" w:cstheme="minorHAnsi"/>
                <w:color w:val="000C30"/>
                <w:sz w:val="22"/>
                <w:szCs w:val="22"/>
              </w:rPr>
              <w:t>Relationships</w:t>
            </w:r>
            <w:r w:rsidRPr="005611B3">
              <w:rPr>
                <w:rFonts w:ascii="Outfit" w:eastAsia="Aptos" w:hAnsi="Outfit" w:cstheme="minorHAnsi"/>
                <w:color w:val="000C30"/>
                <w:sz w:val="22"/>
                <w:szCs w:val="22"/>
              </w:rPr>
              <w:t xml:space="preserve"> theme.</w:t>
            </w:r>
          </w:p>
        </w:tc>
      </w:tr>
      <w:tr w:rsidR="00AE56DE" w:rsidRPr="00C04B97" w14:paraId="7187D4AF" w14:textId="77777777" w:rsidTr="005611B3">
        <w:trPr>
          <w:trHeight w:val="900"/>
        </w:trPr>
        <w:tc>
          <w:tcPr>
            <w:tcW w:w="613" w:type="dxa"/>
            <w:vMerge/>
            <w:tcBorders>
              <w:bottom w:val="single" w:sz="4" w:space="0" w:color="auto"/>
            </w:tcBorders>
          </w:tcPr>
          <w:p w14:paraId="743F60B6" w14:textId="77777777" w:rsidR="00AE56DE" w:rsidRPr="00C04B97" w:rsidRDefault="00AE56DE" w:rsidP="007A259F">
            <w:pPr>
              <w:pStyle w:val="ListParagraph"/>
              <w:numPr>
                <w:ilvl w:val="0"/>
                <w:numId w:val="1"/>
              </w:numPr>
              <w:rPr>
                <w:rFonts w:ascii="Outfit" w:hAnsi="Outfit" w:cs="Segoe UI"/>
                <w:sz w:val="28"/>
                <w:szCs w:val="28"/>
              </w:rPr>
            </w:pPr>
          </w:p>
        </w:tc>
        <w:tc>
          <w:tcPr>
            <w:tcW w:w="13907" w:type="dxa"/>
            <w:gridSpan w:val="3"/>
            <w:tcBorders>
              <w:bottom w:val="single" w:sz="4" w:space="0" w:color="auto"/>
            </w:tcBorders>
            <w:shd w:val="clear" w:color="auto" w:fill="FFFFFF" w:themeFill="background1"/>
          </w:tcPr>
          <w:p w14:paraId="77C915E1" w14:textId="77777777" w:rsidR="002221BF" w:rsidRDefault="00AE56DE">
            <w:pPr>
              <w:spacing w:line="276" w:lineRule="auto"/>
              <w:rPr>
                <w:rFonts w:ascii="Outfit" w:eastAsia="Aptos" w:hAnsi="Outfit" w:cstheme="minorHAnsi"/>
                <w:b/>
                <w:bCs/>
                <w:color w:val="000C30"/>
                <w:sz w:val="20"/>
                <w:szCs w:val="20"/>
              </w:rPr>
            </w:pPr>
            <w:r w:rsidRPr="00C04B97">
              <w:rPr>
                <w:rFonts w:ascii="Outfit" w:eastAsia="Aptos" w:hAnsi="Outfit" w:cstheme="minorHAnsi"/>
                <w:b/>
                <w:bCs/>
                <w:color w:val="000C30"/>
                <w:sz w:val="20"/>
                <w:szCs w:val="20"/>
              </w:rPr>
              <w:t>School-based and local resources (editable box for teachers):</w:t>
            </w:r>
          </w:p>
          <w:p w14:paraId="013F395A" w14:textId="2E8F2C96" w:rsidR="00157C3A" w:rsidRPr="005611B3" w:rsidRDefault="00157C3A">
            <w:pPr>
              <w:spacing w:line="276" w:lineRule="auto"/>
              <w:rPr>
                <w:rFonts w:ascii="Outfit" w:eastAsia="Aptos" w:hAnsi="Outfit" w:cstheme="minorHAnsi"/>
                <w:b/>
                <w:bCs/>
                <w:color w:val="000C30"/>
                <w:sz w:val="20"/>
                <w:szCs w:val="20"/>
              </w:rPr>
            </w:pPr>
          </w:p>
        </w:tc>
      </w:tr>
    </w:tbl>
    <w:p w14:paraId="59DDA542" w14:textId="77777777" w:rsidR="00291B14" w:rsidRPr="00C04B97" w:rsidRDefault="00291B14" w:rsidP="005150FC">
      <w:pPr>
        <w:spacing w:before="240"/>
        <w:rPr>
          <w:rFonts w:ascii="Outfit" w:hAnsi="Outfit" w:cs="Segoe UI"/>
          <w:color w:val="5B2B69"/>
          <w:sz w:val="24"/>
          <w:szCs w:val="24"/>
        </w:rPr>
      </w:pPr>
    </w:p>
    <w:sectPr w:rsidR="00291B14" w:rsidRPr="00C04B97" w:rsidSect="00E864F5">
      <w:headerReference w:type="even" r:id="rId25"/>
      <w:headerReference w:type="default" r:id="rId26"/>
      <w:footerReference w:type="even" r:id="rId27"/>
      <w:footerReference w:type="default" r:id="rId28"/>
      <w:headerReference w:type="first" r:id="rId29"/>
      <w:footerReference w:type="first" r:id="rId30"/>
      <w:pgSz w:w="16838" w:h="11906" w:orient="landscape"/>
      <w:pgMar w:top="1885"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0AF8" w14:textId="77777777" w:rsidR="00E22CA6" w:rsidRDefault="00E22CA6" w:rsidP="0098167D">
      <w:pPr>
        <w:spacing w:after="0" w:line="240" w:lineRule="auto"/>
      </w:pPr>
      <w:r>
        <w:separator/>
      </w:r>
    </w:p>
  </w:endnote>
  <w:endnote w:type="continuationSeparator" w:id="0">
    <w:p w14:paraId="3856396E" w14:textId="77777777" w:rsidR="00E22CA6" w:rsidRDefault="00E22CA6"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PQAV Y+ Arial 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utfi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BBA3" w14:textId="3B23CFEF" w:rsidR="00945200" w:rsidRDefault="00945200">
    <w:pPr>
      <w:pStyle w:val="Footer"/>
    </w:pPr>
    <w:r>
      <w:rPr>
        <w:b/>
        <w:bCs/>
        <w:noProof/>
      </w:rPr>
      <mc:AlternateContent>
        <mc:Choice Requires="wps">
          <w:drawing>
            <wp:anchor distT="0" distB="0" distL="114300" distR="114300" simplePos="0" relativeHeight="251664386" behindDoc="0" locked="0" layoutInCell="1" allowOverlap="1" wp14:anchorId="67ECE6BA" wp14:editId="641421C6">
              <wp:simplePos x="0" y="0"/>
              <wp:positionH relativeFrom="margin">
                <wp:align>center</wp:align>
              </wp:positionH>
              <wp:positionV relativeFrom="paragraph">
                <wp:posOffset>11575</wp:posOffset>
              </wp:positionV>
              <wp:extent cx="1828800" cy="299156"/>
              <wp:effectExtent l="0" t="0" r="0" b="5715"/>
              <wp:wrapNone/>
              <wp:docPr id="516480913"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38230990" w14:textId="77777777" w:rsidR="00945200" w:rsidRPr="00E331FA" w:rsidRDefault="00945200" w:rsidP="00945200">
                          <w:pPr>
                            <w:jc w:val="center"/>
                            <w:rPr>
                              <w:rFonts w:ascii="Segoe UI" w:hAnsi="Segoe UI" w:cs="Segoe UI"/>
                            </w:rPr>
                          </w:pPr>
                          <w:r w:rsidRPr="00E331FA">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7ECE6BA">
              <v:stroke joinstyle="miter"/>
              <v:path gradientshapeok="t" o:connecttype="rect"/>
            </v:shapetype>
            <v:shape id="Text Box 12" style="position:absolute;margin-left:0;margin-top:.9pt;width:2in;height:23.55pt;z-index:25166438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">
              <v:textbox>
                <w:txbxContent>
                  <w:p w:rsidRPr="00E331FA" w:rsidR="00945200" w:rsidP="00945200" w:rsidRDefault="00945200" w14:paraId="38230990" w14:textId="77777777">
                    <w:pPr>
                      <w:jc w:val="center"/>
                      <w:rPr>
                        <w:rFonts w:ascii="Segoe UI" w:hAnsi="Segoe UI" w:cs="Segoe UI"/>
                      </w:rPr>
                    </w:pPr>
                    <w:r w:rsidRPr="00E331FA">
                      <w:rPr>
                        <w:rStyle w:val="ui-provider"/>
                        <w:rFonts w:ascii="Segoe UI" w:hAnsi="Segoe UI" w:cs="Segoe UI"/>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BE01" w14:textId="77777777" w:rsidR="0098167D" w:rsidRDefault="0098167D">
    <w:pPr>
      <w:pStyle w:val="Footer"/>
    </w:pPr>
    <w:r>
      <w:rPr>
        <w:b/>
        <w:bCs/>
        <w:noProof/>
      </w:rPr>
      <mc:AlternateContent>
        <mc:Choice Requires="wps">
          <w:drawing>
            <wp:anchor distT="0" distB="0" distL="114300" distR="114300" simplePos="0" relativeHeight="251658240" behindDoc="0" locked="0" layoutInCell="1" allowOverlap="1" wp14:anchorId="42AF3A55" wp14:editId="3B69227B">
              <wp:simplePos x="0" y="0"/>
              <wp:positionH relativeFrom="margin">
                <wp:align>center</wp:align>
              </wp:positionH>
              <wp:positionV relativeFrom="paragraph">
                <wp:posOffset>-46853</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72D7F45C" w14:textId="77777777" w:rsidR="0098167D" w:rsidRPr="00AB1BF4" w:rsidRDefault="0098167D" w:rsidP="0098167D">
                          <w:pPr>
                            <w:jc w:val="center"/>
                            <w:rPr>
                              <w:rFonts w:ascii="Segoe UI" w:hAnsi="Segoe UI" w:cs="Segoe UI"/>
                            </w:rPr>
                          </w:pPr>
                          <w:r w:rsidRPr="00AB1BF4">
                            <w:rPr>
                              <w:rStyle w:val="ui-provider"/>
                              <w:rFonts w:ascii="Segoe UI" w:hAnsi="Segoe UI" w:cs="Segoe UI"/>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2AF3A55">
              <v:stroke joinstyle="miter"/>
              <v:path gradientshapeok="t" o:connecttype="rect"/>
            </v:shapetype>
            <v:shape id="_x0000_s1027" style="position:absolute;margin-left:0;margin-top:-3.7pt;width:2in;height:2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nOGA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">
              <v:textbox>
                <w:txbxContent>
                  <w:p w:rsidRPr="00AB1BF4" w:rsidR="0098167D" w:rsidP="0098167D" w:rsidRDefault="0098167D" w14:paraId="72D7F45C" w14:textId="77777777">
                    <w:pPr>
                      <w:jc w:val="center"/>
                      <w:rPr>
                        <w:rFonts w:ascii="Segoe UI" w:hAnsi="Segoe UI" w:cs="Segoe UI"/>
                      </w:rPr>
                    </w:pPr>
                    <w:r w:rsidRPr="00AB1BF4">
                      <w:rPr>
                        <w:rStyle w:val="ui-provider"/>
                        <w:rFonts w:ascii="Segoe UI" w:hAnsi="Segoe UI" w:cs="Segoe UI"/>
                      </w:rPr>
                      <w:t>© Jigsaw Education Group</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5F1A" w14:textId="658665F5" w:rsidR="00063B46" w:rsidRPr="00663999" w:rsidRDefault="00663999" w:rsidP="00663999">
    <w:pPr>
      <w:jc w:val="center"/>
      <w:rPr>
        <w:rFonts w:ascii="Segoe UI" w:hAnsi="Segoe UI" w:cs="Segoe UI"/>
      </w:rPr>
    </w:pPr>
    <w:r w:rsidRPr="004876F4">
      <w:rPr>
        <w:rStyle w:val="ui-provider"/>
        <w:rFonts w:ascii="Segoe UI" w:hAnsi="Segoe UI" w:cs="Segoe UI"/>
      </w:rPr>
      <w:t>© Jigsaw Education Grou</w:t>
    </w:r>
    <w:r>
      <w:rPr>
        <w:rStyle w:val="ui-provider"/>
        <w:rFonts w:ascii="Segoe UI" w:hAnsi="Segoe UI" w:cs="Segoe UI"/>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D8DD" w14:textId="77777777" w:rsidR="00E22CA6" w:rsidRDefault="00E22CA6" w:rsidP="0098167D">
      <w:pPr>
        <w:spacing w:after="0" w:line="240" w:lineRule="auto"/>
      </w:pPr>
      <w:r>
        <w:separator/>
      </w:r>
    </w:p>
  </w:footnote>
  <w:footnote w:type="continuationSeparator" w:id="0">
    <w:p w14:paraId="79C88B5F" w14:textId="77777777" w:rsidR="00E22CA6" w:rsidRDefault="00E22CA6"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11C" w14:textId="2CC4C63D" w:rsidR="00E864F5" w:rsidRPr="00E864F5" w:rsidRDefault="00E864F5" w:rsidP="00E864F5">
    <w:pPr>
      <w:spacing w:after="0"/>
      <w:jc w:val="center"/>
      <w:rPr>
        <w:rFonts w:ascii="Outfit" w:hAnsi="Outfit" w:cs="Segoe UI"/>
        <w:color w:val="000C30"/>
      </w:rPr>
    </w:pPr>
    <w:r>
      <w:rPr>
        <w:noProof/>
        <w:color w:val="FFFFFF" w:themeColor="background1"/>
      </w:rPr>
      <w:drawing>
        <wp:anchor distT="0" distB="0" distL="114300" distR="114300" simplePos="0" relativeHeight="251662338" behindDoc="0" locked="0" layoutInCell="1" allowOverlap="1" wp14:anchorId="03853C2B" wp14:editId="7C3E8B90">
          <wp:simplePos x="0" y="0"/>
          <wp:positionH relativeFrom="column">
            <wp:posOffset>-706056</wp:posOffset>
          </wp:positionH>
          <wp:positionV relativeFrom="paragraph">
            <wp:posOffset>-253444</wp:posOffset>
          </wp:positionV>
          <wp:extent cx="1840375" cy="920188"/>
          <wp:effectExtent l="0" t="0" r="0" b="0"/>
          <wp:wrapNone/>
          <wp:docPr id="1812335257"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403" cy="9212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cs="Segoe UI"/>
        <w:b/>
        <w:bCs/>
        <w:color w:val="000C30"/>
        <w:sz w:val="28"/>
        <w:szCs w:val="28"/>
      </w:rPr>
      <w:t>Supporting ‘Healthy Me’ puzzle at home: A Guide for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5B13" w14:textId="3F919B3B" w:rsidR="00CD5D05" w:rsidRPr="004876F4" w:rsidRDefault="00CD5D05" w:rsidP="00CD5D05">
    <w:pPr>
      <w:jc w:val="center"/>
      <w:rPr>
        <w:rFonts w:ascii="Outfit" w:hAnsi="Outfit"/>
        <w:b/>
        <w:bCs/>
        <w:color w:val="000C30"/>
      </w:rPr>
    </w:pPr>
    <w:r>
      <w:rPr>
        <w:noProof/>
        <w:color w:val="FFFFFF" w:themeColor="background1"/>
      </w:rPr>
      <w:drawing>
        <wp:anchor distT="0" distB="0" distL="114300" distR="114300" simplePos="0" relativeHeight="251660290" behindDoc="0" locked="0" layoutInCell="1" allowOverlap="1" wp14:anchorId="45EAC470" wp14:editId="5A7EE30A">
          <wp:simplePos x="0" y="0"/>
          <wp:positionH relativeFrom="column">
            <wp:posOffset>-671332</wp:posOffset>
          </wp:positionH>
          <wp:positionV relativeFrom="paragraph">
            <wp:posOffset>-346043</wp:posOffset>
          </wp:positionV>
          <wp:extent cx="1990846" cy="995423"/>
          <wp:effectExtent l="0" t="0" r="0" b="0"/>
          <wp:wrapNone/>
          <wp:docPr id="66354890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 xml:space="preserve">Jigsaw Knowledge and skills progression: </w:t>
    </w:r>
    <w:r w:rsidR="00882880">
      <w:rPr>
        <w:rFonts w:ascii="Outfit" w:hAnsi="Outfit"/>
        <w:b/>
        <w:bCs/>
        <w:sz w:val="28"/>
        <w:szCs w:val="28"/>
      </w:rPr>
      <w:t>Relationships</w:t>
    </w:r>
    <w:r w:rsidRPr="00C04B97">
      <w:rPr>
        <w:rFonts w:ascii="Outfit" w:hAnsi="Outfit"/>
        <w:b/>
        <w:bCs/>
        <w:sz w:val="28"/>
        <w:szCs w:val="28"/>
      </w:rPr>
      <w:t xml:space="preserve"> Ages 3-11</w:t>
    </w:r>
  </w:p>
  <w:p w14:paraId="28ACCC4F" w14:textId="4D98C057" w:rsidR="0098167D" w:rsidRDefault="0098167D" w:rsidP="00C216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7CC" w14:textId="0DF8253A" w:rsidR="006B1269" w:rsidRPr="004876F4" w:rsidRDefault="006B1269" w:rsidP="004876F4">
    <w:pPr>
      <w:jc w:val="center"/>
      <w:rPr>
        <w:rFonts w:ascii="Outfit" w:hAnsi="Outfit"/>
        <w:b/>
        <w:bCs/>
        <w:color w:val="000C30"/>
      </w:rPr>
    </w:pPr>
    <w:r>
      <w:rPr>
        <w:noProof/>
        <w:color w:val="FFFFFF" w:themeColor="background1"/>
      </w:rPr>
      <w:drawing>
        <wp:anchor distT="0" distB="0" distL="114300" distR="114300" simplePos="0" relativeHeight="251658242" behindDoc="0" locked="0" layoutInCell="1" allowOverlap="1" wp14:anchorId="3C94C9BE" wp14:editId="6BE64ED1">
          <wp:simplePos x="0" y="0"/>
          <wp:positionH relativeFrom="column">
            <wp:posOffset>-671332</wp:posOffset>
          </wp:positionH>
          <wp:positionV relativeFrom="paragraph">
            <wp:posOffset>-346043</wp:posOffset>
          </wp:positionV>
          <wp:extent cx="1990846" cy="995423"/>
          <wp:effectExtent l="0" t="0" r="0" b="0"/>
          <wp:wrapNone/>
          <wp:docPr id="1220385068"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361" cy="997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97">
      <w:rPr>
        <w:rFonts w:ascii="Outfit" w:hAnsi="Outfit"/>
        <w:b/>
        <w:bCs/>
        <w:sz w:val="28"/>
        <w:szCs w:val="28"/>
      </w:rPr>
      <w:t>Jigsaw Knowledge and skills progression: Healthy Me Ages 3-11(12)</w:t>
    </w:r>
  </w:p>
  <w:p w14:paraId="39DE8417" w14:textId="70C9399C" w:rsidR="00063B46" w:rsidRDefault="0006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32A"/>
    <w:multiLevelType w:val="multilevel"/>
    <w:tmpl w:val="1326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F4030"/>
    <w:multiLevelType w:val="multilevel"/>
    <w:tmpl w:val="536A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A0FCF"/>
    <w:multiLevelType w:val="multilevel"/>
    <w:tmpl w:val="4CDE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95FB4"/>
    <w:multiLevelType w:val="multilevel"/>
    <w:tmpl w:val="B00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316D6"/>
    <w:multiLevelType w:val="multilevel"/>
    <w:tmpl w:val="6DB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74CA4"/>
    <w:multiLevelType w:val="multilevel"/>
    <w:tmpl w:val="04B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0C037D"/>
    <w:multiLevelType w:val="multilevel"/>
    <w:tmpl w:val="003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8F25A6"/>
    <w:multiLevelType w:val="multilevel"/>
    <w:tmpl w:val="33B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EB73BC"/>
    <w:multiLevelType w:val="multilevel"/>
    <w:tmpl w:val="707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D91CB0"/>
    <w:multiLevelType w:val="multilevel"/>
    <w:tmpl w:val="7CB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C1A32"/>
    <w:multiLevelType w:val="multilevel"/>
    <w:tmpl w:val="2A1C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1E359F"/>
    <w:multiLevelType w:val="multilevel"/>
    <w:tmpl w:val="C83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A45241"/>
    <w:multiLevelType w:val="multilevel"/>
    <w:tmpl w:val="B00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3F709A"/>
    <w:multiLevelType w:val="multilevel"/>
    <w:tmpl w:val="088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AD7271"/>
    <w:multiLevelType w:val="multilevel"/>
    <w:tmpl w:val="5DD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A2080D"/>
    <w:multiLevelType w:val="multilevel"/>
    <w:tmpl w:val="2E2A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B86A83"/>
    <w:multiLevelType w:val="multilevel"/>
    <w:tmpl w:val="052E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D064EA"/>
    <w:multiLevelType w:val="multilevel"/>
    <w:tmpl w:val="778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8920EF"/>
    <w:multiLevelType w:val="multilevel"/>
    <w:tmpl w:val="3CB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0C4339"/>
    <w:multiLevelType w:val="multilevel"/>
    <w:tmpl w:val="657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1CC6CBA"/>
    <w:multiLevelType w:val="multilevel"/>
    <w:tmpl w:val="FAF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7F4740"/>
    <w:multiLevelType w:val="multilevel"/>
    <w:tmpl w:val="30CA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963077"/>
    <w:multiLevelType w:val="multilevel"/>
    <w:tmpl w:val="143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9D4D4A"/>
    <w:multiLevelType w:val="multilevel"/>
    <w:tmpl w:val="A4F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AB4808"/>
    <w:multiLevelType w:val="multilevel"/>
    <w:tmpl w:val="43B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47C0B6C"/>
    <w:multiLevelType w:val="multilevel"/>
    <w:tmpl w:val="C874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8C7D6B"/>
    <w:multiLevelType w:val="multilevel"/>
    <w:tmpl w:val="8B64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230E0C"/>
    <w:multiLevelType w:val="hybridMultilevel"/>
    <w:tmpl w:val="48185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56D34B2"/>
    <w:multiLevelType w:val="multilevel"/>
    <w:tmpl w:val="B4E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67531CE"/>
    <w:multiLevelType w:val="multilevel"/>
    <w:tmpl w:val="BAA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7A12E3E"/>
    <w:multiLevelType w:val="multilevel"/>
    <w:tmpl w:val="67E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147B8F"/>
    <w:multiLevelType w:val="multilevel"/>
    <w:tmpl w:val="E776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8470922"/>
    <w:multiLevelType w:val="multilevel"/>
    <w:tmpl w:val="FE3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D565BB"/>
    <w:multiLevelType w:val="multilevel"/>
    <w:tmpl w:val="FB6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F3487D"/>
    <w:multiLevelType w:val="multilevel"/>
    <w:tmpl w:val="511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93945CD"/>
    <w:multiLevelType w:val="multilevel"/>
    <w:tmpl w:val="3F4A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B84ABF"/>
    <w:multiLevelType w:val="multilevel"/>
    <w:tmpl w:val="72C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D12068"/>
    <w:multiLevelType w:val="multilevel"/>
    <w:tmpl w:val="EB4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930F73"/>
    <w:multiLevelType w:val="multilevel"/>
    <w:tmpl w:val="9E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B1197D"/>
    <w:multiLevelType w:val="hybridMultilevel"/>
    <w:tmpl w:val="31922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D4C1577"/>
    <w:multiLevelType w:val="multilevel"/>
    <w:tmpl w:val="56D0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FF72D5"/>
    <w:multiLevelType w:val="multilevel"/>
    <w:tmpl w:val="5AA2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0A2670"/>
    <w:multiLevelType w:val="hybridMultilevel"/>
    <w:tmpl w:val="A2AC0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E777229"/>
    <w:multiLevelType w:val="multilevel"/>
    <w:tmpl w:val="A584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1F145E"/>
    <w:multiLevelType w:val="multilevel"/>
    <w:tmpl w:val="FE1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F33EED"/>
    <w:multiLevelType w:val="multilevel"/>
    <w:tmpl w:val="8A3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1696724"/>
    <w:multiLevelType w:val="hybridMultilevel"/>
    <w:tmpl w:val="30EEA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1AD1104"/>
    <w:multiLevelType w:val="multilevel"/>
    <w:tmpl w:val="FF5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1AD1273"/>
    <w:multiLevelType w:val="multilevel"/>
    <w:tmpl w:val="0962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425240"/>
    <w:multiLevelType w:val="multilevel"/>
    <w:tmpl w:val="3810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E96AB9"/>
    <w:multiLevelType w:val="multilevel"/>
    <w:tmpl w:val="FB3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4DD7112"/>
    <w:multiLevelType w:val="multilevel"/>
    <w:tmpl w:val="FA4E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83D795C"/>
    <w:multiLevelType w:val="multilevel"/>
    <w:tmpl w:val="36F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7374EE"/>
    <w:multiLevelType w:val="multilevel"/>
    <w:tmpl w:val="3A12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B0E6EB5"/>
    <w:multiLevelType w:val="multilevel"/>
    <w:tmpl w:val="C078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1ED02A2"/>
    <w:multiLevelType w:val="multilevel"/>
    <w:tmpl w:val="720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2D139C0"/>
    <w:multiLevelType w:val="multilevel"/>
    <w:tmpl w:val="5F7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3877A03"/>
    <w:multiLevelType w:val="hybridMultilevel"/>
    <w:tmpl w:val="29728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3CF51D7"/>
    <w:multiLevelType w:val="multilevel"/>
    <w:tmpl w:val="D5C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5412B57"/>
    <w:multiLevelType w:val="multilevel"/>
    <w:tmpl w:val="E1D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6855B34"/>
    <w:multiLevelType w:val="hybridMultilevel"/>
    <w:tmpl w:val="29BA1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6B327A9"/>
    <w:multiLevelType w:val="multilevel"/>
    <w:tmpl w:val="54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744795A"/>
    <w:multiLevelType w:val="multilevel"/>
    <w:tmpl w:val="6EE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7AB6037"/>
    <w:multiLevelType w:val="multilevel"/>
    <w:tmpl w:val="AC50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8527293"/>
    <w:multiLevelType w:val="multilevel"/>
    <w:tmpl w:val="68D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8B11D71"/>
    <w:multiLevelType w:val="hybridMultilevel"/>
    <w:tmpl w:val="726A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9041B67"/>
    <w:multiLevelType w:val="multilevel"/>
    <w:tmpl w:val="DB9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A0D4DDF"/>
    <w:multiLevelType w:val="multilevel"/>
    <w:tmpl w:val="3410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AD83B45"/>
    <w:multiLevelType w:val="multilevel"/>
    <w:tmpl w:val="E6F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B7C34F2"/>
    <w:multiLevelType w:val="multilevel"/>
    <w:tmpl w:val="E80E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C3C08CB"/>
    <w:multiLevelType w:val="multilevel"/>
    <w:tmpl w:val="2EAA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CBB0579"/>
    <w:multiLevelType w:val="multilevel"/>
    <w:tmpl w:val="651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E0C25CC"/>
    <w:multiLevelType w:val="multilevel"/>
    <w:tmpl w:val="90B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EF87A91"/>
    <w:multiLevelType w:val="multilevel"/>
    <w:tmpl w:val="CD76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F747E53"/>
    <w:multiLevelType w:val="multilevel"/>
    <w:tmpl w:val="2102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F821BD0"/>
    <w:multiLevelType w:val="multilevel"/>
    <w:tmpl w:val="7BB4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FE035BE"/>
    <w:multiLevelType w:val="multilevel"/>
    <w:tmpl w:val="0E58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1116B62"/>
    <w:multiLevelType w:val="multilevel"/>
    <w:tmpl w:val="ACF6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2266864"/>
    <w:multiLevelType w:val="hybridMultilevel"/>
    <w:tmpl w:val="3DBEF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36D7087"/>
    <w:multiLevelType w:val="multilevel"/>
    <w:tmpl w:val="91C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3943ED7"/>
    <w:multiLevelType w:val="multilevel"/>
    <w:tmpl w:val="082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4261983"/>
    <w:multiLevelType w:val="hybridMultilevel"/>
    <w:tmpl w:val="C450B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43D27EA"/>
    <w:multiLevelType w:val="multilevel"/>
    <w:tmpl w:val="077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47C1A04"/>
    <w:multiLevelType w:val="hybridMultilevel"/>
    <w:tmpl w:val="A8B60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4E66A27"/>
    <w:multiLevelType w:val="multilevel"/>
    <w:tmpl w:val="4E2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5FA3AFA"/>
    <w:multiLevelType w:val="multilevel"/>
    <w:tmpl w:val="81F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62C43A2"/>
    <w:multiLevelType w:val="multilevel"/>
    <w:tmpl w:val="C51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6BD7234"/>
    <w:multiLevelType w:val="multilevel"/>
    <w:tmpl w:val="FE5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8243E1E"/>
    <w:multiLevelType w:val="multilevel"/>
    <w:tmpl w:val="9F5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87B47CA"/>
    <w:multiLevelType w:val="multilevel"/>
    <w:tmpl w:val="83F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8890684"/>
    <w:multiLevelType w:val="multilevel"/>
    <w:tmpl w:val="6C1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8C731B3"/>
    <w:multiLevelType w:val="multilevel"/>
    <w:tmpl w:val="99D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986626D"/>
    <w:multiLevelType w:val="hybridMultilevel"/>
    <w:tmpl w:val="A3AEBA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3C3A0A"/>
    <w:multiLevelType w:val="multilevel"/>
    <w:tmpl w:val="995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D847850"/>
    <w:multiLevelType w:val="multilevel"/>
    <w:tmpl w:val="B15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DE8713C"/>
    <w:multiLevelType w:val="multilevel"/>
    <w:tmpl w:val="A6C8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EAF44DE"/>
    <w:multiLevelType w:val="multilevel"/>
    <w:tmpl w:val="5CC2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AA7D2B"/>
    <w:multiLevelType w:val="multilevel"/>
    <w:tmpl w:val="5E6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0307C6F"/>
    <w:multiLevelType w:val="hybridMultilevel"/>
    <w:tmpl w:val="279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B61628"/>
    <w:multiLevelType w:val="multilevel"/>
    <w:tmpl w:val="623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0FD3001"/>
    <w:multiLevelType w:val="multilevel"/>
    <w:tmpl w:val="9CEE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14B7912"/>
    <w:multiLevelType w:val="hybridMultilevel"/>
    <w:tmpl w:val="14788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6F667C2"/>
    <w:multiLevelType w:val="multilevel"/>
    <w:tmpl w:val="80B2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7C152FA"/>
    <w:multiLevelType w:val="multilevel"/>
    <w:tmpl w:val="001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7D43A5A"/>
    <w:multiLevelType w:val="multilevel"/>
    <w:tmpl w:val="AB0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8DE7DE7"/>
    <w:multiLevelType w:val="multilevel"/>
    <w:tmpl w:val="C06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97F2CBE"/>
    <w:multiLevelType w:val="multilevel"/>
    <w:tmpl w:val="53C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9955F2E"/>
    <w:multiLevelType w:val="multilevel"/>
    <w:tmpl w:val="8244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9A67A33"/>
    <w:multiLevelType w:val="multilevel"/>
    <w:tmpl w:val="811A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CA03EE3"/>
    <w:multiLevelType w:val="multilevel"/>
    <w:tmpl w:val="7C02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CB2742F"/>
    <w:multiLevelType w:val="multilevel"/>
    <w:tmpl w:val="FB8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D572293"/>
    <w:multiLevelType w:val="multilevel"/>
    <w:tmpl w:val="49A6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DA95FE2"/>
    <w:multiLevelType w:val="multilevel"/>
    <w:tmpl w:val="465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E733853"/>
    <w:multiLevelType w:val="multilevel"/>
    <w:tmpl w:val="F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EC16CCF"/>
    <w:multiLevelType w:val="multilevel"/>
    <w:tmpl w:val="135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F837019"/>
    <w:multiLevelType w:val="multilevel"/>
    <w:tmpl w:val="6898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FAF7911"/>
    <w:multiLevelType w:val="multilevel"/>
    <w:tmpl w:val="C50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06F467F"/>
    <w:multiLevelType w:val="multilevel"/>
    <w:tmpl w:val="6AD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0975044"/>
    <w:multiLevelType w:val="multilevel"/>
    <w:tmpl w:val="FC6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15C50DA"/>
    <w:multiLevelType w:val="multilevel"/>
    <w:tmpl w:val="E97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16663B7"/>
    <w:multiLevelType w:val="multilevel"/>
    <w:tmpl w:val="7C8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25D5097"/>
    <w:multiLevelType w:val="multilevel"/>
    <w:tmpl w:val="041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2760357"/>
    <w:multiLevelType w:val="multilevel"/>
    <w:tmpl w:val="9A4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29402D4"/>
    <w:multiLevelType w:val="multilevel"/>
    <w:tmpl w:val="53E6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2A76CFE"/>
    <w:multiLevelType w:val="multilevel"/>
    <w:tmpl w:val="4E54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2FE7086"/>
    <w:multiLevelType w:val="multilevel"/>
    <w:tmpl w:val="1ED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30327FC"/>
    <w:multiLevelType w:val="multilevel"/>
    <w:tmpl w:val="6FE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31905B0"/>
    <w:multiLevelType w:val="multilevel"/>
    <w:tmpl w:val="E1FA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3C67E5C"/>
    <w:multiLevelType w:val="multilevel"/>
    <w:tmpl w:val="E05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4165E51"/>
    <w:multiLevelType w:val="hybridMultilevel"/>
    <w:tmpl w:val="290E5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642A7761"/>
    <w:multiLevelType w:val="multilevel"/>
    <w:tmpl w:val="085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42F3D7B"/>
    <w:multiLevelType w:val="multilevel"/>
    <w:tmpl w:val="C86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4387A3B"/>
    <w:multiLevelType w:val="multilevel"/>
    <w:tmpl w:val="036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5250917"/>
    <w:multiLevelType w:val="multilevel"/>
    <w:tmpl w:val="F20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5B21CBD"/>
    <w:multiLevelType w:val="multilevel"/>
    <w:tmpl w:val="882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5F5478C"/>
    <w:multiLevelType w:val="multilevel"/>
    <w:tmpl w:val="26F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64B0B62"/>
    <w:multiLevelType w:val="multilevel"/>
    <w:tmpl w:val="D46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702071C"/>
    <w:multiLevelType w:val="multilevel"/>
    <w:tmpl w:val="F9F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8C06DC7"/>
    <w:multiLevelType w:val="multilevel"/>
    <w:tmpl w:val="7CF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A3E1AE7"/>
    <w:multiLevelType w:val="multilevel"/>
    <w:tmpl w:val="6A0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AAA3998"/>
    <w:multiLevelType w:val="multilevel"/>
    <w:tmpl w:val="99E4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B074722"/>
    <w:multiLevelType w:val="hybridMultilevel"/>
    <w:tmpl w:val="3F8EB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6B6E3584"/>
    <w:multiLevelType w:val="hybridMultilevel"/>
    <w:tmpl w:val="F2381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6B9A3F69"/>
    <w:multiLevelType w:val="multilevel"/>
    <w:tmpl w:val="AB9C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C2E671F"/>
    <w:multiLevelType w:val="hybridMultilevel"/>
    <w:tmpl w:val="9B102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D232EAF"/>
    <w:multiLevelType w:val="multilevel"/>
    <w:tmpl w:val="51A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D5B165B"/>
    <w:multiLevelType w:val="hybridMultilevel"/>
    <w:tmpl w:val="B798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6D906DCA"/>
    <w:multiLevelType w:val="multilevel"/>
    <w:tmpl w:val="5ED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EC602DD"/>
    <w:multiLevelType w:val="hybridMultilevel"/>
    <w:tmpl w:val="20C0D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6ED124C2"/>
    <w:multiLevelType w:val="multilevel"/>
    <w:tmpl w:val="BBF2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FAC7460"/>
    <w:multiLevelType w:val="multilevel"/>
    <w:tmpl w:val="9DB2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0327E21"/>
    <w:multiLevelType w:val="multilevel"/>
    <w:tmpl w:val="138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1A46823"/>
    <w:multiLevelType w:val="multilevel"/>
    <w:tmpl w:val="B500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20D3512"/>
    <w:multiLevelType w:val="multilevel"/>
    <w:tmpl w:val="7E6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3C51142"/>
    <w:multiLevelType w:val="hybridMultilevel"/>
    <w:tmpl w:val="813C4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6AA16A7"/>
    <w:multiLevelType w:val="multilevel"/>
    <w:tmpl w:val="832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6C952D4"/>
    <w:multiLevelType w:val="multilevel"/>
    <w:tmpl w:val="B46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7350C87"/>
    <w:multiLevelType w:val="multilevel"/>
    <w:tmpl w:val="6E76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7706700"/>
    <w:multiLevelType w:val="hybridMultilevel"/>
    <w:tmpl w:val="26F035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77C809BF"/>
    <w:multiLevelType w:val="multilevel"/>
    <w:tmpl w:val="4CD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7F006EF"/>
    <w:multiLevelType w:val="multilevel"/>
    <w:tmpl w:val="41F8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A197025"/>
    <w:multiLevelType w:val="multilevel"/>
    <w:tmpl w:val="034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A5F4ED5"/>
    <w:multiLevelType w:val="multilevel"/>
    <w:tmpl w:val="0BF0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B5258A3"/>
    <w:multiLevelType w:val="hybridMultilevel"/>
    <w:tmpl w:val="4416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7BCE62B8"/>
    <w:multiLevelType w:val="multilevel"/>
    <w:tmpl w:val="DA8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CD00F8C"/>
    <w:multiLevelType w:val="multilevel"/>
    <w:tmpl w:val="3EC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EDE58A1"/>
    <w:multiLevelType w:val="hybridMultilevel"/>
    <w:tmpl w:val="9D1CB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7EFF63C3"/>
    <w:multiLevelType w:val="multilevel"/>
    <w:tmpl w:val="E98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151321">
    <w:abstractNumId w:val="39"/>
  </w:num>
  <w:num w:numId="2" w16cid:durableId="1839925670">
    <w:abstractNumId w:val="101"/>
  </w:num>
  <w:num w:numId="3" w16cid:durableId="1745685817">
    <w:abstractNumId w:val="145"/>
  </w:num>
  <w:num w:numId="4" w16cid:durableId="1097679009">
    <w:abstractNumId w:val="57"/>
  </w:num>
  <w:num w:numId="5" w16cid:durableId="683827479">
    <w:abstractNumId w:val="168"/>
  </w:num>
  <w:num w:numId="6" w16cid:durableId="1828210424">
    <w:abstractNumId w:val="142"/>
  </w:num>
  <w:num w:numId="7" w16cid:durableId="816262937">
    <w:abstractNumId w:val="4"/>
  </w:num>
  <w:num w:numId="8" w16cid:durableId="2020690013">
    <w:abstractNumId w:val="10"/>
  </w:num>
  <w:num w:numId="9" w16cid:durableId="653338648">
    <w:abstractNumId w:val="109"/>
  </w:num>
  <w:num w:numId="10" w16cid:durableId="1226716886">
    <w:abstractNumId w:val="140"/>
  </w:num>
  <w:num w:numId="11" w16cid:durableId="964232916">
    <w:abstractNumId w:val="163"/>
  </w:num>
  <w:num w:numId="12" w16cid:durableId="306326374">
    <w:abstractNumId w:val="50"/>
  </w:num>
  <w:num w:numId="13" w16cid:durableId="1627006626">
    <w:abstractNumId w:val="44"/>
  </w:num>
  <w:num w:numId="14" w16cid:durableId="241262603">
    <w:abstractNumId w:val="146"/>
  </w:num>
  <w:num w:numId="15" w16cid:durableId="1058624324">
    <w:abstractNumId w:val="90"/>
  </w:num>
  <w:num w:numId="16" w16cid:durableId="595097155">
    <w:abstractNumId w:val="22"/>
  </w:num>
  <w:num w:numId="17" w16cid:durableId="1742026113">
    <w:abstractNumId w:val="66"/>
  </w:num>
  <w:num w:numId="18" w16cid:durableId="495654321">
    <w:abstractNumId w:val="112"/>
  </w:num>
  <w:num w:numId="19" w16cid:durableId="311755238">
    <w:abstractNumId w:val="27"/>
  </w:num>
  <w:num w:numId="20" w16cid:durableId="787629955">
    <w:abstractNumId w:val="46"/>
  </w:num>
  <w:num w:numId="21" w16cid:durableId="465047301">
    <w:abstractNumId w:val="9"/>
  </w:num>
  <w:num w:numId="22" w16cid:durableId="1903716736">
    <w:abstractNumId w:val="135"/>
  </w:num>
  <w:num w:numId="23" w16cid:durableId="64111112">
    <w:abstractNumId w:val="41"/>
  </w:num>
  <w:num w:numId="24" w16cid:durableId="126439378">
    <w:abstractNumId w:val="151"/>
  </w:num>
  <w:num w:numId="25" w16cid:durableId="1406562502">
    <w:abstractNumId w:val="1"/>
  </w:num>
  <w:num w:numId="26" w16cid:durableId="1197424839">
    <w:abstractNumId w:val="35"/>
  </w:num>
  <w:num w:numId="27" w16cid:durableId="1735816344">
    <w:abstractNumId w:val="111"/>
  </w:num>
  <w:num w:numId="28" w16cid:durableId="469176356">
    <w:abstractNumId w:val="102"/>
  </w:num>
  <w:num w:numId="29" w16cid:durableId="678584249">
    <w:abstractNumId w:val="126"/>
  </w:num>
  <w:num w:numId="30" w16cid:durableId="1410034102">
    <w:abstractNumId w:val="13"/>
  </w:num>
  <w:num w:numId="31" w16cid:durableId="1274433307">
    <w:abstractNumId w:val="77"/>
  </w:num>
  <w:num w:numId="32" w16cid:durableId="1397968366">
    <w:abstractNumId w:val="3"/>
  </w:num>
  <w:num w:numId="33" w16cid:durableId="1371371373">
    <w:abstractNumId w:val="115"/>
  </w:num>
  <w:num w:numId="34" w16cid:durableId="381834657">
    <w:abstractNumId w:val="19"/>
  </w:num>
  <w:num w:numId="35" w16cid:durableId="369191419">
    <w:abstractNumId w:val="105"/>
  </w:num>
  <w:num w:numId="36" w16cid:durableId="1106460624">
    <w:abstractNumId w:val="28"/>
  </w:num>
  <w:num w:numId="37" w16cid:durableId="2001734334">
    <w:abstractNumId w:val="114"/>
  </w:num>
  <w:num w:numId="38" w16cid:durableId="392314508">
    <w:abstractNumId w:val="106"/>
  </w:num>
  <w:num w:numId="39" w16cid:durableId="970093212">
    <w:abstractNumId w:val="97"/>
  </w:num>
  <w:num w:numId="40" w16cid:durableId="1244608742">
    <w:abstractNumId w:val="49"/>
  </w:num>
  <w:num w:numId="41" w16cid:durableId="585727628">
    <w:abstractNumId w:val="11"/>
  </w:num>
  <w:num w:numId="42" w16cid:durableId="511729175">
    <w:abstractNumId w:val="23"/>
  </w:num>
  <w:num w:numId="43" w16cid:durableId="390933717">
    <w:abstractNumId w:val="128"/>
  </w:num>
  <w:num w:numId="44" w16cid:durableId="1755323019">
    <w:abstractNumId w:val="37"/>
  </w:num>
  <w:num w:numId="45" w16cid:durableId="518932658">
    <w:abstractNumId w:val="45"/>
  </w:num>
  <w:num w:numId="46" w16cid:durableId="1702244120">
    <w:abstractNumId w:val="29"/>
  </w:num>
  <w:num w:numId="47" w16cid:durableId="1278563236">
    <w:abstractNumId w:val="152"/>
  </w:num>
  <w:num w:numId="48" w16cid:durableId="1125586766">
    <w:abstractNumId w:val="157"/>
  </w:num>
  <w:num w:numId="49" w16cid:durableId="2031757390">
    <w:abstractNumId w:val="69"/>
  </w:num>
  <w:num w:numId="50" w16cid:durableId="1764060474">
    <w:abstractNumId w:val="133"/>
  </w:num>
  <w:num w:numId="51" w16cid:durableId="368531287">
    <w:abstractNumId w:val="91"/>
  </w:num>
  <w:num w:numId="52" w16cid:durableId="758529247">
    <w:abstractNumId w:val="122"/>
  </w:num>
  <w:num w:numId="53" w16cid:durableId="951320638">
    <w:abstractNumId w:val="159"/>
  </w:num>
  <w:num w:numId="54" w16cid:durableId="1694653330">
    <w:abstractNumId w:val="12"/>
  </w:num>
  <w:num w:numId="55" w16cid:durableId="1900943610">
    <w:abstractNumId w:val="56"/>
  </w:num>
  <w:num w:numId="56" w16cid:durableId="1096169985">
    <w:abstractNumId w:val="154"/>
  </w:num>
  <w:num w:numId="57" w16cid:durableId="650211730">
    <w:abstractNumId w:val="81"/>
  </w:num>
  <w:num w:numId="58" w16cid:durableId="831258786">
    <w:abstractNumId w:val="155"/>
  </w:num>
  <w:num w:numId="59" w16cid:durableId="1067917791">
    <w:abstractNumId w:val="68"/>
  </w:num>
  <w:num w:numId="60" w16cid:durableId="337849448">
    <w:abstractNumId w:val="38"/>
  </w:num>
  <w:num w:numId="61" w16cid:durableId="1445298022">
    <w:abstractNumId w:val="79"/>
  </w:num>
  <w:num w:numId="62" w16cid:durableId="126897581">
    <w:abstractNumId w:val="85"/>
  </w:num>
  <w:num w:numId="63" w16cid:durableId="2024017989">
    <w:abstractNumId w:val="55"/>
  </w:num>
  <w:num w:numId="64" w16cid:durableId="1941596619">
    <w:abstractNumId w:val="137"/>
  </w:num>
  <w:num w:numId="65" w16cid:durableId="78605108">
    <w:abstractNumId w:val="95"/>
  </w:num>
  <w:num w:numId="66" w16cid:durableId="125513477">
    <w:abstractNumId w:val="167"/>
  </w:num>
  <w:num w:numId="67" w16cid:durableId="1545750247">
    <w:abstractNumId w:val="14"/>
  </w:num>
  <w:num w:numId="68" w16cid:durableId="108818709">
    <w:abstractNumId w:val="104"/>
  </w:num>
  <w:num w:numId="69" w16cid:durableId="301430624">
    <w:abstractNumId w:val="21"/>
  </w:num>
  <w:num w:numId="70" w16cid:durableId="1919747801">
    <w:abstractNumId w:val="121"/>
  </w:num>
  <w:num w:numId="71" w16cid:durableId="1959018931">
    <w:abstractNumId w:val="125"/>
  </w:num>
  <w:num w:numId="72" w16cid:durableId="2125466037">
    <w:abstractNumId w:val="61"/>
  </w:num>
  <w:num w:numId="73" w16cid:durableId="33309886">
    <w:abstractNumId w:val="26"/>
  </w:num>
  <w:num w:numId="74" w16cid:durableId="167214241">
    <w:abstractNumId w:val="113"/>
  </w:num>
  <w:num w:numId="75" w16cid:durableId="1796830717">
    <w:abstractNumId w:val="162"/>
  </w:num>
  <w:num w:numId="76" w16cid:durableId="1442721157">
    <w:abstractNumId w:val="94"/>
  </w:num>
  <w:num w:numId="77" w16cid:durableId="1874614797">
    <w:abstractNumId w:val="63"/>
  </w:num>
  <w:num w:numId="78" w16cid:durableId="869219663">
    <w:abstractNumId w:val="150"/>
  </w:num>
  <w:num w:numId="79" w16cid:durableId="1253202139">
    <w:abstractNumId w:val="71"/>
  </w:num>
  <w:num w:numId="80" w16cid:durableId="252400861">
    <w:abstractNumId w:val="32"/>
  </w:num>
  <w:num w:numId="81" w16cid:durableId="1246918479">
    <w:abstractNumId w:val="117"/>
  </w:num>
  <w:num w:numId="82" w16cid:durableId="1765564356">
    <w:abstractNumId w:val="110"/>
  </w:num>
  <w:num w:numId="83" w16cid:durableId="73431039">
    <w:abstractNumId w:val="83"/>
  </w:num>
  <w:num w:numId="84" w16cid:durableId="1649431424">
    <w:abstractNumId w:val="42"/>
  </w:num>
  <w:num w:numId="85" w16cid:durableId="1779789897">
    <w:abstractNumId w:val="129"/>
  </w:num>
  <w:num w:numId="86" w16cid:durableId="928736584">
    <w:abstractNumId w:val="156"/>
  </w:num>
  <w:num w:numId="87" w16cid:durableId="1087071636">
    <w:abstractNumId w:val="65"/>
  </w:num>
  <w:num w:numId="88" w16cid:durableId="1657101586">
    <w:abstractNumId w:val="78"/>
  </w:num>
  <w:num w:numId="89" w16cid:durableId="936475663">
    <w:abstractNumId w:val="92"/>
  </w:num>
  <w:num w:numId="90" w16cid:durableId="1822505714">
    <w:abstractNumId w:val="143"/>
  </w:num>
  <w:num w:numId="91" w16cid:durableId="1916358934">
    <w:abstractNumId w:val="139"/>
  </w:num>
  <w:num w:numId="92" w16cid:durableId="1675064186">
    <w:abstractNumId w:val="98"/>
  </w:num>
  <w:num w:numId="93" w16cid:durableId="1956399460">
    <w:abstractNumId w:val="160"/>
  </w:num>
  <w:num w:numId="94" w16cid:durableId="73163828">
    <w:abstractNumId w:val="149"/>
  </w:num>
  <w:num w:numId="95" w16cid:durableId="1878352747">
    <w:abstractNumId w:val="84"/>
  </w:num>
  <w:num w:numId="96" w16cid:durableId="661739346">
    <w:abstractNumId w:val="86"/>
  </w:num>
  <w:num w:numId="97" w16cid:durableId="675884205">
    <w:abstractNumId w:val="72"/>
  </w:num>
  <w:num w:numId="98" w16cid:durableId="977026378">
    <w:abstractNumId w:val="58"/>
  </w:num>
  <w:num w:numId="99" w16cid:durableId="1307927363">
    <w:abstractNumId w:val="148"/>
  </w:num>
  <w:num w:numId="100" w16cid:durableId="1993021772">
    <w:abstractNumId w:val="70"/>
  </w:num>
  <w:num w:numId="101" w16cid:durableId="204173249">
    <w:abstractNumId w:val="136"/>
  </w:num>
  <w:num w:numId="102" w16cid:durableId="942148589">
    <w:abstractNumId w:val="30"/>
  </w:num>
  <w:num w:numId="103" w16cid:durableId="1792355666">
    <w:abstractNumId w:val="59"/>
  </w:num>
  <w:num w:numId="104" w16cid:durableId="35278608">
    <w:abstractNumId w:val="99"/>
  </w:num>
  <w:num w:numId="105" w16cid:durableId="999622477">
    <w:abstractNumId w:val="141"/>
  </w:num>
  <w:num w:numId="106" w16cid:durableId="396635779">
    <w:abstractNumId w:val="103"/>
  </w:num>
  <w:num w:numId="107" w16cid:durableId="963123202">
    <w:abstractNumId w:val="134"/>
  </w:num>
  <w:num w:numId="108" w16cid:durableId="1798908641">
    <w:abstractNumId w:val="75"/>
  </w:num>
  <w:num w:numId="109" w16cid:durableId="851837024">
    <w:abstractNumId w:val="64"/>
  </w:num>
  <w:num w:numId="110" w16cid:durableId="728499951">
    <w:abstractNumId w:val="24"/>
  </w:num>
  <w:num w:numId="111" w16cid:durableId="636645976">
    <w:abstractNumId w:val="43"/>
  </w:num>
  <w:num w:numId="112" w16cid:durableId="941883698">
    <w:abstractNumId w:val="131"/>
  </w:num>
  <w:num w:numId="113" w16cid:durableId="1425809531">
    <w:abstractNumId w:val="74"/>
  </w:num>
  <w:num w:numId="114" w16cid:durableId="1034620415">
    <w:abstractNumId w:val="93"/>
  </w:num>
  <w:num w:numId="115" w16cid:durableId="2065442586">
    <w:abstractNumId w:val="36"/>
  </w:num>
  <w:num w:numId="116" w16cid:durableId="1294599887">
    <w:abstractNumId w:val="73"/>
  </w:num>
  <w:num w:numId="117" w16cid:durableId="1061946948">
    <w:abstractNumId w:val="120"/>
  </w:num>
  <w:num w:numId="118" w16cid:durableId="352195985">
    <w:abstractNumId w:val="25"/>
  </w:num>
  <w:num w:numId="119" w16cid:durableId="542790486">
    <w:abstractNumId w:val="119"/>
  </w:num>
  <w:num w:numId="120" w16cid:durableId="525027693">
    <w:abstractNumId w:val="118"/>
  </w:num>
  <w:num w:numId="121" w16cid:durableId="1771704808">
    <w:abstractNumId w:val="48"/>
  </w:num>
  <w:num w:numId="122" w16cid:durableId="612979013">
    <w:abstractNumId w:val="52"/>
  </w:num>
  <w:num w:numId="123" w16cid:durableId="422187132">
    <w:abstractNumId w:val="16"/>
  </w:num>
  <w:num w:numId="124" w16cid:durableId="71398278">
    <w:abstractNumId w:val="6"/>
  </w:num>
  <w:num w:numId="125" w16cid:durableId="697970081">
    <w:abstractNumId w:val="33"/>
  </w:num>
  <w:num w:numId="126" w16cid:durableId="1691103522">
    <w:abstractNumId w:val="62"/>
  </w:num>
  <w:num w:numId="127" w16cid:durableId="1017390605">
    <w:abstractNumId w:val="18"/>
  </w:num>
  <w:num w:numId="128" w16cid:durableId="866910937">
    <w:abstractNumId w:val="166"/>
  </w:num>
  <w:num w:numId="129" w16cid:durableId="1190994991">
    <w:abstractNumId w:val="164"/>
  </w:num>
  <w:num w:numId="130" w16cid:durableId="602424939">
    <w:abstractNumId w:val="89"/>
  </w:num>
  <w:num w:numId="131" w16cid:durableId="1348945955">
    <w:abstractNumId w:val="130"/>
  </w:num>
  <w:num w:numId="132" w16cid:durableId="1091699937">
    <w:abstractNumId w:val="47"/>
  </w:num>
  <w:num w:numId="133" w16cid:durableId="1367751309">
    <w:abstractNumId w:val="96"/>
  </w:num>
  <w:num w:numId="134" w16cid:durableId="1543706584">
    <w:abstractNumId w:val="138"/>
  </w:num>
  <w:num w:numId="135" w16cid:durableId="1644507255">
    <w:abstractNumId w:val="169"/>
  </w:num>
  <w:num w:numId="136" w16cid:durableId="534276956">
    <w:abstractNumId w:val="7"/>
  </w:num>
  <w:num w:numId="137" w16cid:durableId="349110513">
    <w:abstractNumId w:val="31"/>
  </w:num>
  <w:num w:numId="138" w16cid:durableId="595213191">
    <w:abstractNumId w:val="100"/>
  </w:num>
  <w:num w:numId="139" w16cid:durableId="1021201593">
    <w:abstractNumId w:val="124"/>
  </w:num>
  <w:num w:numId="140" w16cid:durableId="1755470939">
    <w:abstractNumId w:val="51"/>
  </w:num>
  <w:num w:numId="141" w16cid:durableId="353464142">
    <w:abstractNumId w:val="116"/>
  </w:num>
  <w:num w:numId="142" w16cid:durableId="228342590">
    <w:abstractNumId w:val="76"/>
  </w:num>
  <w:num w:numId="143" w16cid:durableId="1081179430">
    <w:abstractNumId w:val="147"/>
  </w:num>
  <w:num w:numId="144" w16cid:durableId="1026054569">
    <w:abstractNumId w:val="165"/>
  </w:num>
  <w:num w:numId="145" w16cid:durableId="681204886">
    <w:abstractNumId w:val="60"/>
  </w:num>
  <w:num w:numId="146" w16cid:durableId="621545731">
    <w:abstractNumId w:val="15"/>
  </w:num>
  <w:num w:numId="147" w16cid:durableId="139881352">
    <w:abstractNumId w:val="123"/>
  </w:num>
  <w:num w:numId="148" w16cid:durableId="1519200891">
    <w:abstractNumId w:val="2"/>
  </w:num>
  <w:num w:numId="149" w16cid:durableId="895436854">
    <w:abstractNumId w:val="144"/>
  </w:num>
  <w:num w:numId="150" w16cid:durableId="1467577804">
    <w:abstractNumId w:val="158"/>
  </w:num>
  <w:num w:numId="151" w16cid:durableId="1255480308">
    <w:abstractNumId w:val="108"/>
  </w:num>
  <w:num w:numId="152" w16cid:durableId="542835181">
    <w:abstractNumId w:val="132"/>
  </w:num>
  <w:num w:numId="153" w16cid:durableId="402333560">
    <w:abstractNumId w:val="34"/>
  </w:num>
  <w:num w:numId="154" w16cid:durableId="1011878536">
    <w:abstractNumId w:val="127"/>
  </w:num>
  <w:num w:numId="155" w16cid:durableId="2047945634">
    <w:abstractNumId w:val="82"/>
  </w:num>
  <w:num w:numId="156" w16cid:durableId="377171034">
    <w:abstractNumId w:val="20"/>
  </w:num>
  <w:num w:numId="157" w16cid:durableId="948439554">
    <w:abstractNumId w:val="53"/>
  </w:num>
  <w:num w:numId="158" w16cid:durableId="1910846086">
    <w:abstractNumId w:val="17"/>
  </w:num>
  <w:num w:numId="159" w16cid:durableId="1237664085">
    <w:abstractNumId w:val="8"/>
  </w:num>
  <w:num w:numId="160" w16cid:durableId="980572305">
    <w:abstractNumId w:val="40"/>
  </w:num>
  <w:num w:numId="161" w16cid:durableId="49430316">
    <w:abstractNumId w:val="161"/>
  </w:num>
  <w:num w:numId="162" w16cid:durableId="1983388788">
    <w:abstractNumId w:val="87"/>
  </w:num>
  <w:num w:numId="163" w16cid:durableId="2134979768">
    <w:abstractNumId w:val="80"/>
  </w:num>
  <w:num w:numId="164" w16cid:durableId="1940408019">
    <w:abstractNumId w:val="54"/>
  </w:num>
  <w:num w:numId="165" w16cid:durableId="1942755714">
    <w:abstractNumId w:val="107"/>
  </w:num>
  <w:num w:numId="166" w16cid:durableId="1980450399">
    <w:abstractNumId w:val="88"/>
  </w:num>
  <w:num w:numId="167" w16cid:durableId="240676809">
    <w:abstractNumId w:val="153"/>
  </w:num>
  <w:num w:numId="168" w16cid:durableId="911431181">
    <w:abstractNumId w:val="67"/>
  </w:num>
  <w:num w:numId="169" w16cid:durableId="1556507214">
    <w:abstractNumId w:val="0"/>
  </w:num>
  <w:num w:numId="170" w16cid:durableId="600070503">
    <w:abstractNumId w:val="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C3"/>
    <w:rsid w:val="00011C5A"/>
    <w:rsid w:val="000200DD"/>
    <w:rsid w:val="00030B5B"/>
    <w:rsid w:val="00047D52"/>
    <w:rsid w:val="0006197A"/>
    <w:rsid w:val="00063B46"/>
    <w:rsid w:val="000669D9"/>
    <w:rsid w:val="0006711B"/>
    <w:rsid w:val="000B7F0A"/>
    <w:rsid w:val="000E3926"/>
    <w:rsid w:val="000F16FE"/>
    <w:rsid w:val="001008B4"/>
    <w:rsid w:val="00110F5C"/>
    <w:rsid w:val="0011229C"/>
    <w:rsid w:val="001139F8"/>
    <w:rsid w:val="00115F84"/>
    <w:rsid w:val="0013110E"/>
    <w:rsid w:val="00132023"/>
    <w:rsid w:val="0014262A"/>
    <w:rsid w:val="00142886"/>
    <w:rsid w:val="001554F3"/>
    <w:rsid w:val="00157C3A"/>
    <w:rsid w:val="00197099"/>
    <w:rsid w:val="001A109D"/>
    <w:rsid w:val="001F0A53"/>
    <w:rsid w:val="001F653B"/>
    <w:rsid w:val="002022D7"/>
    <w:rsid w:val="00203115"/>
    <w:rsid w:val="00212C16"/>
    <w:rsid w:val="002221BF"/>
    <w:rsid w:val="00223D72"/>
    <w:rsid w:val="00230D22"/>
    <w:rsid w:val="00231641"/>
    <w:rsid w:val="00233DF2"/>
    <w:rsid w:val="00246F26"/>
    <w:rsid w:val="00254AEA"/>
    <w:rsid w:val="00274E73"/>
    <w:rsid w:val="00291B14"/>
    <w:rsid w:val="00295874"/>
    <w:rsid w:val="002A08A5"/>
    <w:rsid w:val="002A1D5C"/>
    <w:rsid w:val="002A7C9B"/>
    <w:rsid w:val="002B2057"/>
    <w:rsid w:val="002C0EC3"/>
    <w:rsid w:val="002C54AE"/>
    <w:rsid w:val="002E7539"/>
    <w:rsid w:val="002F3F19"/>
    <w:rsid w:val="002F7AA0"/>
    <w:rsid w:val="0031598B"/>
    <w:rsid w:val="003229DA"/>
    <w:rsid w:val="00370AA3"/>
    <w:rsid w:val="00385C47"/>
    <w:rsid w:val="00397056"/>
    <w:rsid w:val="003B1A66"/>
    <w:rsid w:val="003B2200"/>
    <w:rsid w:val="003C11E1"/>
    <w:rsid w:val="003C6472"/>
    <w:rsid w:val="003D3553"/>
    <w:rsid w:val="003E4372"/>
    <w:rsid w:val="00415A6B"/>
    <w:rsid w:val="004178DF"/>
    <w:rsid w:val="004242BE"/>
    <w:rsid w:val="004314A3"/>
    <w:rsid w:val="00437016"/>
    <w:rsid w:val="00441201"/>
    <w:rsid w:val="00441628"/>
    <w:rsid w:val="00444706"/>
    <w:rsid w:val="0044504C"/>
    <w:rsid w:val="004677C3"/>
    <w:rsid w:val="00471B33"/>
    <w:rsid w:val="0047680E"/>
    <w:rsid w:val="00481EA3"/>
    <w:rsid w:val="00485C68"/>
    <w:rsid w:val="004876F4"/>
    <w:rsid w:val="004A5F2E"/>
    <w:rsid w:val="004D152A"/>
    <w:rsid w:val="004F74DE"/>
    <w:rsid w:val="00503E03"/>
    <w:rsid w:val="005150FC"/>
    <w:rsid w:val="00521005"/>
    <w:rsid w:val="005516E8"/>
    <w:rsid w:val="00553236"/>
    <w:rsid w:val="005611B3"/>
    <w:rsid w:val="005613B5"/>
    <w:rsid w:val="00564F89"/>
    <w:rsid w:val="0056756E"/>
    <w:rsid w:val="005732CD"/>
    <w:rsid w:val="00573C93"/>
    <w:rsid w:val="00576F00"/>
    <w:rsid w:val="005B2117"/>
    <w:rsid w:val="005B5265"/>
    <w:rsid w:val="005F09A1"/>
    <w:rsid w:val="005F3446"/>
    <w:rsid w:val="00605AB1"/>
    <w:rsid w:val="00613C1B"/>
    <w:rsid w:val="00621C14"/>
    <w:rsid w:val="00625890"/>
    <w:rsid w:val="006523C8"/>
    <w:rsid w:val="00663999"/>
    <w:rsid w:val="0067454B"/>
    <w:rsid w:val="00681776"/>
    <w:rsid w:val="006B1269"/>
    <w:rsid w:val="006B7EC3"/>
    <w:rsid w:val="006D2716"/>
    <w:rsid w:val="006D6C7B"/>
    <w:rsid w:val="006E2464"/>
    <w:rsid w:val="007039BB"/>
    <w:rsid w:val="007101A3"/>
    <w:rsid w:val="00725CD9"/>
    <w:rsid w:val="00733B8F"/>
    <w:rsid w:val="0074312E"/>
    <w:rsid w:val="0075634D"/>
    <w:rsid w:val="007563C7"/>
    <w:rsid w:val="0077345C"/>
    <w:rsid w:val="00774BDD"/>
    <w:rsid w:val="00775349"/>
    <w:rsid w:val="00775352"/>
    <w:rsid w:val="007A259F"/>
    <w:rsid w:val="007A2A89"/>
    <w:rsid w:val="007C46B9"/>
    <w:rsid w:val="007C4D91"/>
    <w:rsid w:val="007D2877"/>
    <w:rsid w:val="007D5C1B"/>
    <w:rsid w:val="007D67DD"/>
    <w:rsid w:val="007E3EC7"/>
    <w:rsid w:val="00805CFB"/>
    <w:rsid w:val="008121D1"/>
    <w:rsid w:val="00814FAC"/>
    <w:rsid w:val="00836754"/>
    <w:rsid w:val="0084357E"/>
    <w:rsid w:val="00872392"/>
    <w:rsid w:val="00872CDD"/>
    <w:rsid w:val="00882880"/>
    <w:rsid w:val="00893423"/>
    <w:rsid w:val="008C4A5B"/>
    <w:rsid w:val="008D1A53"/>
    <w:rsid w:val="008E18B5"/>
    <w:rsid w:val="008F5308"/>
    <w:rsid w:val="00927298"/>
    <w:rsid w:val="00932FF1"/>
    <w:rsid w:val="00942952"/>
    <w:rsid w:val="00945200"/>
    <w:rsid w:val="00954ED8"/>
    <w:rsid w:val="0095653F"/>
    <w:rsid w:val="009651E8"/>
    <w:rsid w:val="0098087D"/>
    <w:rsid w:val="0098167D"/>
    <w:rsid w:val="00982629"/>
    <w:rsid w:val="00992C58"/>
    <w:rsid w:val="009A6322"/>
    <w:rsid w:val="009B1080"/>
    <w:rsid w:val="009C2039"/>
    <w:rsid w:val="009D0528"/>
    <w:rsid w:val="009D3FA3"/>
    <w:rsid w:val="009E275A"/>
    <w:rsid w:val="009E5637"/>
    <w:rsid w:val="009F3499"/>
    <w:rsid w:val="009F554C"/>
    <w:rsid w:val="00A0052F"/>
    <w:rsid w:val="00A04461"/>
    <w:rsid w:val="00A13CC7"/>
    <w:rsid w:val="00A238E7"/>
    <w:rsid w:val="00A30C99"/>
    <w:rsid w:val="00A40521"/>
    <w:rsid w:val="00A5013B"/>
    <w:rsid w:val="00A559D1"/>
    <w:rsid w:val="00A6421C"/>
    <w:rsid w:val="00A7418D"/>
    <w:rsid w:val="00A8672F"/>
    <w:rsid w:val="00AB1BF4"/>
    <w:rsid w:val="00AD72E0"/>
    <w:rsid w:val="00AD7302"/>
    <w:rsid w:val="00AE56DE"/>
    <w:rsid w:val="00AF54A3"/>
    <w:rsid w:val="00AF6CD6"/>
    <w:rsid w:val="00B016F2"/>
    <w:rsid w:val="00B02A09"/>
    <w:rsid w:val="00B03020"/>
    <w:rsid w:val="00B10359"/>
    <w:rsid w:val="00B147B5"/>
    <w:rsid w:val="00B17E7B"/>
    <w:rsid w:val="00B34379"/>
    <w:rsid w:val="00B34EB4"/>
    <w:rsid w:val="00B4038A"/>
    <w:rsid w:val="00B40B0A"/>
    <w:rsid w:val="00B6287F"/>
    <w:rsid w:val="00B6532C"/>
    <w:rsid w:val="00B65C78"/>
    <w:rsid w:val="00B82667"/>
    <w:rsid w:val="00BA1B1D"/>
    <w:rsid w:val="00BA58E3"/>
    <w:rsid w:val="00BA7322"/>
    <w:rsid w:val="00BC5250"/>
    <w:rsid w:val="00BD0746"/>
    <w:rsid w:val="00BD793D"/>
    <w:rsid w:val="00BF7231"/>
    <w:rsid w:val="00C04B97"/>
    <w:rsid w:val="00C111BB"/>
    <w:rsid w:val="00C21664"/>
    <w:rsid w:val="00C33108"/>
    <w:rsid w:val="00C37738"/>
    <w:rsid w:val="00C40783"/>
    <w:rsid w:val="00C4442C"/>
    <w:rsid w:val="00C47B0C"/>
    <w:rsid w:val="00C53CDC"/>
    <w:rsid w:val="00C6683B"/>
    <w:rsid w:val="00C7721C"/>
    <w:rsid w:val="00C81484"/>
    <w:rsid w:val="00C81C4B"/>
    <w:rsid w:val="00C87083"/>
    <w:rsid w:val="00C9415A"/>
    <w:rsid w:val="00CA2CB4"/>
    <w:rsid w:val="00CA64E3"/>
    <w:rsid w:val="00CA76FC"/>
    <w:rsid w:val="00CB5ADF"/>
    <w:rsid w:val="00CC08EB"/>
    <w:rsid w:val="00CC1C56"/>
    <w:rsid w:val="00CC394E"/>
    <w:rsid w:val="00CD0417"/>
    <w:rsid w:val="00CD5D05"/>
    <w:rsid w:val="00CD784C"/>
    <w:rsid w:val="00CE3F10"/>
    <w:rsid w:val="00CE50F4"/>
    <w:rsid w:val="00CF3160"/>
    <w:rsid w:val="00CF3B06"/>
    <w:rsid w:val="00CF521A"/>
    <w:rsid w:val="00CF79D4"/>
    <w:rsid w:val="00D10A2D"/>
    <w:rsid w:val="00D1140E"/>
    <w:rsid w:val="00D16474"/>
    <w:rsid w:val="00D30BAB"/>
    <w:rsid w:val="00D41050"/>
    <w:rsid w:val="00D51BEC"/>
    <w:rsid w:val="00D72DE7"/>
    <w:rsid w:val="00DA0277"/>
    <w:rsid w:val="00DB08D5"/>
    <w:rsid w:val="00DC4BD3"/>
    <w:rsid w:val="00DC554E"/>
    <w:rsid w:val="00DF277A"/>
    <w:rsid w:val="00DF3809"/>
    <w:rsid w:val="00E10A6B"/>
    <w:rsid w:val="00E22CA6"/>
    <w:rsid w:val="00E22DD9"/>
    <w:rsid w:val="00E331FA"/>
    <w:rsid w:val="00E33D99"/>
    <w:rsid w:val="00E5043F"/>
    <w:rsid w:val="00E53389"/>
    <w:rsid w:val="00E55317"/>
    <w:rsid w:val="00E624D2"/>
    <w:rsid w:val="00E864F5"/>
    <w:rsid w:val="00EC2E01"/>
    <w:rsid w:val="00EE4153"/>
    <w:rsid w:val="00F001AF"/>
    <w:rsid w:val="00F146B9"/>
    <w:rsid w:val="00F16BCA"/>
    <w:rsid w:val="00F25E93"/>
    <w:rsid w:val="00F3735C"/>
    <w:rsid w:val="00F4767A"/>
    <w:rsid w:val="00F506B8"/>
    <w:rsid w:val="00F537E3"/>
    <w:rsid w:val="00F617A1"/>
    <w:rsid w:val="00F67B0C"/>
    <w:rsid w:val="00F73119"/>
    <w:rsid w:val="00F952C2"/>
    <w:rsid w:val="00F96D1F"/>
    <w:rsid w:val="00FA21F1"/>
    <w:rsid w:val="00FC094B"/>
    <w:rsid w:val="00FD17B2"/>
    <w:rsid w:val="00FD3EED"/>
    <w:rsid w:val="00FE62C9"/>
    <w:rsid w:val="00FF1F3F"/>
    <w:rsid w:val="00FF646D"/>
    <w:rsid w:val="0C9BB9E9"/>
    <w:rsid w:val="2BB13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7D016"/>
  <w15:chartTrackingRefBased/>
  <w15:docId w15:val="{FC64FF5E-22A5-4220-A379-25A42CE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DE"/>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140E"/>
    <w:pPr>
      <w:widowControl w:val="0"/>
      <w:autoSpaceDE w:val="0"/>
      <w:autoSpaceDN w:val="0"/>
      <w:spacing w:after="0" w:line="240" w:lineRule="auto"/>
      <w:ind w:left="97"/>
    </w:pPr>
    <w:rPr>
      <w:rFonts w:ascii="Calibri" w:eastAsia="Calibri" w:hAnsi="Calibri" w:cs="Calibri"/>
      <w:kern w:val="0"/>
      <w:lang w:val="en-US"/>
      <w14:ligatures w14:val="none"/>
    </w:rPr>
  </w:style>
  <w:style w:type="character" w:styleId="Hyperlink">
    <w:name w:val="Hyperlink"/>
    <w:basedOn w:val="DefaultParagraphFont"/>
    <w:uiPriority w:val="99"/>
    <w:unhideWhenUsed/>
    <w:rsid w:val="00F617A1"/>
    <w:rPr>
      <w:color w:val="467886" w:themeColor="hyperlink"/>
      <w:u w:val="single"/>
    </w:rPr>
  </w:style>
  <w:style w:type="character" w:styleId="UnresolvedMention">
    <w:name w:val="Unresolved Mention"/>
    <w:basedOn w:val="DefaultParagraphFont"/>
    <w:uiPriority w:val="99"/>
    <w:semiHidden/>
    <w:unhideWhenUsed/>
    <w:rsid w:val="00F617A1"/>
    <w:rPr>
      <w:color w:val="605E5C"/>
      <w:shd w:val="clear" w:color="auto" w:fill="E1DFDD"/>
    </w:rPr>
  </w:style>
  <w:style w:type="paragraph" w:customStyle="1" w:styleId="Pa2">
    <w:name w:val="Pa2"/>
    <w:basedOn w:val="Normal"/>
    <w:next w:val="Normal"/>
    <w:uiPriority w:val="99"/>
    <w:rsid w:val="00625890"/>
    <w:pPr>
      <w:autoSpaceDE w:val="0"/>
      <w:autoSpaceDN w:val="0"/>
      <w:adjustRightInd w:val="0"/>
      <w:spacing w:after="0" w:line="241" w:lineRule="atLeast"/>
    </w:pPr>
    <w:rPr>
      <w:rFonts w:ascii="MPQAV Y+ Arial MT" w:hAnsi="MPQAV Y+ Arial MT"/>
      <w:kern w:val="0"/>
      <w:sz w:val="24"/>
      <w:szCs w:val="24"/>
      <w14:ligatures w14:val="none"/>
    </w:rPr>
  </w:style>
  <w:style w:type="paragraph" w:styleId="NormalWeb">
    <w:name w:val="Normal (Web)"/>
    <w:basedOn w:val="Normal"/>
    <w:uiPriority w:val="99"/>
    <w:semiHidden/>
    <w:unhideWhenUsed/>
    <w:rsid w:val="00992C58"/>
    <w:rPr>
      <w:rFonts w:ascii="Times New Roman" w:hAnsi="Times New Roman" w:cs="Times New Roman"/>
      <w:sz w:val="24"/>
      <w:szCs w:val="24"/>
    </w:rPr>
  </w:style>
  <w:style w:type="paragraph" w:customStyle="1" w:styleId="Pa3">
    <w:name w:val="Pa3"/>
    <w:basedOn w:val="Normal"/>
    <w:next w:val="Normal"/>
    <w:uiPriority w:val="99"/>
    <w:rsid w:val="00E10A6B"/>
    <w:pPr>
      <w:autoSpaceDE w:val="0"/>
      <w:autoSpaceDN w:val="0"/>
      <w:adjustRightInd w:val="0"/>
      <w:spacing w:after="0" w:line="241" w:lineRule="atLeast"/>
    </w:pPr>
    <w:rPr>
      <w:rFonts w:ascii="MPQAV Y+ Arial MT" w:hAnsi="MPQAV Y+ Arial MT"/>
      <w:kern w:val="0"/>
      <w:sz w:val="24"/>
      <w:szCs w:val="24"/>
      <w14:ligatures w14:val="none"/>
    </w:rPr>
  </w:style>
  <w:style w:type="paragraph" w:customStyle="1" w:styleId="Default">
    <w:name w:val="Default"/>
    <w:rsid w:val="004242BE"/>
    <w:pPr>
      <w:autoSpaceDE w:val="0"/>
      <w:autoSpaceDN w:val="0"/>
      <w:adjustRightInd w:val="0"/>
    </w:pPr>
    <w:rPr>
      <w:rFonts w:ascii="Century Gothic" w:hAnsi="Century Gothic" w:cs="Century Gothic"/>
      <w:color w:val="000000"/>
      <w:kern w:val="0"/>
      <w14:ligatures w14:val="none"/>
    </w:rPr>
  </w:style>
  <w:style w:type="character" w:styleId="FollowedHyperlink">
    <w:name w:val="FollowedHyperlink"/>
    <w:basedOn w:val="DefaultParagraphFont"/>
    <w:uiPriority w:val="99"/>
    <w:semiHidden/>
    <w:unhideWhenUsed/>
    <w:rsid w:val="00A13C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dscape.org.uk/i-am-a-parent-or-carer-landing-page" TargetMode="External"/><Relationship Id="rId18" Type="http://schemas.openxmlformats.org/officeDocument/2006/relationships/hyperlink" Target="https://www.nspcc.org.uk/advice-for-famil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aferinternet.org.uk/guide-and-resource/parents-and-carers" TargetMode="External"/><Relationship Id="rId7" Type="http://schemas.openxmlformats.org/officeDocument/2006/relationships/webSettings" Target="webSettings.xml"/><Relationship Id="rId12" Type="http://schemas.openxmlformats.org/officeDocument/2006/relationships/hyperlink" Target="https://www.bbc.co.uk/teach/class-clips-video/articles/zwb2jsg" TargetMode="External"/><Relationship Id="rId17" Type="http://schemas.openxmlformats.org/officeDocument/2006/relationships/hyperlink" Target="https://saferinternet.org.uk/guide-and-resource/parents-and-car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spcc.org.uk/advice-for-families/" TargetMode="External"/><Relationship Id="rId20" Type="http://schemas.openxmlformats.org/officeDocument/2006/relationships/hyperlink" Target="https://www.nspcc.org.uk/keeping-children-safe/online-safe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tiny-happy-people/behaviour-and-wellbeing" TargetMode="External"/><Relationship Id="rId24" Type="http://schemas.openxmlformats.org/officeDocument/2006/relationships/hyperlink" Target="https://www.nhs.uk/every-mind-matters/mental-health-issues/stres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kidscape.org.uk/i-am-a-parent-or-carer-landing-page" TargetMode="External"/><Relationship Id="rId23" Type="http://schemas.openxmlformats.org/officeDocument/2006/relationships/hyperlink" Target="https://www.nspcc.org.uk/advice-for-families/" TargetMode="External"/><Relationship Id="rId28" Type="http://schemas.openxmlformats.org/officeDocument/2006/relationships/footer" Target="footer2.xml"/><Relationship Id="rId10" Type="http://schemas.openxmlformats.org/officeDocument/2006/relationships/hyperlink" Target="https://learning.nspcc.org.uk/research-resources/early-years-resources" TargetMode="External"/><Relationship Id="rId19" Type="http://schemas.openxmlformats.org/officeDocument/2006/relationships/hyperlink" Target="https://www.childbereavementuk.org/Listing/Category/childre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pcc.org.uk/advice-for-families/" TargetMode="External"/><Relationship Id="rId22" Type="http://schemas.openxmlformats.org/officeDocument/2006/relationships/hyperlink" Target="https://www.youngminds.org.uk/parent/"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Jones\Downloads\Landscape%20Template%201%20-%20Front%20Cover,%20Tables%20&amp;%20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337b1e-1990-4f1f-bb12-9b58d8ebb9bc">
      <Terms xmlns="http://schemas.microsoft.com/office/infopath/2007/PartnerControls"/>
    </lcf76f155ced4ddcb4097134ff3c332f>
    <TaxCatchAll xmlns="da0c51d5-a480-40da-a1e6-02891f1c7149" xsi:nil="true"/>
    <notes xmlns="4d337b1e-1990-4f1f-bb12-9b58d8ebb9bc" xsi:nil="true"/>
    <SharedWithUsers xmlns="da0c51d5-a480-40da-a1e6-02891f1c7149">
      <UserInfo>
        <DisplayName/>
        <AccountId xsi:nil="true"/>
        <AccountType/>
      </UserInfo>
    </SharedWithUsers>
  </documentManagement>
</p:properties>
</file>

<file path=customXml/itemProps1.xml><?xml version="1.0" encoding="utf-8"?>
<ds:datastoreItem xmlns:ds="http://schemas.openxmlformats.org/officeDocument/2006/customXml" ds:itemID="{CBC0FA79-B1D7-472A-834E-7937A31863CD}"/>
</file>

<file path=customXml/itemProps2.xml><?xml version="1.0" encoding="utf-8"?>
<ds:datastoreItem xmlns:ds="http://schemas.openxmlformats.org/officeDocument/2006/customXml" ds:itemID="{8368961C-6EF9-4B29-9D64-753C133C3744}">
  <ds:schemaRefs>
    <ds:schemaRef ds:uri="http://schemas.microsoft.com/sharepoint/v3/contenttype/forms"/>
  </ds:schemaRefs>
</ds:datastoreItem>
</file>

<file path=customXml/itemProps3.xml><?xml version="1.0" encoding="utf-8"?>
<ds:datastoreItem xmlns:ds="http://schemas.openxmlformats.org/officeDocument/2006/customXml" ds:itemID="{9680CBE3-958B-4EA3-8D60-62CA1FD34251}">
  <ds:schemaRefs>
    <ds:schemaRef ds:uri="http://schemas.microsoft.com/office/2006/metadata/properties"/>
    <ds:schemaRef ds:uri="http://schemas.microsoft.com/office/infopath/2007/PartnerControls"/>
    <ds:schemaRef ds:uri="bd3250cb-d27c-4c50-b64f-00f4ff5dbea1"/>
    <ds:schemaRef ds:uri="7a110b92-bcd8-4148-a261-9fdf8ade9c3b"/>
  </ds:schemaRefs>
</ds:datastoreItem>
</file>

<file path=docProps/app.xml><?xml version="1.0" encoding="utf-8"?>
<Properties xmlns="http://schemas.openxmlformats.org/officeDocument/2006/extended-properties" xmlns:vt="http://schemas.openxmlformats.org/officeDocument/2006/docPropsVTypes">
  <Template>Landscape Template 1 - Front Cover, Tables &amp; Text</Template>
  <TotalTime>110</TotalTime>
  <Pages>14</Pages>
  <Words>4727</Words>
  <Characters>25388</Characters>
  <Application>Microsoft Office Word</Application>
  <DocSecurity>0</DocSecurity>
  <Lines>746</Lines>
  <Paragraphs>449</Paragraphs>
  <ScaleCrop>false</ScaleCrop>
  <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Sarah Brough</cp:lastModifiedBy>
  <cp:revision>51</cp:revision>
  <dcterms:created xsi:type="dcterms:W3CDTF">2026-02-23T10:21:00Z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
  </property>
  <property fmtid="{D5CDD505-2E9C-101B-9397-08002B2CF9AE}" pid="4" name="Order">
    <vt:r8>832400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